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08D69" w14:textId="77777777" w:rsidR="00506BEF" w:rsidRPr="0071494D" w:rsidRDefault="00FC588D" w:rsidP="00506BEF">
      <w:pPr>
        <w:spacing w:line="192" w:lineRule="auto"/>
        <w:rPr>
          <w:rFonts w:cs="Poppins"/>
          <w:b/>
          <w:bCs/>
          <w:color w:val="FFFFFF" w:themeColor="background1"/>
          <w:sz w:val="60"/>
          <w:szCs w:val="60"/>
        </w:rPr>
      </w:pPr>
      <w:r w:rsidRPr="0071494D">
        <w:rPr>
          <w:rFonts w:ascii="Poppins Medium" w:hAnsi="Poppins Medium" w:cs="Poppins Medium"/>
          <w:noProof/>
          <w:color w:val="FFFFFF" w:themeColor="background1"/>
          <w:sz w:val="60"/>
          <w:szCs w:val="60"/>
        </w:rPr>
        <w:drawing>
          <wp:anchor distT="0" distB="0" distL="114300" distR="114300" simplePos="0" relativeHeight="251662347" behindDoc="1" locked="0" layoutInCell="1" allowOverlap="1" wp14:anchorId="762DA94A" wp14:editId="50C47BA3">
            <wp:simplePos x="0" y="0"/>
            <wp:positionH relativeFrom="page">
              <wp:align>right</wp:align>
            </wp:positionH>
            <wp:positionV relativeFrom="page">
              <wp:align>top</wp:align>
            </wp:positionV>
            <wp:extent cx="4080681" cy="2702182"/>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3" cstate="email">
                      <a:extLst>
                        <a:ext uri="{28A0092B-C50C-407E-A947-70E740481C1C}">
                          <a14:useLocalDpi xmlns:a14="http://schemas.microsoft.com/office/drawing/2010/main"/>
                        </a:ext>
                      </a:extLst>
                    </a:blip>
                    <a:stretch>
                      <a:fillRect/>
                    </a:stretch>
                  </pic:blipFill>
                  <pic:spPr>
                    <a:xfrm>
                      <a:off x="0" y="0"/>
                      <a:ext cx="4080681" cy="2702182"/>
                    </a:xfrm>
                    <a:prstGeom prst="rect">
                      <a:avLst/>
                    </a:prstGeom>
                  </pic:spPr>
                </pic:pic>
              </a:graphicData>
            </a:graphic>
            <wp14:sizeRelH relativeFrom="page">
              <wp14:pctWidth>0</wp14:pctWidth>
            </wp14:sizeRelH>
            <wp14:sizeRelV relativeFrom="page">
              <wp14:pctHeight>0</wp14:pctHeight>
            </wp14:sizeRelV>
          </wp:anchor>
        </w:drawing>
      </w:r>
      <w:r w:rsidR="004E3C30" w:rsidRPr="0071494D">
        <w:rPr>
          <w:rFonts w:ascii="Poppins Medium" w:hAnsi="Poppins Medium" w:cs="Poppins Medium"/>
          <w:noProof/>
          <w:color w:val="FFFFFF" w:themeColor="background1"/>
          <w:sz w:val="60"/>
          <w:szCs w:val="60"/>
        </w:rPr>
        <mc:AlternateContent>
          <mc:Choice Requires="wps">
            <w:drawing>
              <wp:anchor distT="0" distB="0" distL="114300" distR="114300" simplePos="0" relativeHeight="251658241" behindDoc="1" locked="0" layoutInCell="1" allowOverlap="1" wp14:anchorId="1CC7EA84" wp14:editId="3C7C9CAD">
                <wp:simplePos x="0" y="0"/>
                <wp:positionH relativeFrom="page">
                  <wp:align>left</wp:align>
                </wp:positionH>
                <wp:positionV relativeFrom="page">
                  <wp:align>bottom</wp:align>
                </wp:positionV>
                <wp:extent cx="7737231" cy="10747717"/>
                <wp:effectExtent l="0" t="0" r="16510" b="15875"/>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37231" cy="10747717"/>
                        </a:xfrm>
                        <a:prstGeom prst="rect">
                          <a:avLst/>
                        </a:prstGeom>
                        <a:solidFill>
                          <a:srgbClr val="0606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6="http://schemas.microsoft.com/office/drawing/2014/main" xmlns:a14="http://schemas.microsoft.com/office/drawing/2010/main" xmlns:pic="http://schemas.openxmlformats.org/drawingml/2006/picture" xmlns:adec="http://schemas.microsoft.com/office/drawing/2017/decorative" xmlns:a="http://schemas.openxmlformats.org/drawingml/2006/main">
            <w:pict>
              <v:rect id="Rectangle 27" style="position:absolute;margin-left:0;margin-top:0;width:609.25pt;height:846.3pt;z-index:-25165823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alt="&quot;&quot;" o:spid="_x0000_s1026" fillcolor="#060645" strokecolor="#0e225f [1604]" strokeweight="1pt" w14:anchorId="6A2E9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">
                <w10:wrap anchorx="page" anchory="page"/>
              </v:rect>
            </w:pict>
          </mc:Fallback>
        </mc:AlternateContent>
      </w:r>
    </w:p>
    <w:p w14:paraId="2DDDD13C" w14:textId="15E3106A" w:rsidR="00A905FE" w:rsidRPr="004B3ADC" w:rsidRDefault="004B3ADC" w:rsidP="00377EF2">
      <w:pPr>
        <w:pStyle w:val="CoverHeading"/>
        <w:rPr>
          <w:rFonts w:ascii="Poppins Medium" w:hAnsi="Poppins Medium" w:cs="Poppins Medium"/>
          <w:sz w:val="52"/>
          <w:szCs w:val="52"/>
        </w:rPr>
      </w:pPr>
      <w:r w:rsidRPr="004B3ADC">
        <w:rPr>
          <w:sz w:val="72"/>
          <w:szCs w:val="72"/>
        </w:rPr>
        <w:t>Library resource use and student success</w:t>
      </w:r>
    </w:p>
    <w:p w14:paraId="31B0A757" w14:textId="608962F1" w:rsidR="00A905FE" w:rsidRPr="00062696" w:rsidRDefault="004B3ADC" w:rsidP="00A905FE">
      <w:pPr>
        <w:pStyle w:val="CoverSubheading"/>
        <w:rPr>
          <w:sz w:val="32"/>
          <w:szCs w:val="32"/>
        </w:rPr>
      </w:pPr>
      <w:r w:rsidRPr="004B3ADC">
        <w:rPr>
          <w:sz w:val="52"/>
          <w:szCs w:val="52"/>
        </w:rPr>
        <w:t>Data from the 202</w:t>
      </w:r>
      <w:r w:rsidR="00EA3886">
        <w:rPr>
          <w:sz w:val="52"/>
          <w:szCs w:val="52"/>
        </w:rPr>
        <w:t>4</w:t>
      </w:r>
      <w:r w:rsidRPr="004B3ADC">
        <w:rPr>
          <w:sz w:val="52"/>
          <w:szCs w:val="52"/>
        </w:rPr>
        <w:t xml:space="preserve"> School Reports</w:t>
      </w:r>
      <w:r w:rsidR="00A905FE">
        <w:br/>
      </w:r>
      <w:r w:rsidR="00A905FE">
        <w:rPr>
          <w:sz w:val="32"/>
          <w:szCs w:val="32"/>
        </w:rPr>
        <w:br/>
      </w:r>
      <w:r>
        <w:rPr>
          <w:rStyle w:val="Cover-DetailsChar"/>
        </w:rPr>
        <w:t>The Open University</w:t>
      </w:r>
      <w:r w:rsidR="00A905FE" w:rsidRPr="00A905FE">
        <w:rPr>
          <w:rStyle w:val="Cover-DetailsChar"/>
        </w:rPr>
        <w:t xml:space="preserve"> / </w:t>
      </w:r>
      <w:r>
        <w:rPr>
          <w:rStyle w:val="Cover-DetailsChar"/>
        </w:rPr>
        <w:t>Library Services</w:t>
      </w:r>
      <w:r w:rsidR="00A905FE" w:rsidRPr="00A905FE">
        <w:rPr>
          <w:rStyle w:val="Cover-DetailsChar"/>
        </w:rPr>
        <w:br/>
      </w:r>
      <w:r w:rsidR="00EA3886">
        <w:rPr>
          <w:rStyle w:val="Cover-DetailsChar"/>
        </w:rPr>
        <w:t>December</w:t>
      </w:r>
      <w:r>
        <w:rPr>
          <w:rStyle w:val="Cover-DetailsChar"/>
        </w:rPr>
        <w:t xml:space="preserve"> 202</w:t>
      </w:r>
      <w:r w:rsidR="00EA3886">
        <w:rPr>
          <w:rStyle w:val="Cover-DetailsChar"/>
        </w:rPr>
        <w:t>4</w:t>
      </w:r>
    </w:p>
    <w:p w14:paraId="61108574" w14:textId="77777777" w:rsidR="0071494D" w:rsidRDefault="00D00A84" w:rsidP="0090492E">
      <w:pPr>
        <w:tabs>
          <w:tab w:val="left" w:pos="6162"/>
        </w:tabs>
        <w:spacing w:line="192" w:lineRule="auto"/>
        <w:rPr>
          <w:rFonts w:cs="Poppins"/>
          <w:b/>
          <w:bCs/>
          <w:color w:val="FFFFFF" w:themeColor="background1"/>
          <w:sz w:val="60"/>
          <w:szCs w:val="60"/>
        </w:rPr>
        <w:sectPr w:rsidR="0071494D" w:rsidSect="005D5EB8">
          <w:footerReference w:type="default" r:id="rId14"/>
          <w:pgSz w:w="11900" w:h="16840"/>
          <w:pgMar w:top="5954" w:right="1134" w:bottom="1985" w:left="1134" w:header="709" w:footer="709" w:gutter="0"/>
          <w:cols w:space="708"/>
          <w:docGrid w:linePitch="360"/>
        </w:sectPr>
      </w:pPr>
      <w:r>
        <w:rPr>
          <w:rFonts w:ascii="Poppins Medium" w:hAnsi="Poppins Medium" w:cs="Poppins Medium"/>
          <w:noProof/>
          <w:color w:val="FFFFFF" w:themeColor="background1"/>
          <w:sz w:val="60"/>
          <w:szCs w:val="60"/>
        </w:rPr>
        <w:drawing>
          <wp:anchor distT="0" distB="0" distL="114300" distR="114300" simplePos="0" relativeHeight="251658248" behindDoc="0" locked="0" layoutInCell="1" allowOverlap="1" wp14:anchorId="139360B5" wp14:editId="1A744E33">
            <wp:simplePos x="0" y="0"/>
            <wp:positionH relativeFrom="page">
              <wp:posOffset>720090</wp:posOffset>
            </wp:positionH>
            <wp:positionV relativeFrom="page">
              <wp:posOffset>9678035</wp:posOffset>
            </wp:positionV>
            <wp:extent cx="1411200" cy="460800"/>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12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32F">
        <w:rPr>
          <w:noProof/>
        </w:rPr>
        <w:t xml:space="preserve"> </w:t>
      </w:r>
      <w:r w:rsidR="001F4867">
        <w:rPr>
          <w:noProof/>
        </w:rPr>
        <w:t>§</w:t>
      </w:r>
      <w:r w:rsidR="0090492E">
        <w:rPr>
          <w:rFonts w:cs="Poppins"/>
          <w:b/>
          <w:bCs/>
          <w:color w:val="FFFFFF" w:themeColor="background1"/>
          <w:sz w:val="60"/>
          <w:szCs w:val="60"/>
        </w:rPr>
        <w:tab/>
      </w:r>
    </w:p>
    <w:p w14:paraId="34F48F34" w14:textId="77777777" w:rsidR="00492873" w:rsidRDefault="00ED2439" w:rsidP="00B43D23">
      <w:pPr>
        <w:pStyle w:val="ContentsHeading"/>
      </w:pPr>
      <w:r w:rsidRPr="00B43D23">
        <w:lastRenderedPageBreak/>
        <w:t>Contents</w:t>
      </w:r>
    </w:p>
    <w:p w14:paraId="62C70A1B" w14:textId="361294C4" w:rsidR="00997BCC" w:rsidRDefault="00570EB2">
      <w:pPr>
        <w:pStyle w:val="TOC1"/>
        <w:rPr>
          <w:rFonts w:asciiTheme="minorHAnsi" w:eastAsiaTheme="minorEastAsia" w:hAnsiTheme="minorHAnsi" w:cstheme="minorBidi"/>
          <w:b w:val="0"/>
          <w:noProof/>
          <w:color w:val="auto"/>
          <w:kern w:val="2"/>
          <w:sz w:val="24"/>
          <w:szCs w:val="24"/>
          <w14:ligatures w14:val="standardContextual"/>
        </w:rPr>
      </w:pPr>
      <w:r>
        <w:rPr>
          <w:sz w:val="28"/>
        </w:rPr>
        <w:fldChar w:fldCharType="begin"/>
      </w:r>
      <w:r>
        <w:rPr>
          <w:sz w:val="28"/>
        </w:rPr>
        <w:instrText xml:space="preserve"> TOC \o "1-3" \h \z \u </w:instrText>
      </w:r>
      <w:r>
        <w:rPr>
          <w:sz w:val="28"/>
        </w:rPr>
        <w:fldChar w:fldCharType="separate"/>
      </w:r>
      <w:hyperlink w:anchor="_Toc185516058" w:history="1">
        <w:r w:rsidR="00997BCC" w:rsidRPr="00CD2C03">
          <w:rPr>
            <w:rStyle w:val="Hyperlink"/>
            <w:noProof/>
          </w:rPr>
          <w:t>Library training and attainment</w:t>
        </w:r>
        <w:r w:rsidR="00997BCC">
          <w:rPr>
            <w:noProof/>
            <w:webHidden/>
          </w:rPr>
          <w:tab/>
        </w:r>
        <w:r w:rsidR="00997BCC">
          <w:rPr>
            <w:noProof/>
            <w:webHidden/>
          </w:rPr>
          <w:fldChar w:fldCharType="begin"/>
        </w:r>
        <w:r w:rsidR="00997BCC">
          <w:rPr>
            <w:noProof/>
            <w:webHidden/>
          </w:rPr>
          <w:instrText xml:space="preserve"> PAGEREF _Toc185516058 \h </w:instrText>
        </w:r>
        <w:r w:rsidR="00997BCC">
          <w:rPr>
            <w:noProof/>
            <w:webHidden/>
          </w:rPr>
        </w:r>
        <w:r w:rsidR="00997BCC">
          <w:rPr>
            <w:noProof/>
            <w:webHidden/>
          </w:rPr>
          <w:fldChar w:fldCharType="separate"/>
        </w:r>
        <w:r w:rsidR="00997BCC">
          <w:rPr>
            <w:noProof/>
            <w:webHidden/>
          </w:rPr>
          <w:t>4</w:t>
        </w:r>
        <w:r w:rsidR="00997BCC">
          <w:rPr>
            <w:noProof/>
            <w:webHidden/>
          </w:rPr>
          <w:fldChar w:fldCharType="end"/>
        </w:r>
      </w:hyperlink>
    </w:p>
    <w:p w14:paraId="08DB93F1" w14:textId="7EBF289C" w:rsidR="00997BCC" w:rsidRDefault="00997BCC">
      <w:pPr>
        <w:pStyle w:val="TOC1"/>
        <w:rPr>
          <w:rFonts w:asciiTheme="minorHAnsi" w:eastAsiaTheme="minorEastAsia" w:hAnsiTheme="minorHAnsi" w:cstheme="minorBidi"/>
          <w:b w:val="0"/>
          <w:noProof/>
          <w:color w:val="auto"/>
          <w:kern w:val="2"/>
          <w:sz w:val="24"/>
          <w:szCs w:val="24"/>
          <w14:ligatures w14:val="standardContextual"/>
        </w:rPr>
      </w:pPr>
      <w:hyperlink w:anchor="_Toc185516059" w:history="1">
        <w:r w:rsidRPr="00CD2C03">
          <w:rPr>
            <w:rStyle w:val="Hyperlink"/>
            <w:noProof/>
          </w:rPr>
          <w:t>Library resources use and attainment</w:t>
        </w:r>
        <w:r>
          <w:rPr>
            <w:noProof/>
            <w:webHidden/>
          </w:rPr>
          <w:tab/>
        </w:r>
        <w:r>
          <w:rPr>
            <w:noProof/>
            <w:webHidden/>
          </w:rPr>
          <w:fldChar w:fldCharType="begin"/>
        </w:r>
        <w:r>
          <w:rPr>
            <w:noProof/>
            <w:webHidden/>
          </w:rPr>
          <w:instrText xml:space="preserve"> PAGEREF _Toc185516059 \h </w:instrText>
        </w:r>
        <w:r>
          <w:rPr>
            <w:noProof/>
            <w:webHidden/>
          </w:rPr>
        </w:r>
        <w:r>
          <w:rPr>
            <w:noProof/>
            <w:webHidden/>
          </w:rPr>
          <w:fldChar w:fldCharType="separate"/>
        </w:r>
        <w:r>
          <w:rPr>
            <w:noProof/>
            <w:webHidden/>
          </w:rPr>
          <w:t>5</w:t>
        </w:r>
        <w:r>
          <w:rPr>
            <w:noProof/>
            <w:webHidden/>
          </w:rPr>
          <w:fldChar w:fldCharType="end"/>
        </w:r>
      </w:hyperlink>
    </w:p>
    <w:p w14:paraId="6AC727C4" w14:textId="7777FF73" w:rsidR="00997BCC" w:rsidRDefault="00997BCC">
      <w:pPr>
        <w:pStyle w:val="TOC1"/>
        <w:rPr>
          <w:rFonts w:asciiTheme="minorHAnsi" w:eastAsiaTheme="minorEastAsia" w:hAnsiTheme="minorHAnsi" w:cstheme="minorBidi"/>
          <w:b w:val="0"/>
          <w:noProof/>
          <w:color w:val="auto"/>
          <w:kern w:val="2"/>
          <w:sz w:val="24"/>
          <w:szCs w:val="24"/>
          <w14:ligatures w14:val="standardContextual"/>
        </w:rPr>
      </w:pPr>
      <w:hyperlink w:anchor="_Toc185516060" w:history="1">
        <w:r w:rsidRPr="00CD2C03">
          <w:rPr>
            <w:rStyle w:val="Hyperlink"/>
            <w:noProof/>
          </w:rPr>
          <w:t>Resources accessed and attainment for each school and module</w:t>
        </w:r>
        <w:r>
          <w:rPr>
            <w:noProof/>
            <w:webHidden/>
          </w:rPr>
          <w:tab/>
        </w:r>
        <w:r>
          <w:rPr>
            <w:noProof/>
            <w:webHidden/>
          </w:rPr>
          <w:fldChar w:fldCharType="begin"/>
        </w:r>
        <w:r>
          <w:rPr>
            <w:noProof/>
            <w:webHidden/>
          </w:rPr>
          <w:instrText xml:space="preserve"> PAGEREF _Toc185516060 \h </w:instrText>
        </w:r>
        <w:r>
          <w:rPr>
            <w:noProof/>
            <w:webHidden/>
          </w:rPr>
        </w:r>
        <w:r>
          <w:rPr>
            <w:noProof/>
            <w:webHidden/>
          </w:rPr>
          <w:fldChar w:fldCharType="separate"/>
        </w:r>
        <w:r>
          <w:rPr>
            <w:noProof/>
            <w:webHidden/>
          </w:rPr>
          <w:t>6</w:t>
        </w:r>
        <w:r>
          <w:rPr>
            <w:noProof/>
            <w:webHidden/>
          </w:rPr>
          <w:fldChar w:fldCharType="end"/>
        </w:r>
      </w:hyperlink>
    </w:p>
    <w:p w14:paraId="754D7247" w14:textId="2C971001" w:rsidR="00997BCC" w:rsidRDefault="00997BCC">
      <w:pPr>
        <w:pStyle w:val="TOC2"/>
        <w:tabs>
          <w:tab w:val="right" w:pos="9622"/>
        </w:tabs>
        <w:rPr>
          <w:rFonts w:asciiTheme="minorHAnsi" w:eastAsiaTheme="minorEastAsia" w:hAnsiTheme="minorHAnsi" w:cstheme="minorBidi"/>
          <w:b w:val="0"/>
          <w:noProof/>
          <w:color w:val="auto"/>
          <w:kern w:val="2"/>
          <w:sz w:val="24"/>
          <w14:ligatures w14:val="standardContextual"/>
        </w:rPr>
      </w:pPr>
      <w:hyperlink w:anchor="_Toc185516061" w:history="1">
        <w:r w:rsidRPr="00CD2C03">
          <w:rPr>
            <w:rStyle w:val="Hyperlink"/>
            <w:noProof/>
          </w:rPr>
          <w:t>Data for individual schools (2023J unless otherwise specified)</w:t>
        </w:r>
        <w:r>
          <w:rPr>
            <w:noProof/>
            <w:webHidden/>
          </w:rPr>
          <w:tab/>
        </w:r>
        <w:r>
          <w:rPr>
            <w:noProof/>
            <w:webHidden/>
          </w:rPr>
          <w:fldChar w:fldCharType="begin"/>
        </w:r>
        <w:r>
          <w:rPr>
            <w:noProof/>
            <w:webHidden/>
          </w:rPr>
          <w:instrText xml:space="preserve"> PAGEREF _Toc185516061 \h </w:instrText>
        </w:r>
        <w:r>
          <w:rPr>
            <w:noProof/>
            <w:webHidden/>
          </w:rPr>
        </w:r>
        <w:r>
          <w:rPr>
            <w:noProof/>
            <w:webHidden/>
          </w:rPr>
          <w:fldChar w:fldCharType="separate"/>
        </w:r>
        <w:r>
          <w:rPr>
            <w:noProof/>
            <w:webHidden/>
          </w:rPr>
          <w:t>6</w:t>
        </w:r>
        <w:r>
          <w:rPr>
            <w:noProof/>
            <w:webHidden/>
          </w:rPr>
          <w:fldChar w:fldCharType="end"/>
        </w:r>
      </w:hyperlink>
    </w:p>
    <w:p w14:paraId="3725F32C" w14:textId="15FA9A9B" w:rsidR="00997BCC" w:rsidRDefault="00997BCC">
      <w:pPr>
        <w:pStyle w:val="TOC2"/>
        <w:tabs>
          <w:tab w:val="right" w:pos="9622"/>
        </w:tabs>
        <w:rPr>
          <w:rFonts w:asciiTheme="minorHAnsi" w:eastAsiaTheme="minorEastAsia" w:hAnsiTheme="minorHAnsi" w:cstheme="minorBidi"/>
          <w:b w:val="0"/>
          <w:noProof/>
          <w:color w:val="auto"/>
          <w:kern w:val="2"/>
          <w:sz w:val="24"/>
          <w14:ligatures w14:val="standardContextual"/>
        </w:rPr>
      </w:pPr>
      <w:hyperlink w:anchor="_Toc185516062" w:history="1">
        <w:r w:rsidRPr="00CD2C03">
          <w:rPr>
            <w:rStyle w:val="Hyperlink"/>
            <w:noProof/>
          </w:rPr>
          <w:t>FASS Arts and Humanities</w:t>
        </w:r>
        <w:r>
          <w:rPr>
            <w:noProof/>
            <w:webHidden/>
          </w:rPr>
          <w:tab/>
        </w:r>
        <w:r>
          <w:rPr>
            <w:noProof/>
            <w:webHidden/>
          </w:rPr>
          <w:fldChar w:fldCharType="begin"/>
        </w:r>
        <w:r>
          <w:rPr>
            <w:noProof/>
            <w:webHidden/>
          </w:rPr>
          <w:instrText xml:space="preserve"> PAGEREF _Toc185516062 \h </w:instrText>
        </w:r>
        <w:r>
          <w:rPr>
            <w:noProof/>
            <w:webHidden/>
          </w:rPr>
        </w:r>
        <w:r>
          <w:rPr>
            <w:noProof/>
            <w:webHidden/>
          </w:rPr>
          <w:fldChar w:fldCharType="separate"/>
        </w:r>
        <w:r>
          <w:rPr>
            <w:noProof/>
            <w:webHidden/>
          </w:rPr>
          <w:t>7</w:t>
        </w:r>
        <w:r>
          <w:rPr>
            <w:noProof/>
            <w:webHidden/>
          </w:rPr>
          <w:fldChar w:fldCharType="end"/>
        </w:r>
      </w:hyperlink>
    </w:p>
    <w:p w14:paraId="45EEAFAF" w14:textId="54810E2F" w:rsidR="00997BCC" w:rsidRDefault="00997BCC">
      <w:pPr>
        <w:pStyle w:val="TOC2"/>
        <w:tabs>
          <w:tab w:val="right" w:pos="9622"/>
        </w:tabs>
        <w:rPr>
          <w:rFonts w:asciiTheme="minorHAnsi" w:eastAsiaTheme="minorEastAsia" w:hAnsiTheme="minorHAnsi" w:cstheme="minorBidi"/>
          <w:b w:val="0"/>
          <w:noProof/>
          <w:color w:val="auto"/>
          <w:kern w:val="2"/>
          <w:sz w:val="24"/>
          <w14:ligatures w14:val="standardContextual"/>
        </w:rPr>
      </w:pPr>
      <w:hyperlink w:anchor="_Toc185516063" w:history="1">
        <w:r w:rsidRPr="00CD2C03">
          <w:rPr>
            <w:rStyle w:val="Hyperlink"/>
            <w:noProof/>
          </w:rPr>
          <w:t>FASS Psychology and Counselling</w:t>
        </w:r>
        <w:r>
          <w:rPr>
            <w:noProof/>
            <w:webHidden/>
          </w:rPr>
          <w:tab/>
        </w:r>
        <w:r>
          <w:rPr>
            <w:noProof/>
            <w:webHidden/>
          </w:rPr>
          <w:fldChar w:fldCharType="begin"/>
        </w:r>
        <w:r>
          <w:rPr>
            <w:noProof/>
            <w:webHidden/>
          </w:rPr>
          <w:instrText xml:space="preserve"> PAGEREF _Toc185516063 \h </w:instrText>
        </w:r>
        <w:r>
          <w:rPr>
            <w:noProof/>
            <w:webHidden/>
          </w:rPr>
        </w:r>
        <w:r>
          <w:rPr>
            <w:noProof/>
            <w:webHidden/>
          </w:rPr>
          <w:fldChar w:fldCharType="separate"/>
        </w:r>
        <w:r>
          <w:rPr>
            <w:noProof/>
            <w:webHidden/>
          </w:rPr>
          <w:t>9</w:t>
        </w:r>
        <w:r>
          <w:rPr>
            <w:noProof/>
            <w:webHidden/>
          </w:rPr>
          <w:fldChar w:fldCharType="end"/>
        </w:r>
      </w:hyperlink>
    </w:p>
    <w:p w14:paraId="70D69819" w14:textId="33E8A922" w:rsidR="00997BCC" w:rsidRDefault="00997BCC">
      <w:pPr>
        <w:pStyle w:val="TOC2"/>
        <w:tabs>
          <w:tab w:val="right" w:pos="9622"/>
        </w:tabs>
        <w:rPr>
          <w:rFonts w:asciiTheme="minorHAnsi" w:eastAsiaTheme="minorEastAsia" w:hAnsiTheme="minorHAnsi" w:cstheme="minorBidi"/>
          <w:b w:val="0"/>
          <w:noProof/>
          <w:color w:val="auto"/>
          <w:kern w:val="2"/>
          <w:sz w:val="24"/>
          <w14:ligatures w14:val="standardContextual"/>
        </w:rPr>
      </w:pPr>
      <w:hyperlink w:anchor="_Toc185516064" w:history="1">
        <w:r w:rsidRPr="00CD2C03">
          <w:rPr>
            <w:rStyle w:val="Hyperlink"/>
            <w:noProof/>
          </w:rPr>
          <w:t>FASS Social Science and Global Studies</w:t>
        </w:r>
        <w:r>
          <w:rPr>
            <w:noProof/>
            <w:webHidden/>
          </w:rPr>
          <w:tab/>
        </w:r>
        <w:r>
          <w:rPr>
            <w:noProof/>
            <w:webHidden/>
          </w:rPr>
          <w:fldChar w:fldCharType="begin"/>
        </w:r>
        <w:r>
          <w:rPr>
            <w:noProof/>
            <w:webHidden/>
          </w:rPr>
          <w:instrText xml:space="preserve"> PAGEREF _Toc185516064 \h </w:instrText>
        </w:r>
        <w:r>
          <w:rPr>
            <w:noProof/>
            <w:webHidden/>
          </w:rPr>
        </w:r>
        <w:r>
          <w:rPr>
            <w:noProof/>
            <w:webHidden/>
          </w:rPr>
          <w:fldChar w:fldCharType="separate"/>
        </w:r>
        <w:r>
          <w:rPr>
            <w:noProof/>
            <w:webHidden/>
          </w:rPr>
          <w:t>10</w:t>
        </w:r>
        <w:r>
          <w:rPr>
            <w:noProof/>
            <w:webHidden/>
          </w:rPr>
          <w:fldChar w:fldCharType="end"/>
        </w:r>
      </w:hyperlink>
    </w:p>
    <w:p w14:paraId="7395FAE1" w14:textId="791095DF" w:rsidR="00997BCC" w:rsidRDefault="00997BCC">
      <w:pPr>
        <w:pStyle w:val="TOC2"/>
        <w:tabs>
          <w:tab w:val="right" w:pos="9622"/>
        </w:tabs>
        <w:rPr>
          <w:rFonts w:asciiTheme="minorHAnsi" w:eastAsiaTheme="minorEastAsia" w:hAnsiTheme="minorHAnsi" w:cstheme="minorBidi"/>
          <w:b w:val="0"/>
          <w:noProof/>
          <w:color w:val="auto"/>
          <w:kern w:val="2"/>
          <w:sz w:val="24"/>
          <w14:ligatures w14:val="standardContextual"/>
        </w:rPr>
      </w:pPr>
      <w:hyperlink w:anchor="_Toc185516065" w:history="1">
        <w:r w:rsidRPr="00CD2C03">
          <w:rPr>
            <w:rStyle w:val="Hyperlink"/>
            <w:noProof/>
          </w:rPr>
          <w:t>FBL Undergraduate Business</w:t>
        </w:r>
        <w:r>
          <w:rPr>
            <w:noProof/>
            <w:webHidden/>
          </w:rPr>
          <w:tab/>
        </w:r>
        <w:r>
          <w:rPr>
            <w:noProof/>
            <w:webHidden/>
          </w:rPr>
          <w:fldChar w:fldCharType="begin"/>
        </w:r>
        <w:r>
          <w:rPr>
            <w:noProof/>
            <w:webHidden/>
          </w:rPr>
          <w:instrText xml:space="preserve"> PAGEREF _Toc185516065 \h </w:instrText>
        </w:r>
        <w:r>
          <w:rPr>
            <w:noProof/>
            <w:webHidden/>
          </w:rPr>
        </w:r>
        <w:r>
          <w:rPr>
            <w:noProof/>
            <w:webHidden/>
          </w:rPr>
          <w:fldChar w:fldCharType="separate"/>
        </w:r>
        <w:r>
          <w:rPr>
            <w:noProof/>
            <w:webHidden/>
          </w:rPr>
          <w:t>12</w:t>
        </w:r>
        <w:r>
          <w:rPr>
            <w:noProof/>
            <w:webHidden/>
          </w:rPr>
          <w:fldChar w:fldCharType="end"/>
        </w:r>
      </w:hyperlink>
    </w:p>
    <w:p w14:paraId="5BC6770F" w14:textId="7AF10947" w:rsidR="00997BCC" w:rsidRDefault="00997BCC">
      <w:pPr>
        <w:pStyle w:val="TOC2"/>
        <w:tabs>
          <w:tab w:val="right" w:pos="9622"/>
        </w:tabs>
        <w:rPr>
          <w:rFonts w:asciiTheme="minorHAnsi" w:eastAsiaTheme="minorEastAsia" w:hAnsiTheme="minorHAnsi" w:cstheme="minorBidi"/>
          <w:b w:val="0"/>
          <w:noProof/>
          <w:color w:val="auto"/>
          <w:kern w:val="2"/>
          <w:sz w:val="24"/>
          <w14:ligatures w14:val="standardContextual"/>
        </w:rPr>
      </w:pPr>
      <w:hyperlink w:anchor="_Toc185516066" w:history="1">
        <w:r w:rsidRPr="00CD2C03">
          <w:rPr>
            <w:rStyle w:val="Hyperlink"/>
            <w:noProof/>
          </w:rPr>
          <w:t>FBL Postgraduate Business</w:t>
        </w:r>
        <w:r>
          <w:rPr>
            <w:noProof/>
            <w:webHidden/>
          </w:rPr>
          <w:tab/>
        </w:r>
        <w:r>
          <w:rPr>
            <w:noProof/>
            <w:webHidden/>
          </w:rPr>
          <w:fldChar w:fldCharType="begin"/>
        </w:r>
        <w:r>
          <w:rPr>
            <w:noProof/>
            <w:webHidden/>
          </w:rPr>
          <w:instrText xml:space="preserve"> PAGEREF _Toc185516066 \h </w:instrText>
        </w:r>
        <w:r>
          <w:rPr>
            <w:noProof/>
            <w:webHidden/>
          </w:rPr>
        </w:r>
        <w:r>
          <w:rPr>
            <w:noProof/>
            <w:webHidden/>
          </w:rPr>
          <w:fldChar w:fldCharType="separate"/>
        </w:r>
        <w:r>
          <w:rPr>
            <w:noProof/>
            <w:webHidden/>
          </w:rPr>
          <w:t>14</w:t>
        </w:r>
        <w:r>
          <w:rPr>
            <w:noProof/>
            <w:webHidden/>
          </w:rPr>
          <w:fldChar w:fldCharType="end"/>
        </w:r>
      </w:hyperlink>
    </w:p>
    <w:p w14:paraId="67D254E3" w14:textId="1E05FF5F" w:rsidR="00997BCC" w:rsidRDefault="00997BCC">
      <w:pPr>
        <w:pStyle w:val="TOC3"/>
        <w:tabs>
          <w:tab w:val="right" w:pos="9622"/>
        </w:tabs>
        <w:rPr>
          <w:rFonts w:asciiTheme="minorHAnsi" w:eastAsiaTheme="minorEastAsia" w:hAnsiTheme="minorHAnsi" w:cstheme="minorBidi"/>
          <w:noProof/>
          <w:color w:val="auto"/>
          <w:kern w:val="2"/>
          <w:sz w:val="24"/>
          <w14:ligatures w14:val="standardContextual"/>
        </w:rPr>
      </w:pPr>
      <w:hyperlink w:anchor="_Toc185516067" w:history="1">
        <w:r w:rsidRPr="00CD2C03">
          <w:rPr>
            <w:rStyle w:val="Hyperlink"/>
            <w:noProof/>
          </w:rPr>
          <w:t>Presentations E and K</w:t>
        </w:r>
        <w:r>
          <w:rPr>
            <w:noProof/>
            <w:webHidden/>
          </w:rPr>
          <w:tab/>
        </w:r>
        <w:r>
          <w:rPr>
            <w:noProof/>
            <w:webHidden/>
          </w:rPr>
          <w:fldChar w:fldCharType="begin"/>
        </w:r>
        <w:r>
          <w:rPr>
            <w:noProof/>
            <w:webHidden/>
          </w:rPr>
          <w:instrText xml:space="preserve"> PAGEREF _Toc185516067 \h </w:instrText>
        </w:r>
        <w:r>
          <w:rPr>
            <w:noProof/>
            <w:webHidden/>
          </w:rPr>
        </w:r>
        <w:r>
          <w:rPr>
            <w:noProof/>
            <w:webHidden/>
          </w:rPr>
          <w:fldChar w:fldCharType="separate"/>
        </w:r>
        <w:r>
          <w:rPr>
            <w:noProof/>
            <w:webHidden/>
          </w:rPr>
          <w:t>14</w:t>
        </w:r>
        <w:r>
          <w:rPr>
            <w:noProof/>
            <w:webHidden/>
          </w:rPr>
          <w:fldChar w:fldCharType="end"/>
        </w:r>
      </w:hyperlink>
    </w:p>
    <w:p w14:paraId="0B0F6B86" w14:textId="7241BE84" w:rsidR="00997BCC" w:rsidRDefault="00997BCC">
      <w:pPr>
        <w:pStyle w:val="TOC2"/>
        <w:tabs>
          <w:tab w:val="right" w:pos="9622"/>
        </w:tabs>
        <w:rPr>
          <w:rFonts w:asciiTheme="minorHAnsi" w:eastAsiaTheme="minorEastAsia" w:hAnsiTheme="minorHAnsi" w:cstheme="minorBidi"/>
          <w:b w:val="0"/>
          <w:noProof/>
          <w:color w:val="auto"/>
          <w:kern w:val="2"/>
          <w:sz w:val="24"/>
          <w14:ligatures w14:val="standardContextual"/>
        </w:rPr>
      </w:pPr>
      <w:hyperlink w:anchor="_Toc185516068" w:history="1">
        <w:r w:rsidRPr="00CD2C03">
          <w:rPr>
            <w:rStyle w:val="Hyperlink"/>
            <w:noProof/>
          </w:rPr>
          <w:t>FBL Law</w:t>
        </w:r>
        <w:r>
          <w:rPr>
            <w:noProof/>
            <w:webHidden/>
          </w:rPr>
          <w:tab/>
        </w:r>
        <w:r>
          <w:rPr>
            <w:noProof/>
            <w:webHidden/>
          </w:rPr>
          <w:fldChar w:fldCharType="begin"/>
        </w:r>
        <w:r>
          <w:rPr>
            <w:noProof/>
            <w:webHidden/>
          </w:rPr>
          <w:instrText xml:space="preserve"> PAGEREF _Toc185516068 \h </w:instrText>
        </w:r>
        <w:r>
          <w:rPr>
            <w:noProof/>
            <w:webHidden/>
          </w:rPr>
        </w:r>
        <w:r>
          <w:rPr>
            <w:noProof/>
            <w:webHidden/>
          </w:rPr>
          <w:fldChar w:fldCharType="separate"/>
        </w:r>
        <w:r>
          <w:rPr>
            <w:noProof/>
            <w:webHidden/>
          </w:rPr>
          <w:t>16</w:t>
        </w:r>
        <w:r>
          <w:rPr>
            <w:noProof/>
            <w:webHidden/>
          </w:rPr>
          <w:fldChar w:fldCharType="end"/>
        </w:r>
      </w:hyperlink>
    </w:p>
    <w:p w14:paraId="699CAC19" w14:textId="6145D53A" w:rsidR="00997BCC" w:rsidRDefault="00997BCC">
      <w:pPr>
        <w:pStyle w:val="TOC2"/>
        <w:tabs>
          <w:tab w:val="right" w:pos="9622"/>
        </w:tabs>
        <w:rPr>
          <w:rFonts w:asciiTheme="minorHAnsi" w:eastAsiaTheme="minorEastAsia" w:hAnsiTheme="minorHAnsi" w:cstheme="minorBidi"/>
          <w:b w:val="0"/>
          <w:noProof/>
          <w:color w:val="auto"/>
          <w:kern w:val="2"/>
          <w:sz w:val="24"/>
          <w14:ligatures w14:val="standardContextual"/>
        </w:rPr>
      </w:pPr>
      <w:hyperlink w:anchor="_Toc185516069" w:history="1">
        <w:r w:rsidRPr="00CD2C03">
          <w:rPr>
            <w:rStyle w:val="Hyperlink"/>
            <w:noProof/>
          </w:rPr>
          <w:t>STEM Computing and Communications</w:t>
        </w:r>
        <w:r>
          <w:rPr>
            <w:noProof/>
            <w:webHidden/>
          </w:rPr>
          <w:tab/>
        </w:r>
        <w:r>
          <w:rPr>
            <w:noProof/>
            <w:webHidden/>
          </w:rPr>
          <w:fldChar w:fldCharType="begin"/>
        </w:r>
        <w:r>
          <w:rPr>
            <w:noProof/>
            <w:webHidden/>
          </w:rPr>
          <w:instrText xml:space="preserve"> PAGEREF _Toc185516069 \h </w:instrText>
        </w:r>
        <w:r>
          <w:rPr>
            <w:noProof/>
            <w:webHidden/>
          </w:rPr>
        </w:r>
        <w:r>
          <w:rPr>
            <w:noProof/>
            <w:webHidden/>
          </w:rPr>
          <w:fldChar w:fldCharType="separate"/>
        </w:r>
        <w:r>
          <w:rPr>
            <w:noProof/>
            <w:webHidden/>
          </w:rPr>
          <w:t>18</w:t>
        </w:r>
        <w:r>
          <w:rPr>
            <w:noProof/>
            <w:webHidden/>
          </w:rPr>
          <w:fldChar w:fldCharType="end"/>
        </w:r>
      </w:hyperlink>
    </w:p>
    <w:p w14:paraId="3A8332AB" w14:textId="33C3AD8A" w:rsidR="00997BCC" w:rsidRDefault="00997BCC">
      <w:pPr>
        <w:pStyle w:val="TOC3"/>
        <w:tabs>
          <w:tab w:val="right" w:pos="9622"/>
        </w:tabs>
        <w:rPr>
          <w:rFonts w:asciiTheme="minorHAnsi" w:eastAsiaTheme="minorEastAsia" w:hAnsiTheme="minorHAnsi" w:cstheme="minorBidi"/>
          <w:noProof/>
          <w:color w:val="auto"/>
          <w:kern w:val="2"/>
          <w:sz w:val="24"/>
          <w14:ligatures w14:val="standardContextual"/>
        </w:rPr>
      </w:pPr>
      <w:hyperlink w:anchor="_Toc185516070" w:history="1">
        <w:r w:rsidRPr="00CD2C03">
          <w:rPr>
            <w:rStyle w:val="Hyperlink"/>
            <w:noProof/>
          </w:rPr>
          <w:t>Presentation B</w:t>
        </w:r>
        <w:r>
          <w:rPr>
            <w:noProof/>
            <w:webHidden/>
          </w:rPr>
          <w:tab/>
        </w:r>
        <w:r>
          <w:rPr>
            <w:noProof/>
            <w:webHidden/>
          </w:rPr>
          <w:fldChar w:fldCharType="begin"/>
        </w:r>
        <w:r>
          <w:rPr>
            <w:noProof/>
            <w:webHidden/>
          </w:rPr>
          <w:instrText xml:space="preserve"> PAGEREF _Toc185516070 \h </w:instrText>
        </w:r>
        <w:r>
          <w:rPr>
            <w:noProof/>
            <w:webHidden/>
          </w:rPr>
        </w:r>
        <w:r>
          <w:rPr>
            <w:noProof/>
            <w:webHidden/>
          </w:rPr>
          <w:fldChar w:fldCharType="separate"/>
        </w:r>
        <w:r>
          <w:rPr>
            <w:noProof/>
            <w:webHidden/>
          </w:rPr>
          <w:t>20</w:t>
        </w:r>
        <w:r>
          <w:rPr>
            <w:noProof/>
            <w:webHidden/>
          </w:rPr>
          <w:fldChar w:fldCharType="end"/>
        </w:r>
      </w:hyperlink>
    </w:p>
    <w:p w14:paraId="563BA010" w14:textId="3F6372F5" w:rsidR="00997BCC" w:rsidRDefault="00997BCC">
      <w:pPr>
        <w:pStyle w:val="TOC3"/>
        <w:tabs>
          <w:tab w:val="right" w:pos="9622"/>
        </w:tabs>
        <w:rPr>
          <w:rFonts w:asciiTheme="minorHAnsi" w:eastAsiaTheme="minorEastAsia" w:hAnsiTheme="minorHAnsi" w:cstheme="minorBidi"/>
          <w:noProof/>
          <w:color w:val="auto"/>
          <w:kern w:val="2"/>
          <w:sz w:val="24"/>
          <w14:ligatures w14:val="standardContextual"/>
        </w:rPr>
      </w:pPr>
      <w:hyperlink w:anchor="_Toc185516071" w:history="1">
        <w:r w:rsidRPr="00CD2C03">
          <w:rPr>
            <w:rStyle w:val="Hyperlink"/>
            <w:noProof/>
          </w:rPr>
          <w:t>Presentations E and K</w:t>
        </w:r>
        <w:r>
          <w:rPr>
            <w:noProof/>
            <w:webHidden/>
          </w:rPr>
          <w:tab/>
        </w:r>
        <w:r>
          <w:rPr>
            <w:noProof/>
            <w:webHidden/>
          </w:rPr>
          <w:fldChar w:fldCharType="begin"/>
        </w:r>
        <w:r>
          <w:rPr>
            <w:noProof/>
            <w:webHidden/>
          </w:rPr>
          <w:instrText xml:space="preserve"> PAGEREF _Toc185516071 \h </w:instrText>
        </w:r>
        <w:r>
          <w:rPr>
            <w:noProof/>
            <w:webHidden/>
          </w:rPr>
        </w:r>
        <w:r>
          <w:rPr>
            <w:noProof/>
            <w:webHidden/>
          </w:rPr>
          <w:fldChar w:fldCharType="separate"/>
        </w:r>
        <w:r>
          <w:rPr>
            <w:noProof/>
            <w:webHidden/>
          </w:rPr>
          <w:t>21</w:t>
        </w:r>
        <w:r>
          <w:rPr>
            <w:noProof/>
            <w:webHidden/>
          </w:rPr>
          <w:fldChar w:fldCharType="end"/>
        </w:r>
      </w:hyperlink>
    </w:p>
    <w:p w14:paraId="48786CC4" w14:textId="4378FE44" w:rsidR="00997BCC" w:rsidRDefault="00997BCC">
      <w:pPr>
        <w:pStyle w:val="TOC2"/>
        <w:tabs>
          <w:tab w:val="right" w:pos="9622"/>
        </w:tabs>
        <w:rPr>
          <w:rFonts w:asciiTheme="minorHAnsi" w:eastAsiaTheme="minorEastAsia" w:hAnsiTheme="minorHAnsi" w:cstheme="minorBidi"/>
          <w:b w:val="0"/>
          <w:noProof/>
          <w:color w:val="auto"/>
          <w:kern w:val="2"/>
          <w:sz w:val="24"/>
          <w14:ligatures w14:val="standardContextual"/>
        </w:rPr>
      </w:pPr>
      <w:hyperlink w:anchor="_Toc185516072" w:history="1">
        <w:r w:rsidRPr="00CD2C03">
          <w:rPr>
            <w:rStyle w:val="Hyperlink"/>
            <w:noProof/>
          </w:rPr>
          <w:t>STEM Engineering and Innovation</w:t>
        </w:r>
        <w:r>
          <w:rPr>
            <w:noProof/>
            <w:webHidden/>
          </w:rPr>
          <w:tab/>
        </w:r>
        <w:r>
          <w:rPr>
            <w:noProof/>
            <w:webHidden/>
          </w:rPr>
          <w:fldChar w:fldCharType="begin"/>
        </w:r>
        <w:r>
          <w:rPr>
            <w:noProof/>
            <w:webHidden/>
          </w:rPr>
          <w:instrText xml:space="preserve"> PAGEREF _Toc185516072 \h </w:instrText>
        </w:r>
        <w:r>
          <w:rPr>
            <w:noProof/>
            <w:webHidden/>
          </w:rPr>
        </w:r>
        <w:r>
          <w:rPr>
            <w:noProof/>
            <w:webHidden/>
          </w:rPr>
          <w:fldChar w:fldCharType="separate"/>
        </w:r>
        <w:r>
          <w:rPr>
            <w:noProof/>
            <w:webHidden/>
          </w:rPr>
          <w:t>23</w:t>
        </w:r>
        <w:r>
          <w:rPr>
            <w:noProof/>
            <w:webHidden/>
          </w:rPr>
          <w:fldChar w:fldCharType="end"/>
        </w:r>
      </w:hyperlink>
    </w:p>
    <w:p w14:paraId="4EF164B5" w14:textId="28B968F5" w:rsidR="00997BCC" w:rsidRDefault="00997BCC">
      <w:pPr>
        <w:pStyle w:val="TOC2"/>
        <w:tabs>
          <w:tab w:val="right" w:pos="9622"/>
        </w:tabs>
        <w:rPr>
          <w:rFonts w:asciiTheme="minorHAnsi" w:eastAsiaTheme="minorEastAsia" w:hAnsiTheme="minorHAnsi" w:cstheme="minorBidi"/>
          <w:b w:val="0"/>
          <w:noProof/>
          <w:color w:val="auto"/>
          <w:kern w:val="2"/>
          <w:sz w:val="24"/>
          <w14:ligatures w14:val="standardContextual"/>
        </w:rPr>
      </w:pPr>
      <w:hyperlink w:anchor="_Toc185516073" w:history="1">
        <w:r w:rsidRPr="00CD2C03">
          <w:rPr>
            <w:rStyle w:val="Hyperlink"/>
            <w:noProof/>
          </w:rPr>
          <w:t>STEM Environment, Earth and Ecosystem Sciences</w:t>
        </w:r>
        <w:r>
          <w:rPr>
            <w:noProof/>
            <w:webHidden/>
          </w:rPr>
          <w:tab/>
        </w:r>
        <w:r>
          <w:rPr>
            <w:noProof/>
            <w:webHidden/>
          </w:rPr>
          <w:fldChar w:fldCharType="begin"/>
        </w:r>
        <w:r>
          <w:rPr>
            <w:noProof/>
            <w:webHidden/>
          </w:rPr>
          <w:instrText xml:space="preserve"> PAGEREF _Toc185516073 \h </w:instrText>
        </w:r>
        <w:r>
          <w:rPr>
            <w:noProof/>
            <w:webHidden/>
          </w:rPr>
        </w:r>
        <w:r>
          <w:rPr>
            <w:noProof/>
            <w:webHidden/>
          </w:rPr>
          <w:fldChar w:fldCharType="separate"/>
        </w:r>
        <w:r>
          <w:rPr>
            <w:noProof/>
            <w:webHidden/>
          </w:rPr>
          <w:t>25</w:t>
        </w:r>
        <w:r>
          <w:rPr>
            <w:noProof/>
            <w:webHidden/>
          </w:rPr>
          <w:fldChar w:fldCharType="end"/>
        </w:r>
      </w:hyperlink>
    </w:p>
    <w:p w14:paraId="1DB154DD" w14:textId="65FB192E" w:rsidR="00997BCC" w:rsidRDefault="00997BCC">
      <w:pPr>
        <w:pStyle w:val="TOC2"/>
        <w:tabs>
          <w:tab w:val="right" w:pos="9622"/>
        </w:tabs>
        <w:rPr>
          <w:rFonts w:asciiTheme="minorHAnsi" w:eastAsiaTheme="minorEastAsia" w:hAnsiTheme="minorHAnsi" w:cstheme="minorBidi"/>
          <w:b w:val="0"/>
          <w:noProof/>
          <w:color w:val="auto"/>
          <w:kern w:val="2"/>
          <w:sz w:val="24"/>
          <w14:ligatures w14:val="standardContextual"/>
        </w:rPr>
      </w:pPr>
      <w:hyperlink w:anchor="_Toc185516074" w:history="1">
        <w:r w:rsidRPr="00CD2C03">
          <w:rPr>
            <w:rStyle w:val="Hyperlink"/>
            <w:noProof/>
          </w:rPr>
          <w:t>STEM Life, Health and Chemical Sciences</w:t>
        </w:r>
        <w:r>
          <w:rPr>
            <w:noProof/>
            <w:webHidden/>
          </w:rPr>
          <w:tab/>
        </w:r>
        <w:r>
          <w:rPr>
            <w:noProof/>
            <w:webHidden/>
          </w:rPr>
          <w:fldChar w:fldCharType="begin"/>
        </w:r>
        <w:r>
          <w:rPr>
            <w:noProof/>
            <w:webHidden/>
          </w:rPr>
          <w:instrText xml:space="preserve"> PAGEREF _Toc185516074 \h </w:instrText>
        </w:r>
        <w:r>
          <w:rPr>
            <w:noProof/>
            <w:webHidden/>
          </w:rPr>
        </w:r>
        <w:r>
          <w:rPr>
            <w:noProof/>
            <w:webHidden/>
          </w:rPr>
          <w:fldChar w:fldCharType="separate"/>
        </w:r>
        <w:r>
          <w:rPr>
            <w:noProof/>
            <w:webHidden/>
          </w:rPr>
          <w:t>26</w:t>
        </w:r>
        <w:r>
          <w:rPr>
            <w:noProof/>
            <w:webHidden/>
          </w:rPr>
          <w:fldChar w:fldCharType="end"/>
        </w:r>
      </w:hyperlink>
    </w:p>
    <w:p w14:paraId="37116559" w14:textId="0DC67FA5" w:rsidR="00997BCC" w:rsidRDefault="00997BCC">
      <w:pPr>
        <w:pStyle w:val="TOC3"/>
        <w:tabs>
          <w:tab w:val="right" w:pos="9622"/>
        </w:tabs>
        <w:rPr>
          <w:rFonts w:asciiTheme="minorHAnsi" w:eastAsiaTheme="minorEastAsia" w:hAnsiTheme="minorHAnsi" w:cstheme="minorBidi"/>
          <w:noProof/>
          <w:color w:val="auto"/>
          <w:kern w:val="2"/>
          <w:sz w:val="24"/>
          <w14:ligatures w14:val="standardContextual"/>
        </w:rPr>
      </w:pPr>
      <w:hyperlink w:anchor="_Toc185516075" w:history="1">
        <w:r w:rsidRPr="00CD2C03">
          <w:rPr>
            <w:rStyle w:val="Hyperlink"/>
            <w:noProof/>
          </w:rPr>
          <w:t>Presentations E, K and B</w:t>
        </w:r>
        <w:r>
          <w:rPr>
            <w:noProof/>
            <w:webHidden/>
          </w:rPr>
          <w:tab/>
        </w:r>
        <w:r>
          <w:rPr>
            <w:noProof/>
            <w:webHidden/>
          </w:rPr>
          <w:fldChar w:fldCharType="begin"/>
        </w:r>
        <w:r>
          <w:rPr>
            <w:noProof/>
            <w:webHidden/>
          </w:rPr>
          <w:instrText xml:space="preserve"> PAGEREF _Toc185516075 \h </w:instrText>
        </w:r>
        <w:r>
          <w:rPr>
            <w:noProof/>
            <w:webHidden/>
          </w:rPr>
        </w:r>
        <w:r>
          <w:rPr>
            <w:noProof/>
            <w:webHidden/>
          </w:rPr>
          <w:fldChar w:fldCharType="separate"/>
        </w:r>
        <w:r>
          <w:rPr>
            <w:noProof/>
            <w:webHidden/>
          </w:rPr>
          <w:t>27</w:t>
        </w:r>
        <w:r>
          <w:rPr>
            <w:noProof/>
            <w:webHidden/>
          </w:rPr>
          <w:fldChar w:fldCharType="end"/>
        </w:r>
      </w:hyperlink>
    </w:p>
    <w:p w14:paraId="3169D09D" w14:textId="35C9747D" w:rsidR="00997BCC" w:rsidRDefault="00997BCC">
      <w:pPr>
        <w:pStyle w:val="TOC2"/>
        <w:tabs>
          <w:tab w:val="right" w:pos="9622"/>
        </w:tabs>
        <w:rPr>
          <w:rFonts w:asciiTheme="minorHAnsi" w:eastAsiaTheme="minorEastAsia" w:hAnsiTheme="minorHAnsi" w:cstheme="minorBidi"/>
          <w:b w:val="0"/>
          <w:noProof/>
          <w:color w:val="auto"/>
          <w:kern w:val="2"/>
          <w:sz w:val="24"/>
          <w14:ligatures w14:val="standardContextual"/>
        </w:rPr>
      </w:pPr>
      <w:hyperlink w:anchor="_Toc185516076" w:history="1">
        <w:r w:rsidRPr="00CD2C03">
          <w:rPr>
            <w:rStyle w:val="Hyperlink"/>
            <w:noProof/>
          </w:rPr>
          <w:t>STEM Maths and Statistics</w:t>
        </w:r>
        <w:r>
          <w:rPr>
            <w:noProof/>
            <w:webHidden/>
          </w:rPr>
          <w:tab/>
        </w:r>
        <w:r>
          <w:rPr>
            <w:noProof/>
            <w:webHidden/>
          </w:rPr>
          <w:fldChar w:fldCharType="begin"/>
        </w:r>
        <w:r>
          <w:rPr>
            <w:noProof/>
            <w:webHidden/>
          </w:rPr>
          <w:instrText xml:space="preserve"> PAGEREF _Toc185516076 \h </w:instrText>
        </w:r>
        <w:r>
          <w:rPr>
            <w:noProof/>
            <w:webHidden/>
          </w:rPr>
        </w:r>
        <w:r>
          <w:rPr>
            <w:noProof/>
            <w:webHidden/>
          </w:rPr>
          <w:fldChar w:fldCharType="separate"/>
        </w:r>
        <w:r>
          <w:rPr>
            <w:noProof/>
            <w:webHidden/>
          </w:rPr>
          <w:t>28</w:t>
        </w:r>
        <w:r>
          <w:rPr>
            <w:noProof/>
            <w:webHidden/>
          </w:rPr>
          <w:fldChar w:fldCharType="end"/>
        </w:r>
      </w:hyperlink>
    </w:p>
    <w:p w14:paraId="4374E33D" w14:textId="25252A0B" w:rsidR="00997BCC" w:rsidRDefault="00997BCC">
      <w:pPr>
        <w:pStyle w:val="TOC2"/>
        <w:tabs>
          <w:tab w:val="right" w:pos="9622"/>
        </w:tabs>
        <w:rPr>
          <w:rFonts w:asciiTheme="minorHAnsi" w:eastAsiaTheme="minorEastAsia" w:hAnsiTheme="minorHAnsi" w:cstheme="minorBidi"/>
          <w:b w:val="0"/>
          <w:noProof/>
          <w:color w:val="auto"/>
          <w:kern w:val="2"/>
          <w:sz w:val="24"/>
          <w14:ligatures w14:val="standardContextual"/>
        </w:rPr>
      </w:pPr>
      <w:hyperlink w:anchor="_Toc185516077" w:history="1">
        <w:r w:rsidRPr="00CD2C03">
          <w:rPr>
            <w:rStyle w:val="Hyperlink"/>
            <w:noProof/>
          </w:rPr>
          <w:t>STEM Physical Sciences</w:t>
        </w:r>
        <w:r>
          <w:rPr>
            <w:noProof/>
            <w:webHidden/>
          </w:rPr>
          <w:tab/>
        </w:r>
        <w:r>
          <w:rPr>
            <w:noProof/>
            <w:webHidden/>
          </w:rPr>
          <w:fldChar w:fldCharType="begin"/>
        </w:r>
        <w:r>
          <w:rPr>
            <w:noProof/>
            <w:webHidden/>
          </w:rPr>
          <w:instrText xml:space="preserve"> PAGEREF _Toc185516077 \h </w:instrText>
        </w:r>
        <w:r>
          <w:rPr>
            <w:noProof/>
            <w:webHidden/>
          </w:rPr>
        </w:r>
        <w:r>
          <w:rPr>
            <w:noProof/>
            <w:webHidden/>
          </w:rPr>
          <w:fldChar w:fldCharType="separate"/>
        </w:r>
        <w:r>
          <w:rPr>
            <w:noProof/>
            <w:webHidden/>
          </w:rPr>
          <w:t>30</w:t>
        </w:r>
        <w:r>
          <w:rPr>
            <w:noProof/>
            <w:webHidden/>
          </w:rPr>
          <w:fldChar w:fldCharType="end"/>
        </w:r>
      </w:hyperlink>
    </w:p>
    <w:p w14:paraId="763E6A95" w14:textId="3C15F874" w:rsidR="00997BCC" w:rsidRDefault="00997BCC">
      <w:pPr>
        <w:pStyle w:val="TOC2"/>
        <w:tabs>
          <w:tab w:val="right" w:pos="9622"/>
        </w:tabs>
        <w:rPr>
          <w:rFonts w:asciiTheme="minorHAnsi" w:eastAsiaTheme="minorEastAsia" w:hAnsiTheme="minorHAnsi" w:cstheme="minorBidi"/>
          <w:b w:val="0"/>
          <w:noProof/>
          <w:color w:val="auto"/>
          <w:kern w:val="2"/>
          <w:sz w:val="24"/>
          <w14:ligatures w14:val="standardContextual"/>
        </w:rPr>
      </w:pPr>
      <w:hyperlink w:anchor="_Toc185516078" w:history="1">
        <w:r w:rsidRPr="00CD2C03">
          <w:rPr>
            <w:rStyle w:val="Hyperlink"/>
            <w:noProof/>
          </w:rPr>
          <w:t>WELS Education, Childhood, Youth and Sport</w:t>
        </w:r>
        <w:r>
          <w:rPr>
            <w:noProof/>
            <w:webHidden/>
          </w:rPr>
          <w:tab/>
        </w:r>
        <w:r>
          <w:rPr>
            <w:noProof/>
            <w:webHidden/>
          </w:rPr>
          <w:fldChar w:fldCharType="begin"/>
        </w:r>
        <w:r>
          <w:rPr>
            <w:noProof/>
            <w:webHidden/>
          </w:rPr>
          <w:instrText xml:space="preserve"> PAGEREF _Toc185516078 \h </w:instrText>
        </w:r>
        <w:r>
          <w:rPr>
            <w:noProof/>
            <w:webHidden/>
          </w:rPr>
        </w:r>
        <w:r>
          <w:rPr>
            <w:noProof/>
            <w:webHidden/>
          </w:rPr>
          <w:fldChar w:fldCharType="separate"/>
        </w:r>
        <w:r>
          <w:rPr>
            <w:noProof/>
            <w:webHidden/>
          </w:rPr>
          <w:t>31</w:t>
        </w:r>
        <w:r>
          <w:rPr>
            <w:noProof/>
            <w:webHidden/>
          </w:rPr>
          <w:fldChar w:fldCharType="end"/>
        </w:r>
      </w:hyperlink>
    </w:p>
    <w:p w14:paraId="538BC4A6" w14:textId="42C56DB6" w:rsidR="00997BCC" w:rsidRDefault="00997BCC">
      <w:pPr>
        <w:pStyle w:val="TOC2"/>
        <w:tabs>
          <w:tab w:val="right" w:pos="9622"/>
        </w:tabs>
        <w:rPr>
          <w:rFonts w:asciiTheme="minorHAnsi" w:eastAsiaTheme="minorEastAsia" w:hAnsiTheme="minorHAnsi" w:cstheme="minorBidi"/>
          <w:b w:val="0"/>
          <w:noProof/>
          <w:color w:val="auto"/>
          <w:kern w:val="2"/>
          <w:sz w:val="24"/>
          <w14:ligatures w14:val="standardContextual"/>
        </w:rPr>
      </w:pPr>
      <w:hyperlink w:anchor="_Toc185516079" w:history="1">
        <w:r w:rsidRPr="00CD2C03">
          <w:rPr>
            <w:rStyle w:val="Hyperlink"/>
            <w:noProof/>
          </w:rPr>
          <w:t>WELS Health, Wellbeing and Social Care</w:t>
        </w:r>
        <w:r>
          <w:rPr>
            <w:noProof/>
            <w:webHidden/>
          </w:rPr>
          <w:tab/>
        </w:r>
        <w:r>
          <w:rPr>
            <w:noProof/>
            <w:webHidden/>
          </w:rPr>
          <w:fldChar w:fldCharType="begin"/>
        </w:r>
        <w:r>
          <w:rPr>
            <w:noProof/>
            <w:webHidden/>
          </w:rPr>
          <w:instrText xml:space="preserve"> PAGEREF _Toc185516079 \h </w:instrText>
        </w:r>
        <w:r>
          <w:rPr>
            <w:noProof/>
            <w:webHidden/>
          </w:rPr>
        </w:r>
        <w:r>
          <w:rPr>
            <w:noProof/>
            <w:webHidden/>
          </w:rPr>
          <w:fldChar w:fldCharType="separate"/>
        </w:r>
        <w:r>
          <w:rPr>
            <w:noProof/>
            <w:webHidden/>
          </w:rPr>
          <w:t>33</w:t>
        </w:r>
        <w:r>
          <w:rPr>
            <w:noProof/>
            <w:webHidden/>
          </w:rPr>
          <w:fldChar w:fldCharType="end"/>
        </w:r>
      </w:hyperlink>
    </w:p>
    <w:p w14:paraId="3403EB26" w14:textId="27487A05" w:rsidR="00997BCC" w:rsidRDefault="00997BCC">
      <w:pPr>
        <w:pStyle w:val="TOC2"/>
        <w:tabs>
          <w:tab w:val="right" w:pos="9622"/>
        </w:tabs>
        <w:rPr>
          <w:rFonts w:asciiTheme="minorHAnsi" w:eastAsiaTheme="minorEastAsia" w:hAnsiTheme="minorHAnsi" w:cstheme="minorBidi"/>
          <w:b w:val="0"/>
          <w:noProof/>
          <w:color w:val="auto"/>
          <w:kern w:val="2"/>
          <w:sz w:val="24"/>
          <w14:ligatures w14:val="standardContextual"/>
        </w:rPr>
      </w:pPr>
      <w:hyperlink w:anchor="_Toc185516080" w:history="1">
        <w:r w:rsidRPr="00CD2C03">
          <w:rPr>
            <w:rStyle w:val="Hyperlink"/>
            <w:noProof/>
          </w:rPr>
          <w:t>WELS Languages and Applied Linguistics</w:t>
        </w:r>
        <w:r>
          <w:rPr>
            <w:noProof/>
            <w:webHidden/>
          </w:rPr>
          <w:tab/>
        </w:r>
        <w:r>
          <w:rPr>
            <w:noProof/>
            <w:webHidden/>
          </w:rPr>
          <w:fldChar w:fldCharType="begin"/>
        </w:r>
        <w:r>
          <w:rPr>
            <w:noProof/>
            <w:webHidden/>
          </w:rPr>
          <w:instrText xml:space="preserve"> PAGEREF _Toc185516080 \h </w:instrText>
        </w:r>
        <w:r>
          <w:rPr>
            <w:noProof/>
            <w:webHidden/>
          </w:rPr>
        </w:r>
        <w:r>
          <w:rPr>
            <w:noProof/>
            <w:webHidden/>
          </w:rPr>
          <w:fldChar w:fldCharType="separate"/>
        </w:r>
        <w:r>
          <w:rPr>
            <w:noProof/>
            <w:webHidden/>
          </w:rPr>
          <w:t>35</w:t>
        </w:r>
        <w:r>
          <w:rPr>
            <w:noProof/>
            <w:webHidden/>
          </w:rPr>
          <w:fldChar w:fldCharType="end"/>
        </w:r>
      </w:hyperlink>
    </w:p>
    <w:p w14:paraId="1560D84A" w14:textId="746A0B86" w:rsidR="00997BCC" w:rsidRDefault="00997BCC">
      <w:pPr>
        <w:pStyle w:val="TOC2"/>
        <w:tabs>
          <w:tab w:val="right" w:pos="9622"/>
        </w:tabs>
        <w:rPr>
          <w:rFonts w:asciiTheme="minorHAnsi" w:eastAsiaTheme="minorEastAsia" w:hAnsiTheme="minorHAnsi" w:cstheme="minorBidi"/>
          <w:b w:val="0"/>
          <w:noProof/>
          <w:color w:val="auto"/>
          <w:kern w:val="2"/>
          <w:sz w:val="24"/>
          <w14:ligatures w14:val="standardContextual"/>
        </w:rPr>
      </w:pPr>
      <w:hyperlink w:anchor="_Toc185516081" w:history="1">
        <w:r w:rsidRPr="00CD2C03">
          <w:rPr>
            <w:rStyle w:val="Hyperlink"/>
            <w:noProof/>
          </w:rPr>
          <w:t>Open Programme</w:t>
        </w:r>
        <w:r>
          <w:rPr>
            <w:noProof/>
            <w:webHidden/>
          </w:rPr>
          <w:tab/>
        </w:r>
        <w:r>
          <w:rPr>
            <w:noProof/>
            <w:webHidden/>
          </w:rPr>
          <w:fldChar w:fldCharType="begin"/>
        </w:r>
        <w:r>
          <w:rPr>
            <w:noProof/>
            <w:webHidden/>
          </w:rPr>
          <w:instrText xml:space="preserve"> PAGEREF _Toc185516081 \h </w:instrText>
        </w:r>
        <w:r>
          <w:rPr>
            <w:noProof/>
            <w:webHidden/>
          </w:rPr>
        </w:r>
        <w:r>
          <w:rPr>
            <w:noProof/>
            <w:webHidden/>
          </w:rPr>
          <w:fldChar w:fldCharType="separate"/>
        </w:r>
        <w:r>
          <w:rPr>
            <w:noProof/>
            <w:webHidden/>
          </w:rPr>
          <w:t>37</w:t>
        </w:r>
        <w:r>
          <w:rPr>
            <w:noProof/>
            <w:webHidden/>
          </w:rPr>
          <w:fldChar w:fldCharType="end"/>
        </w:r>
      </w:hyperlink>
    </w:p>
    <w:p w14:paraId="5F468828" w14:textId="3F564D4C" w:rsidR="00B43D23" w:rsidRDefault="00570EB2" w:rsidP="00B43D23">
      <w:r>
        <w:rPr>
          <w:b/>
          <w:sz w:val="28"/>
        </w:rPr>
        <w:fldChar w:fldCharType="end"/>
      </w:r>
    </w:p>
    <w:p w14:paraId="2FE25AF9" w14:textId="77777777" w:rsidR="00570EB2" w:rsidRDefault="00570EB2">
      <w:pPr>
        <w:spacing w:after="0" w:line="240" w:lineRule="auto"/>
        <w:rPr>
          <w:rFonts w:cs="Poppins"/>
          <w:b/>
          <w:bCs/>
          <w:sz w:val="60"/>
          <w:szCs w:val="60"/>
        </w:rPr>
      </w:pPr>
      <w:r>
        <w:br w:type="page"/>
      </w:r>
    </w:p>
    <w:p w14:paraId="19C8C047" w14:textId="5E4738A8" w:rsidR="00ED2439" w:rsidRDefault="00547724" w:rsidP="00E8010C">
      <w:pPr>
        <w:pStyle w:val="Heading1"/>
      </w:pPr>
      <w:bookmarkStart w:id="0" w:name="_Toc185516058"/>
      <w:r>
        <w:lastRenderedPageBreak/>
        <w:t>Library training and attainment</w:t>
      </w:r>
      <w:bookmarkEnd w:id="0"/>
    </w:p>
    <w:p w14:paraId="491A32DA" w14:textId="77777777" w:rsidR="004C5968" w:rsidRDefault="004C5968" w:rsidP="004C5968">
      <w:r>
        <w:t xml:space="preserve">Each year, we analyse data about student attainment and how participation in library training and use of Library resources relate to student success. We have repeatedly found a correlation between student attainment and engagement with the </w:t>
      </w:r>
      <w:proofErr w:type="gramStart"/>
      <w:r>
        <w:t>Library</w:t>
      </w:r>
      <w:proofErr w:type="gramEnd"/>
      <w:r>
        <w:t>.</w:t>
      </w:r>
    </w:p>
    <w:p w14:paraId="47B6B398" w14:textId="17DB71EC" w:rsidR="004C5968" w:rsidRDefault="004C5968" w:rsidP="004C5968">
      <w:r>
        <w:t>Figure 1 shows the percentage of all students who began a module in October 202</w:t>
      </w:r>
      <w:r w:rsidR="00035389">
        <w:t>3</w:t>
      </w:r>
      <w:r>
        <w:t xml:space="preserve"> (202</w:t>
      </w:r>
      <w:r w:rsidR="00035389">
        <w:t>3</w:t>
      </w:r>
      <w:r>
        <w:t xml:space="preserve">J) that have attended or not attended one of the </w:t>
      </w:r>
      <w:hyperlink r:id="rId16" w:history="1">
        <w:r w:rsidRPr="00C273AE">
          <w:rPr>
            <w:rStyle w:val="Hyperlink"/>
          </w:rPr>
          <w:t>training sessions</w:t>
        </w:r>
      </w:hyperlink>
      <w:r>
        <w:t xml:space="preserve"> with their attendance status split by their module result. </w:t>
      </w:r>
    </w:p>
    <w:p w14:paraId="6D557FC3" w14:textId="2C4AFDF6" w:rsidR="004C5968" w:rsidRDefault="004C5968" w:rsidP="004C5968">
      <w:r>
        <w:t xml:space="preserve">Across the university, </w:t>
      </w:r>
      <w:r w:rsidR="00A94F2C" w:rsidRPr="00035389">
        <w:rPr>
          <w:b/>
          <w:bCs/>
        </w:rPr>
        <w:t>3</w:t>
      </w:r>
      <w:r w:rsidR="00035389" w:rsidRPr="00035389">
        <w:rPr>
          <w:b/>
          <w:bCs/>
        </w:rPr>
        <w:t>2</w:t>
      </w:r>
      <w:r w:rsidRPr="00035389">
        <w:rPr>
          <w:b/>
          <w:bCs/>
        </w:rPr>
        <w:t>%</w:t>
      </w:r>
      <w:r>
        <w:t xml:space="preserve"> of students who attended a live session gained a distinction at the end of their module.</w:t>
      </w:r>
    </w:p>
    <w:p w14:paraId="79C7854A" w14:textId="67370E56" w:rsidR="00764CBF" w:rsidRPr="00035389" w:rsidRDefault="00EA3886" w:rsidP="00035389">
      <w:pPr>
        <w:rPr>
          <w:i/>
          <w:iCs/>
          <w:sz w:val="18"/>
          <w:szCs w:val="18"/>
        </w:rPr>
      </w:pPr>
      <w:r w:rsidRPr="006E39D4">
        <w:rPr>
          <w:noProof/>
        </w:rPr>
        <w:drawing>
          <wp:inline distT="0" distB="0" distL="0" distR="0" wp14:anchorId="1E9A5075" wp14:editId="0D83EBCB">
            <wp:extent cx="6116320" cy="2777836"/>
            <wp:effectExtent l="0" t="0" r="17780" b="3810"/>
            <wp:docPr id="1750119492" name="Chart 1" descr="A clustered bar chart showcasing the percentage of 2023J students (all schools, all levels) attending or not attending live or recorded generic sessions, split by their module result. For associated data table, email library-services@open.ac.uk">
              <a:extLst xmlns:a="http://schemas.openxmlformats.org/drawingml/2006/main">
                <a:ext uri="{FF2B5EF4-FFF2-40B4-BE49-F238E27FC236}">
                  <a16:creationId xmlns:a16="http://schemas.microsoft.com/office/drawing/2014/main" id="{104029ED-A0BC-38A3-6083-56E2EC41D7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035389">
        <w:br/>
      </w:r>
      <w:r w:rsidR="00A94F2C" w:rsidRPr="00035389">
        <w:rPr>
          <w:i/>
          <w:iCs/>
          <w:sz w:val="18"/>
          <w:szCs w:val="18"/>
        </w:rPr>
        <w:t xml:space="preserve">Figure </w:t>
      </w:r>
      <w:r w:rsidR="003F66BF" w:rsidRPr="00035389">
        <w:rPr>
          <w:i/>
          <w:iCs/>
          <w:sz w:val="18"/>
          <w:szCs w:val="18"/>
        </w:rPr>
        <w:fldChar w:fldCharType="begin"/>
      </w:r>
      <w:r w:rsidR="003F66BF" w:rsidRPr="00035389">
        <w:rPr>
          <w:i/>
          <w:iCs/>
          <w:sz w:val="18"/>
          <w:szCs w:val="18"/>
        </w:rPr>
        <w:instrText xml:space="preserve"> SEQ Figure \* ARABIC </w:instrText>
      </w:r>
      <w:r w:rsidR="003F66BF" w:rsidRPr="00035389">
        <w:rPr>
          <w:i/>
          <w:iCs/>
          <w:sz w:val="18"/>
          <w:szCs w:val="18"/>
        </w:rPr>
        <w:fldChar w:fldCharType="separate"/>
      </w:r>
      <w:r w:rsidR="003F66BF" w:rsidRPr="00035389">
        <w:rPr>
          <w:i/>
          <w:iCs/>
          <w:noProof/>
          <w:sz w:val="18"/>
          <w:szCs w:val="18"/>
        </w:rPr>
        <w:t>1</w:t>
      </w:r>
      <w:r w:rsidR="003F66BF" w:rsidRPr="00035389">
        <w:rPr>
          <w:i/>
          <w:iCs/>
          <w:noProof/>
          <w:sz w:val="18"/>
          <w:szCs w:val="18"/>
        </w:rPr>
        <w:fldChar w:fldCharType="end"/>
      </w:r>
      <w:r w:rsidR="00A94F2C" w:rsidRPr="00035389">
        <w:rPr>
          <w:i/>
          <w:iCs/>
          <w:sz w:val="18"/>
          <w:szCs w:val="18"/>
        </w:rPr>
        <w:t>. Percentage of 202</w:t>
      </w:r>
      <w:r w:rsidR="00035389">
        <w:rPr>
          <w:i/>
          <w:iCs/>
          <w:sz w:val="18"/>
          <w:szCs w:val="18"/>
        </w:rPr>
        <w:t>3</w:t>
      </w:r>
      <w:r w:rsidR="00A94F2C" w:rsidRPr="00035389">
        <w:rPr>
          <w:i/>
          <w:iCs/>
          <w:sz w:val="18"/>
          <w:szCs w:val="18"/>
        </w:rPr>
        <w:t>J students (all schools, all levels) attending or not attending live sessions split by their module result</w:t>
      </w:r>
    </w:p>
    <w:tbl>
      <w:tblPr>
        <w:tblStyle w:val="ListTable3"/>
        <w:tblW w:w="0" w:type="auto"/>
        <w:tblLook w:val="04A0" w:firstRow="1" w:lastRow="0" w:firstColumn="1" w:lastColumn="0" w:noHBand="0" w:noVBand="1"/>
      </w:tblPr>
      <w:tblGrid>
        <w:gridCol w:w="2405"/>
        <w:gridCol w:w="1804"/>
        <w:gridCol w:w="1804"/>
        <w:gridCol w:w="1804"/>
        <w:gridCol w:w="1805"/>
      </w:tblGrid>
      <w:tr w:rsidR="00C86FBF" w14:paraId="5C25C632" w14:textId="77777777" w:rsidTr="00A9477F">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2405" w:type="dxa"/>
          </w:tcPr>
          <w:p w14:paraId="2C186FDA" w14:textId="77777777" w:rsidR="00C86FBF" w:rsidRPr="00A9477F" w:rsidRDefault="00C86FBF" w:rsidP="00266C2D">
            <w:pPr>
              <w:spacing w:line="240" w:lineRule="auto"/>
              <w:rPr>
                <w:color w:val="FFFFFF" w:themeColor="background1"/>
              </w:rPr>
            </w:pPr>
          </w:p>
        </w:tc>
        <w:tc>
          <w:tcPr>
            <w:tcW w:w="1804" w:type="dxa"/>
          </w:tcPr>
          <w:p w14:paraId="4087C9A6" w14:textId="7779D20D" w:rsidR="00C86FBF" w:rsidRPr="00A9477F" w:rsidRDefault="00C86FBF" w:rsidP="00266C2D">
            <w:pPr>
              <w:spacing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A9477F">
              <w:rPr>
                <w:color w:val="FFFFFF" w:themeColor="background1"/>
              </w:rPr>
              <w:t>Fail</w:t>
            </w:r>
          </w:p>
        </w:tc>
        <w:tc>
          <w:tcPr>
            <w:tcW w:w="1804" w:type="dxa"/>
          </w:tcPr>
          <w:p w14:paraId="344FBBC6" w14:textId="56EE31F4" w:rsidR="00C86FBF" w:rsidRPr="00A9477F" w:rsidRDefault="00C86FBF" w:rsidP="00266C2D">
            <w:pPr>
              <w:spacing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A9477F">
              <w:rPr>
                <w:color w:val="FFFFFF" w:themeColor="background1"/>
              </w:rPr>
              <w:t>Pass</w:t>
            </w:r>
          </w:p>
        </w:tc>
        <w:tc>
          <w:tcPr>
            <w:tcW w:w="1804" w:type="dxa"/>
          </w:tcPr>
          <w:p w14:paraId="71E365EE" w14:textId="5390FD70" w:rsidR="00C86FBF" w:rsidRPr="00A9477F" w:rsidRDefault="00C86FBF" w:rsidP="00266C2D">
            <w:pPr>
              <w:spacing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A9477F">
              <w:rPr>
                <w:color w:val="FFFFFF" w:themeColor="background1"/>
              </w:rPr>
              <w:t>Distinction</w:t>
            </w:r>
          </w:p>
        </w:tc>
        <w:tc>
          <w:tcPr>
            <w:tcW w:w="1805" w:type="dxa"/>
          </w:tcPr>
          <w:p w14:paraId="3BCA54D8" w14:textId="1DDBC729" w:rsidR="00C86FBF" w:rsidRPr="00A9477F" w:rsidRDefault="00C86FBF" w:rsidP="00266C2D">
            <w:pPr>
              <w:spacing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A9477F">
              <w:rPr>
                <w:color w:val="FFFFFF" w:themeColor="background1"/>
              </w:rPr>
              <w:t>(n)</w:t>
            </w:r>
          </w:p>
        </w:tc>
      </w:tr>
      <w:tr w:rsidR="00C86FBF" w14:paraId="1440B05A" w14:textId="77777777" w:rsidTr="00A9477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05" w:type="dxa"/>
          </w:tcPr>
          <w:p w14:paraId="3031634D" w14:textId="77777777" w:rsidR="00C86FBF" w:rsidRPr="00A9477F" w:rsidRDefault="00C86FBF" w:rsidP="00266C2D">
            <w:pPr>
              <w:spacing w:line="240" w:lineRule="auto"/>
            </w:pPr>
            <w:r w:rsidRPr="00A9477F">
              <w:t>Attended live</w:t>
            </w:r>
          </w:p>
        </w:tc>
        <w:tc>
          <w:tcPr>
            <w:tcW w:w="1804" w:type="dxa"/>
          </w:tcPr>
          <w:p w14:paraId="71BB5377" w14:textId="7E8CBEE7" w:rsidR="00C86FBF" w:rsidRPr="00A9477F" w:rsidRDefault="00BF6871" w:rsidP="00266C2D">
            <w:pPr>
              <w:spacing w:line="240" w:lineRule="auto"/>
              <w:cnfStyle w:val="000000100000" w:firstRow="0" w:lastRow="0" w:firstColumn="0" w:lastColumn="0" w:oddVBand="0" w:evenVBand="0" w:oddHBand="1" w:evenHBand="0" w:firstRowFirstColumn="0" w:firstRowLastColumn="0" w:lastRowFirstColumn="0" w:lastRowLastColumn="0"/>
            </w:pPr>
            <w:r>
              <w:t>5.8%</w:t>
            </w:r>
          </w:p>
        </w:tc>
        <w:tc>
          <w:tcPr>
            <w:tcW w:w="1804" w:type="dxa"/>
          </w:tcPr>
          <w:p w14:paraId="3A7DFBE9" w14:textId="10EC3BD4" w:rsidR="00C86FBF" w:rsidRPr="00A9477F" w:rsidRDefault="00BF6871" w:rsidP="00266C2D">
            <w:pPr>
              <w:spacing w:line="240" w:lineRule="auto"/>
              <w:cnfStyle w:val="000000100000" w:firstRow="0" w:lastRow="0" w:firstColumn="0" w:lastColumn="0" w:oddVBand="0" w:evenVBand="0" w:oddHBand="1" w:evenHBand="0" w:firstRowFirstColumn="0" w:firstRowLastColumn="0" w:lastRowFirstColumn="0" w:lastRowLastColumn="0"/>
            </w:pPr>
            <w:r>
              <w:t>61.7%</w:t>
            </w:r>
          </w:p>
        </w:tc>
        <w:tc>
          <w:tcPr>
            <w:tcW w:w="1804" w:type="dxa"/>
          </w:tcPr>
          <w:p w14:paraId="0E35E0E8" w14:textId="6E1FCDF5" w:rsidR="00C86FBF" w:rsidRPr="00A9477F" w:rsidRDefault="00BF6871" w:rsidP="00266C2D">
            <w:pPr>
              <w:spacing w:line="240" w:lineRule="auto"/>
              <w:cnfStyle w:val="000000100000" w:firstRow="0" w:lastRow="0" w:firstColumn="0" w:lastColumn="0" w:oddVBand="0" w:evenVBand="0" w:oddHBand="1" w:evenHBand="0" w:firstRowFirstColumn="0" w:firstRowLastColumn="0" w:lastRowFirstColumn="0" w:lastRowLastColumn="0"/>
            </w:pPr>
            <w:r>
              <w:t>32.4%</w:t>
            </w:r>
          </w:p>
        </w:tc>
        <w:tc>
          <w:tcPr>
            <w:tcW w:w="1805" w:type="dxa"/>
          </w:tcPr>
          <w:p w14:paraId="4401CDCB" w14:textId="3B5D0EAD" w:rsidR="00C86FBF" w:rsidRPr="00A9477F" w:rsidRDefault="00BF6871" w:rsidP="00266C2D">
            <w:pPr>
              <w:spacing w:line="240" w:lineRule="auto"/>
              <w:cnfStyle w:val="000000100000" w:firstRow="0" w:lastRow="0" w:firstColumn="0" w:lastColumn="0" w:oddVBand="0" w:evenVBand="0" w:oddHBand="1" w:evenHBand="0" w:firstRowFirstColumn="0" w:firstRowLastColumn="0" w:lastRowFirstColumn="0" w:lastRowLastColumn="0"/>
            </w:pPr>
            <w:r>
              <w:t>1,338</w:t>
            </w:r>
          </w:p>
        </w:tc>
      </w:tr>
      <w:tr w:rsidR="00C86FBF" w14:paraId="7389C77D" w14:textId="77777777" w:rsidTr="00A9477F">
        <w:trPr>
          <w:trHeight w:val="283"/>
        </w:trPr>
        <w:tc>
          <w:tcPr>
            <w:cnfStyle w:val="001000000000" w:firstRow="0" w:lastRow="0" w:firstColumn="1" w:lastColumn="0" w:oddVBand="0" w:evenVBand="0" w:oddHBand="0" w:evenHBand="0" w:firstRowFirstColumn="0" w:firstRowLastColumn="0" w:lastRowFirstColumn="0" w:lastRowLastColumn="0"/>
            <w:tcW w:w="2405" w:type="dxa"/>
          </w:tcPr>
          <w:p w14:paraId="10BA2ABD" w14:textId="105B626B" w:rsidR="00C86FBF" w:rsidRPr="00A9477F" w:rsidRDefault="00C86FBF" w:rsidP="00266C2D">
            <w:pPr>
              <w:spacing w:line="240" w:lineRule="auto"/>
            </w:pPr>
            <w:r w:rsidRPr="00A9477F">
              <w:t>Did not attend</w:t>
            </w:r>
          </w:p>
        </w:tc>
        <w:tc>
          <w:tcPr>
            <w:tcW w:w="1804" w:type="dxa"/>
          </w:tcPr>
          <w:p w14:paraId="5106576C" w14:textId="6D6B2FD5" w:rsidR="00C86FBF" w:rsidRPr="00A9477F" w:rsidRDefault="00BF6871" w:rsidP="00266C2D">
            <w:pPr>
              <w:spacing w:line="240" w:lineRule="auto"/>
              <w:cnfStyle w:val="000000000000" w:firstRow="0" w:lastRow="0" w:firstColumn="0" w:lastColumn="0" w:oddVBand="0" w:evenVBand="0" w:oddHBand="0" w:evenHBand="0" w:firstRowFirstColumn="0" w:firstRowLastColumn="0" w:lastRowFirstColumn="0" w:lastRowLastColumn="0"/>
            </w:pPr>
            <w:r>
              <w:t>18.8%</w:t>
            </w:r>
          </w:p>
        </w:tc>
        <w:tc>
          <w:tcPr>
            <w:tcW w:w="1804" w:type="dxa"/>
          </w:tcPr>
          <w:p w14:paraId="7B549E00" w14:textId="5F84CF3F" w:rsidR="00C86FBF" w:rsidRPr="00A9477F" w:rsidRDefault="00BF6871" w:rsidP="00266C2D">
            <w:pPr>
              <w:spacing w:line="240" w:lineRule="auto"/>
              <w:cnfStyle w:val="000000000000" w:firstRow="0" w:lastRow="0" w:firstColumn="0" w:lastColumn="0" w:oddVBand="0" w:evenVBand="0" w:oddHBand="0" w:evenHBand="0" w:firstRowFirstColumn="0" w:firstRowLastColumn="0" w:lastRowFirstColumn="0" w:lastRowLastColumn="0"/>
            </w:pPr>
            <w:r>
              <w:t>62.5%</w:t>
            </w:r>
          </w:p>
        </w:tc>
        <w:tc>
          <w:tcPr>
            <w:tcW w:w="1804" w:type="dxa"/>
          </w:tcPr>
          <w:p w14:paraId="783E690C" w14:textId="655A1A66" w:rsidR="00C86FBF" w:rsidRPr="00A9477F" w:rsidRDefault="00BF6871" w:rsidP="00266C2D">
            <w:pPr>
              <w:spacing w:line="240" w:lineRule="auto"/>
              <w:cnfStyle w:val="000000000000" w:firstRow="0" w:lastRow="0" w:firstColumn="0" w:lastColumn="0" w:oddVBand="0" w:evenVBand="0" w:oddHBand="0" w:evenHBand="0" w:firstRowFirstColumn="0" w:firstRowLastColumn="0" w:lastRowFirstColumn="0" w:lastRowLastColumn="0"/>
            </w:pPr>
            <w:r>
              <w:t>18.7%</w:t>
            </w:r>
          </w:p>
        </w:tc>
        <w:tc>
          <w:tcPr>
            <w:tcW w:w="1805" w:type="dxa"/>
          </w:tcPr>
          <w:p w14:paraId="0D50E5BA" w14:textId="0609A71F" w:rsidR="00C86FBF" w:rsidRPr="00A9477F" w:rsidRDefault="00BF6871" w:rsidP="00266C2D">
            <w:pPr>
              <w:spacing w:line="240" w:lineRule="auto"/>
              <w:cnfStyle w:val="000000000000" w:firstRow="0" w:lastRow="0" w:firstColumn="0" w:lastColumn="0" w:oddVBand="0" w:evenVBand="0" w:oddHBand="0" w:evenHBand="0" w:firstRowFirstColumn="0" w:firstRowLastColumn="0" w:lastRowFirstColumn="0" w:lastRowLastColumn="0"/>
            </w:pPr>
            <w:r>
              <w:t>159,438</w:t>
            </w:r>
          </w:p>
        </w:tc>
      </w:tr>
    </w:tbl>
    <w:p w14:paraId="087888F4" w14:textId="77777777" w:rsidR="00925573" w:rsidRDefault="00925573" w:rsidP="00925573"/>
    <w:p w14:paraId="282EDE08" w14:textId="4764FE31" w:rsidR="00547724" w:rsidRDefault="00547724" w:rsidP="00547724">
      <w:pPr>
        <w:pStyle w:val="Heading1"/>
      </w:pPr>
      <w:bookmarkStart w:id="1" w:name="_Toc185516059"/>
      <w:r>
        <w:lastRenderedPageBreak/>
        <w:t>Library resources use and attainment</w:t>
      </w:r>
      <w:bookmarkEnd w:id="1"/>
    </w:p>
    <w:p w14:paraId="5252186F" w14:textId="5D42B170" w:rsidR="00907C2E" w:rsidRDefault="00907C2E" w:rsidP="00907C2E">
      <w:r>
        <w:t xml:space="preserve">Similarly, students who access Library resources more frequently correlate to a greater number of distinctions. </w:t>
      </w:r>
      <w:r w:rsidR="00A77167" w:rsidRPr="00A77167">
        <w:t>For most modules across the OU, students who received a distinction accessed on average more Library resources than students who passed or failed the module.</w:t>
      </w:r>
    </w:p>
    <w:p w14:paraId="32804B3E" w14:textId="776B4F6E" w:rsidR="00907C2E" w:rsidRDefault="00907C2E" w:rsidP="00907C2E">
      <w:r>
        <w:t>Across the OU, students who gained a Distinction averaged 34 resource accesses</w:t>
      </w:r>
      <w:r w:rsidR="00A77167">
        <w:t>. Those who passed averaged</w:t>
      </w:r>
      <w:r>
        <w:t xml:space="preserve"> </w:t>
      </w:r>
      <w:r w:rsidR="00A77167">
        <w:t>19</w:t>
      </w:r>
      <w:r>
        <w:t xml:space="preserve"> resources</w:t>
      </w:r>
      <w:r w:rsidR="00A77167">
        <w:t>, and those who</w:t>
      </w:r>
      <w:r>
        <w:t xml:space="preserve"> failed a</w:t>
      </w:r>
      <w:r w:rsidR="00A77167">
        <w:t>veraged</w:t>
      </w:r>
      <w:r>
        <w:t xml:space="preserve"> </w:t>
      </w:r>
      <w:r w:rsidR="00A77167">
        <w:t>3</w:t>
      </w:r>
      <w:r>
        <w:t xml:space="preserve"> resources (Figure 2). </w:t>
      </w:r>
    </w:p>
    <w:p w14:paraId="330B6BED" w14:textId="7ED35918" w:rsidR="00907C2E" w:rsidRDefault="00907C2E" w:rsidP="00907C2E">
      <w:r>
        <w:t>The number of Library resources accessed by students typically increases as their level of study progresses.</w:t>
      </w:r>
    </w:p>
    <w:p w14:paraId="3EB7CD78" w14:textId="7108B164" w:rsidR="0049713C" w:rsidRDefault="00A77167" w:rsidP="00A77167">
      <w:r w:rsidRPr="00A77167">
        <w:rPr>
          <w:noProof/>
        </w:rPr>
        <w:drawing>
          <wp:inline distT="0" distB="0" distL="0" distR="0" wp14:anchorId="6067C184" wp14:editId="3530BD11">
            <wp:extent cx="5762625" cy="2410460"/>
            <wp:effectExtent l="0" t="0" r="9525" b="8890"/>
            <wp:docPr id="770445492" name="Chart 1">
              <a:extLst xmlns:a="http://schemas.openxmlformats.org/drawingml/2006/main">
                <a:ext uri="{FF2B5EF4-FFF2-40B4-BE49-F238E27FC236}">
                  <a16:creationId xmlns:a16="http://schemas.microsoft.com/office/drawing/2014/main" id="{5341F8C1-96D4-48B7-A8D8-67E2095EB6D7}"/>
                </a:ext>
                <a:ext uri="{147F2762-F138-4A5C-976F-8EAC2B608ADB}">
                  <a16:predDERef xmlns:a16="http://schemas.microsoft.com/office/drawing/2014/main" pred="{AAD0CF65-8D6D-CD54-B976-A010C27507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Start w:id="2" w:name="_Hlk151548445"/>
      <w:r w:rsidR="00907C2E" w:rsidRPr="00A77167">
        <w:rPr>
          <w:i/>
          <w:iCs/>
          <w:sz w:val="18"/>
          <w:szCs w:val="18"/>
        </w:rPr>
        <w:t>Figure 2. Average number of Library resources accessed per student against result obtained for 202</w:t>
      </w:r>
      <w:r w:rsidRPr="00A77167">
        <w:rPr>
          <w:i/>
          <w:iCs/>
          <w:sz w:val="18"/>
          <w:szCs w:val="18"/>
        </w:rPr>
        <w:t>3</w:t>
      </w:r>
      <w:r w:rsidR="00907C2E" w:rsidRPr="00A77167">
        <w:rPr>
          <w:i/>
          <w:iCs/>
          <w:sz w:val="18"/>
          <w:szCs w:val="18"/>
        </w:rPr>
        <w:t xml:space="preserve">J presentation (all modules, all </w:t>
      </w:r>
      <w:r w:rsidR="0049713C" w:rsidRPr="00A77167">
        <w:rPr>
          <w:i/>
          <w:iCs/>
          <w:sz w:val="18"/>
          <w:szCs w:val="18"/>
        </w:rPr>
        <w:t>schools</w:t>
      </w:r>
      <w:r w:rsidR="00907C2E" w:rsidRPr="00A77167">
        <w:rPr>
          <w:i/>
          <w:iCs/>
          <w:sz w:val="18"/>
          <w:szCs w:val="18"/>
        </w:rPr>
        <w:t>)</w:t>
      </w:r>
      <w:bookmarkEnd w:id="2"/>
    </w:p>
    <w:tbl>
      <w:tblPr>
        <w:tblStyle w:val="ListTable3"/>
        <w:tblW w:w="0" w:type="auto"/>
        <w:tblLook w:val="04A0" w:firstRow="1" w:lastRow="0" w:firstColumn="1" w:lastColumn="0" w:noHBand="0" w:noVBand="1"/>
      </w:tblPr>
      <w:tblGrid>
        <w:gridCol w:w="4811"/>
        <w:gridCol w:w="4811"/>
      </w:tblGrid>
      <w:tr w:rsidR="0049713C" w14:paraId="5C809FB1" w14:textId="77777777" w:rsidTr="004971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1" w:type="dxa"/>
          </w:tcPr>
          <w:p w14:paraId="5B2E1C00" w14:textId="288BA0C3" w:rsidR="0049713C" w:rsidRPr="0049713C" w:rsidRDefault="0049713C" w:rsidP="00266C2D">
            <w:pPr>
              <w:spacing w:line="240" w:lineRule="auto"/>
              <w:rPr>
                <w:color w:val="FFFFFF" w:themeColor="background1"/>
              </w:rPr>
            </w:pPr>
            <w:r w:rsidRPr="0049713C">
              <w:rPr>
                <w:color w:val="FFFFFF" w:themeColor="background1"/>
              </w:rPr>
              <w:t>Grade</w:t>
            </w:r>
          </w:p>
        </w:tc>
        <w:tc>
          <w:tcPr>
            <w:tcW w:w="4811" w:type="dxa"/>
          </w:tcPr>
          <w:p w14:paraId="12F502FF" w14:textId="125E915C" w:rsidR="0049713C" w:rsidRPr="0049713C" w:rsidRDefault="0049713C" w:rsidP="00266C2D">
            <w:pPr>
              <w:spacing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49713C">
              <w:rPr>
                <w:color w:val="FFFFFF" w:themeColor="background1"/>
              </w:rPr>
              <w:t>Average</w:t>
            </w:r>
          </w:p>
        </w:tc>
      </w:tr>
      <w:tr w:rsidR="0049713C" w14:paraId="02379C35" w14:textId="77777777" w:rsidTr="00A947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11" w:type="dxa"/>
          </w:tcPr>
          <w:p w14:paraId="4D7B25D6" w14:textId="6A071E9B" w:rsidR="0049713C" w:rsidRDefault="0049713C" w:rsidP="00266C2D">
            <w:pPr>
              <w:spacing w:line="240" w:lineRule="auto"/>
            </w:pPr>
            <w:r>
              <w:t>Distinction</w:t>
            </w:r>
          </w:p>
        </w:tc>
        <w:tc>
          <w:tcPr>
            <w:tcW w:w="4811" w:type="dxa"/>
          </w:tcPr>
          <w:p w14:paraId="08676919" w14:textId="2D389AC3" w:rsidR="0049713C" w:rsidRDefault="0049713C" w:rsidP="00266C2D">
            <w:pPr>
              <w:spacing w:line="240" w:lineRule="auto"/>
              <w:cnfStyle w:val="000000100000" w:firstRow="0" w:lastRow="0" w:firstColumn="0" w:lastColumn="0" w:oddVBand="0" w:evenVBand="0" w:oddHBand="1" w:evenHBand="0" w:firstRowFirstColumn="0" w:firstRowLastColumn="0" w:lastRowFirstColumn="0" w:lastRowLastColumn="0"/>
            </w:pPr>
            <w:r>
              <w:t>3</w:t>
            </w:r>
            <w:r w:rsidR="001667E2">
              <w:t>3.</w:t>
            </w:r>
            <w:r w:rsidR="00C44FC2">
              <w:t>9</w:t>
            </w:r>
          </w:p>
        </w:tc>
      </w:tr>
      <w:tr w:rsidR="0049713C" w14:paraId="3B036CF8" w14:textId="77777777" w:rsidTr="0049713C">
        <w:tc>
          <w:tcPr>
            <w:cnfStyle w:val="001000000000" w:firstRow="0" w:lastRow="0" w:firstColumn="1" w:lastColumn="0" w:oddVBand="0" w:evenVBand="0" w:oddHBand="0" w:evenHBand="0" w:firstRowFirstColumn="0" w:firstRowLastColumn="0" w:lastRowFirstColumn="0" w:lastRowLastColumn="0"/>
            <w:tcW w:w="4811" w:type="dxa"/>
          </w:tcPr>
          <w:p w14:paraId="2A70529B" w14:textId="0D66F06F" w:rsidR="0049713C" w:rsidRDefault="00B54974" w:rsidP="00266C2D">
            <w:pPr>
              <w:spacing w:line="240" w:lineRule="auto"/>
            </w:pPr>
            <w:r>
              <w:t>Pass</w:t>
            </w:r>
          </w:p>
        </w:tc>
        <w:tc>
          <w:tcPr>
            <w:tcW w:w="4811" w:type="dxa"/>
          </w:tcPr>
          <w:p w14:paraId="321DC460" w14:textId="7FF6052B" w:rsidR="0049713C" w:rsidRDefault="001667E2" w:rsidP="00266C2D">
            <w:pPr>
              <w:spacing w:line="240" w:lineRule="auto"/>
              <w:cnfStyle w:val="000000000000" w:firstRow="0" w:lastRow="0" w:firstColumn="0" w:lastColumn="0" w:oddVBand="0" w:evenVBand="0" w:oddHBand="0" w:evenHBand="0" w:firstRowFirstColumn="0" w:firstRowLastColumn="0" w:lastRowFirstColumn="0" w:lastRowLastColumn="0"/>
            </w:pPr>
            <w:r>
              <w:t>1</w:t>
            </w:r>
            <w:r w:rsidR="00C44FC2">
              <w:t>8.6</w:t>
            </w:r>
          </w:p>
        </w:tc>
      </w:tr>
      <w:tr w:rsidR="0049713C" w14:paraId="033ABD0A" w14:textId="77777777" w:rsidTr="00497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0D78349F" w14:textId="1D5B8C2C" w:rsidR="0049713C" w:rsidRDefault="00B54974" w:rsidP="00266C2D">
            <w:pPr>
              <w:spacing w:line="240" w:lineRule="auto"/>
            </w:pPr>
            <w:r>
              <w:t>Fail</w:t>
            </w:r>
          </w:p>
        </w:tc>
        <w:tc>
          <w:tcPr>
            <w:tcW w:w="4811" w:type="dxa"/>
          </w:tcPr>
          <w:p w14:paraId="57877906" w14:textId="66197D18" w:rsidR="0049713C" w:rsidRDefault="001667E2" w:rsidP="00266C2D">
            <w:pPr>
              <w:spacing w:line="240" w:lineRule="auto"/>
              <w:cnfStyle w:val="000000100000" w:firstRow="0" w:lastRow="0" w:firstColumn="0" w:lastColumn="0" w:oddVBand="0" w:evenVBand="0" w:oddHBand="1" w:evenHBand="0" w:firstRowFirstColumn="0" w:firstRowLastColumn="0" w:lastRowFirstColumn="0" w:lastRowLastColumn="0"/>
            </w:pPr>
            <w:r>
              <w:t>3.</w:t>
            </w:r>
            <w:r w:rsidR="00C44FC2">
              <w:t>2</w:t>
            </w:r>
          </w:p>
        </w:tc>
      </w:tr>
    </w:tbl>
    <w:p w14:paraId="5C47F672" w14:textId="1226806A" w:rsidR="00547724" w:rsidRDefault="00547724" w:rsidP="00547724">
      <w:pPr>
        <w:pStyle w:val="Heading1"/>
      </w:pPr>
      <w:bookmarkStart w:id="3" w:name="_Toc185516060"/>
      <w:r>
        <w:lastRenderedPageBreak/>
        <w:t>Resources accessed and attainment for each school and module</w:t>
      </w:r>
      <w:bookmarkEnd w:id="3"/>
    </w:p>
    <w:p w14:paraId="6A190C51" w14:textId="5F5DE6B0" w:rsidR="001667E2" w:rsidRDefault="001667E2" w:rsidP="00925573">
      <w:pPr>
        <w:pStyle w:val="Heading2"/>
      </w:pPr>
      <w:bookmarkStart w:id="4" w:name="_Toc185516061"/>
      <w:r>
        <w:t>Data for individual schools</w:t>
      </w:r>
      <w:r w:rsidR="00120106">
        <w:t xml:space="preserve"> (</w:t>
      </w:r>
      <w:r w:rsidR="00DC015D">
        <w:t>2023</w:t>
      </w:r>
      <w:r w:rsidR="00120106">
        <w:t>J</w:t>
      </w:r>
      <w:r w:rsidR="00DC015D">
        <w:t xml:space="preserve"> unless otherwise specified)</w:t>
      </w:r>
      <w:bookmarkEnd w:id="4"/>
    </w:p>
    <w:p w14:paraId="59DEE142" w14:textId="20DC5BA2" w:rsidR="001667E2" w:rsidRDefault="001667E2" w:rsidP="001667E2">
      <w:r>
        <w:t>Faculty of Arts and Social Sciences (FASS):</w:t>
      </w:r>
    </w:p>
    <w:p w14:paraId="56749497" w14:textId="16413B96" w:rsidR="001667E2" w:rsidRDefault="001667E2" w:rsidP="001667E2">
      <w:pPr>
        <w:pStyle w:val="ListParagraph"/>
      </w:pPr>
      <w:hyperlink w:anchor="_FASS_Arts_and" w:history="1">
        <w:r w:rsidRPr="00C44FC2">
          <w:rPr>
            <w:rStyle w:val="Hyperlink"/>
          </w:rPr>
          <w:t>Arts and Humanities</w:t>
        </w:r>
      </w:hyperlink>
    </w:p>
    <w:p w14:paraId="5175491C" w14:textId="672AED4B" w:rsidR="001667E2" w:rsidRDefault="001667E2" w:rsidP="001667E2">
      <w:pPr>
        <w:pStyle w:val="ListParagraph"/>
      </w:pPr>
      <w:hyperlink w:anchor="_FASS_Psychology_and" w:history="1">
        <w:r w:rsidRPr="00F528DF">
          <w:rPr>
            <w:rStyle w:val="Hyperlink"/>
          </w:rPr>
          <w:t>Psychology and Counselling</w:t>
        </w:r>
      </w:hyperlink>
    </w:p>
    <w:p w14:paraId="1B82925D" w14:textId="742D2707" w:rsidR="001667E2" w:rsidRDefault="001667E2" w:rsidP="001667E2">
      <w:pPr>
        <w:pStyle w:val="ListParagraph"/>
      </w:pPr>
      <w:hyperlink w:anchor="_FASS_Social_Science" w:history="1">
        <w:r w:rsidRPr="00F528DF">
          <w:rPr>
            <w:rStyle w:val="Hyperlink"/>
          </w:rPr>
          <w:t>Social Science and Global Studies</w:t>
        </w:r>
      </w:hyperlink>
    </w:p>
    <w:p w14:paraId="0D5EF64B" w14:textId="40B41E4F" w:rsidR="001667E2" w:rsidRDefault="001667E2" w:rsidP="001667E2">
      <w:r>
        <w:t>Faculty of Business and Law (FBL):</w:t>
      </w:r>
    </w:p>
    <w:p w14:paraId="7B35AF6E" w14:textId="240291BC" w:rsidR="001667E2" w:rsidRDefault="001667E2" w:rsidP="001667E2">
      <w:pPr>
        <w:pStyle w:val="ListParagraph"/>
      </w:pPr>
      <w:hyperlink w:anchor="_FBL_Undergraduate_Business" w:history="1">
        <w:r w:rsidRPr="00F528DF">
          <w:rPr>
            <w:rStyle w:val="Hyperlink"/>
          </w:rPr>
          <w:t>Undergraduate Business</w:t>
        </w:r>
      </w:hyperlink>
    </w:p>
    <w:p w14:paraId="55981143" w14:textId="0A96E596" w:rsidR="001667E2" w:rsidRDefault="001667E2" w:rsidP="001667E2">
      <w:pPr>
        <w:pStyle w:val="ListParagraph"/>
      </w:pPr>
      <w:hyperlink w:anchor="_FBL_Graduate_Business" w:history="1">
        <w:r w:rsidRPr="00F528DF">
          <w:rPr>
            <w:rStyle w:val="Hyperlink"/>
          </w:rPr>
          <w:t>Graduate Business</w:t>
        </w:r>
      </w:hyperlink>
    </w:p>
    <w:p w14:paraId="45DB0C62" w14:textId="7BB53E3C" w:rsidR="001667E2" w:rsidRDefault="001667E2" w:rsidP="001667E2">
      <w:pPr>
        <w:pStyle w:val="ListParagraph"/>
      </w:pPr>
      <w:hyperlink w:anchor="_FBL_Law" w:history="1">
        <w:r w:rsidRPr="00F528DF">
          <w:rPr>
            <w:rStyle w:val="Hyperlink"/>
          </w:rPr>
          <w:t>Law</w:t>
        </w:r>
      </w:hyperlink>
    </w:p>
    <w:p w14:paraId="4815AB86" w14:textId="58FB88FA" w:rsidR="001667E2" w:rsidRDefault="001667E2" w:rsidP="001667E2">
      <w:r>
        <w:t>Faculty of Science, Technology, Engineering and Mathematics (STEM):</w:t>
      </w:r>
    </w:p>
    <w:p w14:paraId="7F76EBA8" w14:textId="44F3A5E0" w:rsidR="001667E2" w:rsidRDefault="001667E2" w:rsidP="001667E2">
      <w:pPr>
        <w:pStyle w:val="ListParagraph"/>
      </w:pPr>
      <w:hyperlink w:anchor="_STEM_Computing_and" w:history="1">
        <w:r w:rsidRPr="00B45DC2">
          <w:rPr>
            <w:rStyle w:val="Hyperlink"/>
          </w:rPr>
          <w:t>Computing and Communications</w:t>
        </w:r>
      </w:hyperlink>
    </w:p>
    <w:p w14:paraId="103B86FE" w14:textId="325498C8" w:rsidR="001667E2" w:rsidRDefault="001667E2" w:rsidP="001667E2">
      <w:pPr>
        <w:pStyle w:val="ListParagraph"/>
      </w:pPr>
      <w:hyperlink w:anchor="_STEM_Engineering_and" w:history="1">
        <w:r w:rsidRPr="00B45DC2">
          <w:rPr>
            <w:rStyle w:val="Hyperlink"/>
          </w:rPr>
          <w:t>Engineering and Innovation</w:t>
        </w:r>
      </w:hyperlink>
    </w:p>
    <w:p w14:paraId="56B67498" w14:textId="521B2BFC" w:rsidR="001667E2" w:rsidRDefault="001667E2" w:rsidP="001667E2">
      <w:pPr>
        <w:pStyle w:val="ListParagraph"/>
      </w:pPr>
      <w:hyperlink w:anchor="_STEM_Environment,_Earth" w:history="1">
        <w:r w:rsidRPr="00B45DC2">
          <w:rPr>
            <w:rStyle w:val="Hyperlink"/>
          </w:rPr>
          <w:t>Environment, Earth and Ecosystem Sciences</w:t>
        </w:r>
      </w:hyperlink>
    </w:p>
    <w:p w14:paraId="30A3DF82" w14:textId="0AC55DC4" w:rsidR="001667E2" w:rsidRDefault="001667E2" w:rsidP="001667E2">
      <w:pPr>
        <w:pStyle w:val="ListParagraph"/>
      </w:pPr>
      <w:hyperlink w:anchor="_STEM_Life,_Health" w:history="1">
        <w:r w:rsidRPr="00B45DC2">
          <w:rPr>
            <w:rStyle w:val="Hyperlink"/>
          </w:rPr>
          <w:t>Life, Health and Chemical Sciences</w:t>
        </w:r>
      </w:hyperlink>
    </w:p>
    <w:p w14:paraId="19C25479" w14:textId="32B100AE" w:rsidR="001667E2" w:rsidRDefault="001667E2" w:rsidP="001667E2">
      <w:pPr>
        <w:pStyle w:val="ListParagraph"/>
      </w:pPr>
      <w:hyperlink w:anchor="_STEM_Maths_and" w:history="1">
        <w:r w:rsidRPr="00B45DC2">
          <w:rPr>
            <w:rStyle w:val="Hyperlink"/>
          </w:rPr>
          <w:t>Maths and Statistics</w:t>
        </w:r>
      </w:hyperlink>
    </w:p>
    <w:p w14:paraId="4F2F5C0E" w14:textId="3AF7CF94" w:rsidR="001667E2" w:rsidRDefault="001667E2" w:rsidP="001667E2">
      <w:pPr>
        <w:pStyle w:val="ListParagraph"/>
      </w:pPr>
      <w:hyperlink w:anchor="_STEM_Physical_Sciences" w:history="1">
        <w:r w:rsidRPr="00B45DC2">
          <w:rPr>
            <w:rStyle w:val="Hyperlink"/>
          </w:rPr>
          <w:t>Physical Sciences</w:t>
        </w:r>
      </w:hyperlink>
    </w:p>
    <w:p w14:paraId="32AB6E1E" w14:textId="44C2B536" w:rsidR="001667E2" w:rsidRDefault="001667E2" w:rsidP="001667E2">
      <w:r>
        <w:t>School of Wellbeing, Education and Language Studies (WELS):</w:t>
      </w:r>
    </w:p>
    <w:p w14:paraId="66EB6478" w14:textId="0414555E" w:rsidR="001667E2" w:rsidRDefault="001667E2" w:rsidP="001667E2">
      <w:pPr>
        <w:pStyle w:val="ListParagraph"/>
      </w:pPr>
      <w:hyperlink w:anchor="_WELS_Education,_Childhood," w:history="1">
        <w:r w:rsidRPr="00B45DC2">
          <w:rPr>
            <w:rStyle w:val="Hyperlink"/>
          </w:rPr>
          <w:t>Education, Childhood, Youth and Sport</w:t>
        </w:r>
      </w:hyperlink>
    </w:p>
    <w:p w14:paraId="6F7A3232" w14:textId="080998F7" w:rsidR="001667E2" w:rsidRDefault="001667E2" w:rsidP="001667E2">
      <w:pPr>
        <w:pStyle w:val="ListParagraph"/>
      </w:pPr>
      <w:hyperlink w:anchor="_WELS_Health,_Wellbeing" w:history="1">
        <w:r w:rsidRPr="00B45DC2">
          <w:rPr>
            <w:rStyle w:val="Hyperlink"/>
          </w:rPr>
          <w:t>Health, Wellbeing and Social Care</w:t>
        </w:r>
      </w:hyperlink>
    </w:p>
    <w:p w14:paraId="3DE4A9DE" w14:textId="799C62AF" w:rsidR="001667E2" w:rsidRDefault="001667E2" w:rsidP="001667E2">
      <w:pPr>
        <w:pStyle w:val="ListParagraph"/>
      </w:pPr>
      <w:hyperlink w:anchor="_WELS_Languages_and" w:history="1">
        <w:r w:rsidRPr="00B45DC2">
          <w:rPr>
            <w:rStyle w:val="Hyperlink"/>
          </w:rPr>
          <w:t>Languages and Applied Linguistics</w:t>
        </w:r>
      </w:hyperlink>
    </w:p>
    <w:p w14:paraId="15C5FB78" w14:textId="6078C577" w:rsidR="001667E2" w:rsidRDefault="001667E2" w:rsidP="001667E2">
      <w:pPr>
        <w:rPr>
          <w:rStyle w:val="Hyperlink"/>
        </w:rPr>
      </w:pPr>
      <w:hyperlink w:anchor="_Open_Programme" w:history="1">
        <w:r w:rsidRPr="00B45DC2">
          <w:rPr>
            <w:rStyle w:val="Hyperlink"/>
          </w:rPr>
          <w:t>Open Programme</w:t>
        </w:r>
      </w:hyperlink>
    </w:p>
    <w:p w14:paraId="29DFEE83" w14:textId="77777777" w:rsidR="007268F0" w:rsidRDefault="007268F0" w:rsidP="001667E2"/>
    <w:p w14:paraId="458511A6" w14:textId="6B478E6F" w:rsidR="006367D3" w:rsidRDefault="00547724" w:rsidP="009F5C1A">
      <w:pPr>
        <w:pStyle w:val="Heading2"/>
      </w:pPr>
      <w:bookmarkStart w:id="5" w:name="_FASS_Arts_and"/>
      <w:bookmarkStart w:id="6" w:name="_Toc185516062"/>
      <w:bookmarkEnd w:id="5"/>
      <w:r>
        <w:lastRenderedPageBreak/>
        <w:t>FASS Arts and Humanities</w:t>
      </w:r>
      <w:bookmarkEnd w:id="6"/>
    </w:p>
    <w:p w14:paraId="16706831" w14:textId="55FA1C65" w:rsidR="005B4EF9" w:rsidRDefault="005B4EF9" w:rsidP="005B4EF9">
      <w:r w:rsidRPr="005B4EF9">
        <w:drawing>
          <wp:inline distT="0" distB="0" distL="0" distR="0" wp14:anchorId="77203FAE" wp14:editId="2E8ABDD4">
            <wp:extent cx="6116320" cy="4353636"/>
            <wp:effectExtent l="0" t="0" r="17780" b="8890"/>
            <wp:docPr id="1944300170" name="Chart 1" descr="A clustered column chart showcasing the average number of Library resources accessed per student against the result obtained for 2023J modules. For associated data table, email library-services@open.ac.uk">
              <a:extLst xmlns:a="http://schemas.openxmlformats.org/drawingml/2006/main">
                <a:ext uri="{FF2B5EF4-FFF2-40B4-BE49-F238E27FC236}">
                  <a16:creationId xmlns:a16="http://schemas.microsoft.com/office/drawing/2014/main" id="{6A8A017D-C480-86DE-274A-63D65787A2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Style w:val="ListTable3"/>
        <w:tblW w:w="0" w:type="auto"/>
        <w:tblLook w:val="04A0" w:firstRow="1" w:lastRow="0" w:firstColumn="1" w:lastColumn="0" w:noHBand="0" w:noVBand="1"/>
      </w:tblPr>
      <w:tblGrid>
        <w:gridCol w:w="2405"/>
        <w:gridCol w:w="2405"/>
        <w:gridCol w:w="2406"/>
        <w:gridCol w:w="2406"/>
      </w:tblGrid>
      <w:tr w:rsidR="00CC6CA9" w14:paraId="4B6768A4" w14:textId="77777777" w:rsidTr="009F54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2B5737D7" w14:textId="0166C444" w:rsidR="00CC6CA9" w:rsidRPr="00CC6CA9" w:rsidRDefault="00CC6CA9" w:rsidP="003F66BF">
            <w:pPr>
              <w:rPr>
                <w:color w:val="FFFFFF" w:themeColor="background1"/>
              </w:rPr>
            </w:pPr>
            <w:r>
              <w:rPr>
                <w:color w:val="FFFFFF" w:themeColor="background1"/>
              </w:rPr>
              <w:t>Module</w:t>
            </w:r>
          </w:p>
        </w:tc>
        <w:tc>
          <w:tcPr>
            <w:tcW w:w="2405" w:type="dxa"/>
          </w:tcPr>
          <w:p w14:paraId="4C05FFC2" w14:textId="47AD126D" w:rsidR="00CC6CA9" w:rsidRPr="00CC6CA9" w:rsidRDefault="00CC6CA9" w:rsidP="003F66BF">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Distinction</w:t>
            </w:r>
          </w:p>
        </w:tc>
        <w:tc>
          <w:tcPr>
            <w:tcW w:w="2406" w:type="dxa"/>
          </w:tcPr>
          <w:p w14:paraId="1D31885A" w14:textId="16C8DD3E" w:rsidR="00CC6CA9" w:rsidRPr="00CC6CA9" w:rsidRDefault="00CC6CA9" w:rsidP="003F66BF">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Pass</w:t>
            </w:r>
          </w:p>
        </w:tc>
        <w:tc>
          <w:tcPr>
            <w:tcW w:w="2406" w:type="dxa"/>
          </w:tcPr>
          <w:p w14:paraId="10489421" w14:textId="48936B98" w:rsidR="00CC6CA9" w:rsidRPr="00CC6CA9" w:rsidRDefault="00CC6CA9" w:rsidP="003F66BF">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Fail</w:t>
            </w:r>
          </w:p>
        </w:tc>
      </w:tr>
      <w:tr w:rsidR="009F549D" w:rsidRPr="009F549D" w14:paraId="3B40E81D" w14:textId="77777777" w:rsidTr="009F54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577CD63" w14:textId="77777777" w:rsidR="009F549D" w:rsidRPr="009F549D" w:rsidRDefault="009F549D" w:rsidP="009F549D">
            <w:pPr>
              <w:spacing w:line="240" w:lineRule="auto"/>
              <w:rPr>
                <w:b w:val="0"/>
                <w:bCs w:val="0"/>
              </w:rPr>
            </w:pPr>
            <w:r w:rsidRPr="009F549D">
              <w:rPr>
                <w:b w:val="0"/>
                <w:bCs w:val="0"/>
              </w:rPr>
              <w:t>A111</w:t>
            </w:r>
          </w:p>
        </w:tc>
        <w:tc>
          <w:tcPr>
            <w:tcW w:w="2405" w:type="dxa"/>
            <w:noWrap/>
            <w:hideMark/>
          </w:tcPr>
          <w:p w14:paraId="100F4EB9"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30</w:t>
            </w:r>
          </w:p>
        </w:tc>
        <w:tc>
          <w:tcPr>
            <w:tcW w:w="2406" w:type="dxa"/>
            <w:noWrap/>
            <w:hideMark/>
          </w:tcPr>
          <w:p w14:paraId="364BB725"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16</w:t>
            </w:r>
          </w:p>
        </w:tc>
        <w:tc>
          <w:tcPr>
            <w:tcW w:w="2406" w:type="dxa"/>
            <w:noWrap/>
            <w:hideMark/>
          </w:tcPr>
          <w:p w14:paraId="11BDD92A"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2</w:t>
            </w:r>
          </w:p>
        </w:tc>
      </w:tr>
      <w:tr w:rsidR="009F549D" w:rsidRPr="009F549D" w14:paraId="664D20AD" w14:textId="77777777" w:rsidTr="009F549D">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41581CB" w14:textId="77777777" w:rsidR="009F549D" w:rsidRPr="009F549D" w:rsidRDefault="009F549D" w:rsidP="009F549D">
            <w:pPr>
              <w:spacing w:line="240" w:lineRule="auto"/>
              <w:rPr>
                <w:b w:val="0"/>
                <w:bCs w:val="0"/>
              </w:rPr>
            </w:pPr>
            <w:r w:rsidRPr="009F549D">
              <w:rPr>
                <w:b w:val="0"/>
                <w:bCs w:val="0"/>
              </w:rPr>
              <w:t>A112</w:t>
            </w:r>
          </w:p>
        </w:tc>
        <w:tc>
          <w:tcPr>
            <w:tcW w:w="2405" w:type="dxa"/>
            <w:noWrap/>
            <w:hideMark/>
          </w:tcPr>
          <w:p w14:paraId="082119BF"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55</w:t>
            </w:r>
          </w:p>
        </w:tc>
        <w:tc>
          <w:tcPr>
            <w:tcW w:w="2406" w:type="dxa"/>
            <w:noWrap/>
            <w:hideMark/>
          </w:tcPr>
          <w:p w14:paraId="78E5756C"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26</w:t>
            </w:r>
          </w:p>
        </w:tc>
        <w:tc>
          <w:tcPr>
            <w:tcW w:w="2406" w:type="dxa"/>
            <w:noWrap/>
            <w:hideMark/>
          </w:tcPr>
          <w:p w14:paraId="15D6A38D"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2</w:t>
            </w:r>
          </w:p>
        </w:tc>
      </w:tr>
      <w:tr w:rsidR="009F549D" w:rsidRPr="009F549D" w14:paraId="3DCA6B86" w14:textId="77777777" w:rsidTr="009F54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7EB7F7D" w14:textId="77777777" w:rsidR="009F549D" w:rsidRPr="009F549D" w:rsidRDefault="009F549D" w:rsidP="009F549D">
            <w:pPr>
              <w:spacing w:line="240" w:lineRule="auto"/>
              <w:rPr>
                <w:b w:val="0"/>
                <w:bCs w:val="0"/>
              </w:rPr>
            </w:pPr>
            <w:r w:rsidRPr="009F549D">
              <w:rPr>
                <w:b w:val="0"/>
                <w:bCs w:val="0"/>
              </w:rPr>
              <w:t>A113</w:t>
            </w:r>
          </w:p>
        </w:tc>
        <w:tc>
          <w:tcPr>
            <w:tcW w:w="2405" w:type="dxa"/>
            <w:noWrap/>
            <w:hideMark/>
          </w:tcPr>
          <w:p w14:paraId="6086B4CD"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65</w:t>
            </w:r>
          </w:p>
        </w:tc>
        <w:tc>
          <w:tcPr>
            <w:tcW w:w="2406" w:type="dxa"/>
            <w:noWrap/>
            <w:hideMark/>
          </w:tcPr>
          <w:p w14:paraId="2AD306DF"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36</w:t>
            </w:r>
          </w:p>
        </w:tc>
        <w:tc>
          <w:tcPr>
            <w:tcW w:w="2406" w:type="dxa"/>
            <w:noWrap/>
            <w:hideMark/>
          </w:tcPr>
          <w:p w14:paraId="7CBB7026"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6</w:t>
            </w:r>
          </w:p>
        </w:tc>
      </w:tr>
      <w:tr w:rsidR="009F549D" w:rsidRPr="009F549D" w14:paraId="490B08B6" w14:textId="77777777" w:rsidTr="009F549D">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98BC820" w14:textId="77777777" w:rsidR="009F549D" w:rsidRPr="009F549D" w:rsidRDefault="009F549D" w:rsidP="009F549D">
            <w:pPr>
              <w:spacing w:line="240" w:lineRule="auto"/>
              <w:rPr>
                <w:b w:val="0"/>
                <w:bCs w:val="0"/>
              </w:rPr>
            </w:pPr>
            <w:r w:rsidRPr="009F549D">
              <w:rPr>
                <w:b w:val="0"/>
                <w:bCs w:val="0"/>
              </w:rPr>
              <w:t>A215</w:t>
            </w:r>
          </w:p>
        </w:tc>
        <w:tc>
          <w:tcPr>
            <w:tcW w:w="2405" w:type="dxa"/>
            <w:noWrap/>
            <w:hideMark/>
          </w:tcPr>
          <w:p w14:paraId="2289424D"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18</w:t>
            </w:r>
          </w:p>
        </w:tc>
        <w:tc>
          <w:tcPr>
            <w:tcW w:w="2406" w:type="dxa"/>
            <w:noWrap/>
            <w:hideMark/>
          </w:tcPr>
          <w:p w14:paraId="06C1532D"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9</w:t>
            </w:r>
          </w:p>
        </w:tc>
        <w:tc>
          <w:tcPr>
            <w:tcW w:w="2406" w:type="dxa"/>
            <w:noWrap/>
            <w:hideMark/>
          </w:tcPr>
          <w:p w14:paraId="41A09899"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2</w:t>
            </w:r>
          </w:p>
        </w:tc>
      </w:tr>
      <w:tr w:rsidR="009F549D" w:rsidRPr="009F549D" w14:paraId="290E2464" w14:textId="77777777" w:rsidTr="009F54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75A13DF" w14:textId="77777777" w:rsidR="009F549D" w:rsidRPr="009F549D" w:rsidRDefault="009F549D" w:rsidP="009F549D">
            <w:pPr>
              <w:spacing w:line="240" w:lineRule="auto"/>
              <w:rPr>
                <w:b w:val="0"/>
                <w:bCs w:val="0"/>
              </w:rPr>
            </w:pPr>
            <w:r w:rsidRPr="009F549D">
              <w:rPr>
                <w:b w:val="0"/>
                <w:bCs w:val="0"/>
              </w:rPr>
              <w:t>A223</w:t>
            </w:r>
          </w:p>
        </w:tc>
        <w:tc>
          <w:tcPr>
            <w:tcW w:w="2405" w:type="dxa"/>
            <w:noWrap/>
            <w:hideMark/>
          </w:tcPr>
          <w:p w14:paraId="65B91F1C"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77</w:t>
            </w:r>
          </w:p>
        </w:tc>
        <w:tc>
          <w:tcPr>
            <w:tcW w:w="2406" w:type="dxa"/>
            <w:noWrap/>
            <w:hideMark/>
          </w:tcPr>
          <w:p w14:paraId="09EB71DB"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34</w:t>
            </w:r>
          </w:p>
        </w:tc>
        <w:tc>
          <w:tcPr>
            <w:tcW w:w="2406" w:type="dxa"/>
            <w:noWrap/>
            <w:hideMark/>
          </w:tcPr>
          <w:p w14:paraId="287B9BA0"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7</w:t>
            </w:r>
          </w:p>
        </w:tc>
      </w:tr>
      <w:tr w:rsidR="009F549D" w:rsidRPr="009F549D" w14:paraId="1B98AEE6" w14:textId="77777777" w:rsidTr="009F549D">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E96CCF3" w14:textId="77777777" w:rsidR="009F549D" w:rsidRPr="009F549D" w:rsidRDefault="009F549D" w:rsidP="009F549D">
            <w:pPr>
              <w:spacing w:line="240" w:lineRule="auto"/>
              <w:rPr>
                <w:b w:val="0"/>
                <w:bCs w:val="0"/>
              </w:rPr>
            </w:pPr>
            <w:r w:rsidRPr="009F549D">
              <w:rPr>
                <w:b w:val="0"/>
                <w:bCs w:val="0"/>
              </w:rPr>
              <w:t>A225</w:t>
            </w:r>
          </w:p>
        </w:tc>
        <w:tc>
          <w:tcPr>
            <w:tcW w:w="2405" w:type="dxa"/>
            <w:noWrap/>
            <w:hideMark/>
          </w:tcPr>
          <w:p w14:paraId="1A4137BC"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76</w:t>
            </w:r>
          </w:p>
        </w:tc>
        <w:tc>
          <w:tcPr>
            <w:tcW w:w="2406" w:type="dxa"/>
            <w:noWrap/>
            <w:hideMark/>
          </w:tcPr>
          <w:p w14:paraId="5303D647"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32</w:t>
            </w:r>
          </w:p>
        </w:tc>
        <w:tc>
          <w:tcPr>
            <w:tcW w:w="2406" w:type="dxa"/>
            <w:noWrap/>
            <w:hideMark/>
          </w:tcPr>
          <w:p w14:paraId="5540375C"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4</w:t>
            </w:r>
          </w:p>
        </w:tc>
      </w:tr>
      <w:tr w:rsidR="009F549D" w:rsidRPr="009F549D" w14:paraId="5B17B243" w14:textId="77777777" w:rsidTr="009F54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B7A654D" w14:textId="77777777" w:rsidR="009F549D" w:rsidRPr="009F549D" w:rsidRDefault="009F549D" w:rsidP="009F549D">
            <w:pPr>
              <w:spacing w:line="240" w:lineRule="auto"/>
              <w:rPr>
                <w:b w:val="0"/>
                <w:bCs w:val="0"/>
              </w:rPr>
            </w:pPr>
            <w:r w:rsidRPr="009F549D">
              <w:rPr>
                <w:b w:val="0"/>
                <w:bCs w:val="0"/>
              </w:rPr>
              <w:t>A226</w:t>
            </w:r>
          </w:p>
        </w:tc>
        <w:tc>
          <w:tcPr>
            <w:tcW w:w="2405" w:type="dxa"/>
            <w:noWrap/>
            <w:hideMark/>
          </w:tcPr>
          <w:p w14:paraId="318D1A35"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42</w:t>
            </w:r>
          </w:p>
        </w:tc>
        <w:tc>
          <w:tcPr>
            <w:tcW w:w="2406" w:type="dxa"/>
            <w:noWrap/>
            <w:hideMark/>
          </w:tcPr>
          <w:p w14:paraId="0D3337ED"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22</w:t>
            </w:r>
          </w:p>
        </w:tc>
        <w:tc>
          <w:tcPr>
            <w:tcW w:w="2406" w:type="dxa"/>
            <w:noWrap/>
            <w:hideMark/>
          </w:tcPr>
          <w:p w14:paraId="00F53C51"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12</w:t>
            </w:r>
          </w:p>
        </w:tc>
      </w:tr>
      <w:tr w:rsidR="009F549D" w:rsidRPr="009F549D" w14:paraId="6060EBB4" w14:textId="77777777" w:rsidTr="009F549D">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71E8F14" w14:textId="77777777" w:rsidR="009F549D" w:rsidRPr="009F549D" w:rsidRDefault="009F549D" w:rsidP="009F549D">
            <w:pPr>
              <w:spacing w:line="240" w:lineRule="auto"/>
              <w:rPr>
                <w:b w:val="0"/>
                <w:bCs w:val="0"/>
              </w:rPr>
            </w:pPr>
            <w:r w:rsidRPr="009F549D">
              <w:rPr>
                <w:b w:val="0"/>
                <w:bCs w:val="0"/>
              </w:rPr>
              <w:t>A229</w:t>
            </w:r>
          </w:p>
        </w:tc>
        <w:tc>
          <w:tcPr>
            <w:tcW w:w="2405" w:type="dxa"/>
            <w:noWrap/>
            <w:hideMark/>
          </w:tcPr>
          <w:p w14:paraId="2A63D64C"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148</w:t>
            </w:r>
          </w:p>
        </w:tc>
        <w:tc>
          <w:tcPr>
            <w:tcW w:w="2406" w:type="dxa"/>
            <w:noWrap/>
            <w:hideMark/>
          </w:tcPr>
          <w:p w14:paraId="5320E7E4"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53</w:t>
            </w:r>
          </w:p>
        </w:tc>
        <w:tc>
          <w:tcPr>
            <w:tcW w:w="2406" w:type="dxa"/>
            <w:noWrap/>
            <w:hideMark/>
          </w:tcPr>
          <w:p w14:paraId="306CFE34"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5</w:t>
            </w:r>
          </w:p>
        </w:tc>
      </w:tr>
      <w:tr w:rsidR="009F549D" w:rsidRPr="009F549D" w14:paraId="787F89DC" w14:textId="77777777" w:rsidTr="009F54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13F37EE" w14:textId="77777777" w:rsidR="009F549D" w:rsidRPr="009F549D" w:rsidRDefault="009F549D" w:rsidP="009F549D">
            <w:pPr>
              <w:spacing w:line="240" w:lineRule="auto"/>
              <w:rPr>
                <w:b w:val="0"/>
                <w:bCs w:val="0"/>
              </w:rPr>
            </w:pPr>
            <w:r w:rsidRPr="009F549D">
              <w:rPr>
                <w:b w:val="0"/>
                <w:bCs w:val="0"/>
              </w:rPr>
              <w:lastRenderedPageBreak/>
              <w:t>A230</w:t>
            </w:r>
          </w:p>
        </w:tc>
        <w:tc>
          <w:tcPr>
            <w:tcW w:w="2405" w:type="dxa"/>
            <w:noWrap/>
            <w:hideMark/>
          </w:tcPr>
          <w:p w14:paraId="71514946"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54</w:t>
            </w:r>
          </w:p>
        </w:tc>
        <w:tc>
          <w:tcPr>
            <w:tcW w:w="2406" w:type="dxa"/>
            <w:noWrap/>
            <w:hideMark/>
          </w:tcPr>
          <w:p w14:paraId="5674FBE3"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16</w:t>
            </w:r>
          </w:p>
        </w:tc>
        <w:tc>
          <w:tcPr>
            <w:tcW w:w="2406" w:type="dxa"/>
            <w:noWrap/>
            <w:hideMark/>
          </w:tcPr>
          <w:p w14:paraId="60F029C6"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2</w:t>
            </w:r>
          </w:p>
        </w:tc>
      </w:tr>
      <w:tr w:rsidR="009F549D" w:rsidRPr="009F549D" w14:paraId="75B33FC2" w14:textId="77777777" w:rsidTr="009F549D">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FD8C391" w14:textId="77777777" w:rsidR="009F549D" w:rsidRPr="009F549D" w:rsidRDefault="009F549D" w:rsidP="009F549D">
            <w:pPr>
              <w:spacing w:line="240" w:lineRule="auto"/>
              <w:rPr>
                <w:b w:val="0"/>
                <w:bCs w:val="0"/>
              </w:rPr>
            </w:pPr>
            <w:r w:rsidRPr="009F549D">
              <w:rPr>
                <w:b w:val="0"/>
                <w:bCs w:val="0"/>
              </w:rPr>
              <w:t>A232</w:t>
            </w:r>
          </w:p>
        </w:tc>
        <w:tc>
          <w:tcPr>
            <w:tcW w:w="2405" w:type="dxa"/>
            <w:noWrap/>
            <w:hideMark/>
          </w:tcPr>
          <w:p w14:paraId="49D37B40"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27</w:t>
            </w:r>
          </w:p>
        </w:tc>
        <w:tc>
          <w:tcPr>
            <w:tcW w:w="2406" w:type="dxa"/>
            <w:noWrap/>
            <w:hideMark/>
          </w:tcPr>
          <w:p w14:paraId="512C1D77"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10</w:t>
            </w:r>
          </w:p>
        </w:tc>
        <w:tc>
          <w:tcPr>
            <w:tcW w:w="2406" w:type="dxa"/>
            <w:noWrap/>
            <w:hideMark/>
          </w:tcPr>
          <w:p w14:paraId="2473488E"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2</w:t>
            </w:r>
          </w:p>
        </w:tc>
      </w:tr>
      <w:tr w:rsidR="009F549D" w:rsidRPr="009F549D" w14:paraId="0966DDF4" w14:textId="77777777" w:rsidTr="009F54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8A1DCF3" w14:textId="77777777" w:rsidR="009F549D" w:rsidRPr="009F549D" w:rsidRDefault="009F549D" w:rsidP="009F549D">
            <w:pPr>
              <w:spacing w:line="240" w:lineRule="auto"/>
              <w:rPr>
                <w:b w:val="0"/>
                <w:bCs w:val="0"/>
              </w:rPr>
            </w:pPr>
            <w:r w:rsidRPr="009F549D">
              <w:rPr>
                <w:b w:val="0"/>
                <w:bCs w:val="0"/>
              </w:rPr>
              <w:t>A233</w:t>
            </w:r>
          </w:p>
        </w:tc>
        <w:tc>
          <w:tcPr>
            <w:tcW w:w="2405" w:type="dxa"/>
            <w:noWrap/>
            <w:hideMark/>
          </w:tcPr>
          <w:p w14:paraId="74A650A2"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76</w:t>
            </w:r>
          </w:p>
        </w:tc>
        <w:tc>
          <w:tcPr>
            <w:tcW w:w="2406" w:type="dxa"/>
            <w:noWrap/>
            <w:hideMark/>
          </w:tcPr>
          <w:p w14:paraId="2B704885"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31</w:t>
            </w:r>
          </w:p>
        </w:tc>
        <w:tc>
          <w:tcPr>
            <w:tcW w:w="2406" w:type="dxa"/>
            <w:noWrap/>
            <w:hideMark/>
          </w:tcPr>
          <w:p w14:paraId="0D9ADEED"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7</w:t>
            </w:r>
          </w:p>
        </w:tc>
      </w:tr>
      <w:tr w:rsidR="009F549D" w:rsidRPr="009F549D" w14:paraId="73386703" w14:textId="77777777" w:rsidTr="009F549D">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A5D816D" w14:textId="77777777" w:rsidR="009F549D" w:rsidRPr="009F549D" w:rsidRDefault="009F549D" w:rsidP="009F549D">
            <w:pPr>
              <w:spacing w:line="240" w:lineRule="auto"/>
              <w:rPr>
                <w:b w:val="0"/>
                <w:bCs w:val="0"/>
              </w:rPr>
            </w:pPr>
            <w:r w:rsidRPr="009F549D">
              <w:rPr>
                <w:b w:val="0"/>
                <w:bCs w:val="0"/>
              </w:rPr>
              <w:t>A234</w:t>
            </w:r>
          </w:p>
        </w:tc>
        <w:tc>
          <w:tcPr>
            <w:tcW w:w="2405" w:type="dxa"/>
            <w:noWrap/>
            <w:hideMark/>
          </w:tcPr>
          <w:p w14:paraId="003B1DC0"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7</w:t>
            </w:r>
          </w:p>
        </w:tc>
        <w:tc>
          <w:tcPr>
            <w:tcW w:w="2406" w:type="dxa"/>
            <w:noWrap/>
            <w:hideMark/>
          </w:tcPr>
          <w:p w14:paraId="76F0F87B"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9</w:t>
            </w:r>
          </w:p>
        </w:tc>
        <w:tc>
          <w:tcPr>
            <w:tcW w:w="2406" w:type="dxa"/>
            <w:noWrap/>
            <w:hideMark/>
          </w:tcPr>
          <w:p w14:paraId="15798D8F"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3</w:t>
            </w:r>
          </w:p>
        </w:tc>
      </w:tr>
      <w:tr w:rsidR="009F549D" w:rsidRPr="009F549D" w14:paraId="17BA40AE" w14:textId="77777777" w:rsidTr="009F54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5D4C38B" w14:textId="77777777" w:rsidR="009F549D" w:rsidRPr="009F549D" w:rsidRDefault="009F549D" w:rsidP="009F549D">
            <w:pPr>
              <w:spacing w:line="240" w:lineRule="auto"/>
              <w:rPr>
                <w:b w:val="0"/>
                <w:bCs w:val="0"/>
              </w:rPr>
            </w:pPr>
            <w:r w:rsidRPr="009F549D">
              <w:rPr>
                <w:b w:val="0"/>
                <w:bCs w:val="0"/>
              </w:rPr>
              <w:t>A236</w:t>
            </w:r>
          </w:p>
        </w:tc>
        <w:tc>
          <w:tcPr>
            <w:tcW w:w="2405" w:type="dxa"/>
            <w:noWrap/>
            <w:hideMark/>
          </w:tcPr>
          <w:p w14:paraId="5E5E833C"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113</w:t>
            </w:r>
          </w:p>
        </w:tc>
        <w:tc>
          <w:tcPr>
            <w:tcW w:w="2406" w:type="dxa"/>
            <w:noWrap/>
            <w:hideMark/>
          </w:tcPr>
          <w:p w14:paraId="6ADD8988"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47</w:t>
            </w:r>
          </w:p>
        </w:tc>
        <w:tc>
          <w:tcPr>
            <w:tcW w:w="2406" w:type="dxa"/>
            <w:noWrap/>
            <w:hideMark/>
          </w:tcPr>
          <w:p w14:paraId="4FF22675"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17</w:t>
            </w:r>
          </w:p>
        </w:tc>
      </w:tr>
      <w:tr w:rsidR="009F549D" w:rsidRPr="009F549D" w14:paraId="6B205013" w14:textId="77777777" w:rsidTr="009F549D">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F501572" w14:textId="77777777" w:rsidR="009F549D" w:rsidRPr="009F549D" w:rsidRDefault="009F549D" w:rsidP="009F549D">
            <w:pPr>
              <w:spacing w:line="240" w:lineRule="auto"/>
              <w:rPr>
                <w:b w:val="0"/>
                <w:bCs w:val="0"/>
              </w:rPr>
            </w:pPr>
            <w:r w:rsidRPr="009F549D">
              <w:rPr>
                <w:b w:val="0"/>
                <w:bCs w:val="0"/>
              </w:rPr>
              <w:t>A276</w:t>
            </w:r>
          </w:p>
        </w:tc>
        <w:tc>
          <w:tcPr>
            <w:tcW w:w="2405" w:type="dxa"/>
            <w:noWrap/>
            <w:hideMark/>
          </w:tcPr>
          <w:p w14:paraId="1E53A622"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58</w:t>
            </w:r>
          </w:p>
        </w:tc>
        <w:tc>
          <w:tcPr>
            <w:tcW w:w="2406" w:type="dxa"/>
            <w:noWrap/>
            <w:hideMark/>
          </w:tcPr>
          <w:p w14:paraId="0A193987"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20</w:t>
            </w:r>
          </w:p>
        </w:tc>
        <w:tc>
          <w:tcPr>
            <w:tcW w:w="2406" w:type="dxa"/>
            <w:noWrap/>
            <w:hideMark/>
          </w:tcPr>
          <w:p w14:paraId="04C094FD"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5</w:t>
            </w:r>
          </w:p>
        </w:tc>
      </w:tr>
      <w:tr w:rsidR="009F549D" w:rsidRPr="009F549D" w14:paraId="55308236" w14:textId="77777777" w:rsidTr="009F54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1ACE283" w14:textId="77777777" w:rsidR="009F549D" w:rsidRPr="009F549D" w:rsidRDefault="009F549D" w:rsidP="009F549D">
            <w:pPr>
              <w:spacing w:line="240" w:lineRule="auto"/>
              <w:rPr>
                <w:b w:val="0"/>
                <w:bCs w:val="0"/>
              </w:rPr>
            </w:pPr>
            <w:r w:rsidRPr="009F549D">
              <w:rPr>
                <w:b w:val="0"/>
                <w:bCs w:val="0"/>
              </w:rPr>
              <w:t>A327</w:t>
            </w:r>
          </w:p>
        </w:tc>
        <w:tc>
          <w:tcPr>
            <w:tcW w:w="2405" w:type="dxa"/>
            <w:noWrap/>
            <w:hideMark/>
          </w:tcPr>
          <w:p w14:paraId="707A8DEF"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239</w:t>
            </w:r>
          </w:p>
        </w:tc>
        <w:tc>
          <w:tcPr>
            <w:tcW w:w="2406" w:type="dxa"/>
            <w:noWrap/>
            <w:hideMark/>
          </w:tcPr>
          <w:p w14:paraId="28A3FB91"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111</w:t>
            </w:r>
          </w:p>
        </w:tc>
        <w:tc>
          <w:tcPr>
            <w:tcW w:w="2406" w:type="dxa"/>
            <w:noWrap/>
            <w:hideMark/>
          </w:tcPr>
          <w:p w14:paraId="35F6B953"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25</w:t>
            </w:r>
          </w:p>
        </w:tc>
      </w:tr>
      <w:tr w:rsidR="009F549D" w:rsidRPr="009F549D" w14:paraId="50554B21" w14:textId="77777777" w:rsidTr="009F549D">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1004262" w14:textId="77777777" w:rsidR="009F549D" w:rsidRPr="009F549D" w:rsidRDefault="009F549D" w:rsidP="009F549D">
            <w:pPr>
              <w:spacing w:line="240" w:lineRule="auto"/>
              <w:rPr>
                <w:b w:val="0"/>
                <w:bCs w:val="0"/>
              </w:rPr>
            </w:pPr>
            <w:r w:rsidRPr="009F549D">
              <w:rPr>
                <w:b w:val="0"/>
                <w:bCs w:val="0"/>
              </w:rPr>
              <w:t>A328</w:t>
            </w:r>
          </w:p>
        </w:tc>
        <w:tc>
          <w:tcPr>
            <w:tcW w:w="2405" w:type="dxa"/>
            <w:noWrap/>
            <w:hideMark/>
          </w:tcPr>
          <w:p w14:paraId="41FF919A"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221</w:t>
            </w:r>
          </w:p>
        </w:tc>
        <w:tc>
          <w:tcPr>
            <w:tcW w:w="2406" w:type="dxa"/>
            <w:noWrap/>
            <w:hideMark/>
          </w:tcPr>
          <w:p w14:paraId="04819F49"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109</w:t>
            </w:r>
          </w:p>
        </w:tc>
        <w:tc>
          <w:tcPr>
            <w:tcW w:w="2406" w:type="dxa"/>
            <w:noWrap/>
            <w:hideMark/>
          </w:tcPr>
          <w:p w14:paraId="7BC85AEE"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20</w:t>
            </w:r>
          </w:p>
        </w:tc>
      </w:tr>
      <w:tr w:rsidR="009F549D" w:rsidRPr="009F549D" w14:paraId="6B2345A6" w14:textId="77777777" w:rsidTr="009F54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33015C4" w14:textId="77777777" w:rsidR="009F549D" w:rsidRPr="009F549D" w:rsidRDefault="009F549D" w:rsidP="009F549D">
            <w:pPr>
              <w:spacing w:line="240" w:lineRule="auto"/>
              <w:rPr>
                <w:b w:val="0"/>
                <w:bCs w:val="0"/>
              </w:rPr>
            </w:pPr>
            <w:r w:rsidRPr="009F549D">
              <w:rPr>
                <w:b w:val="0"/>
                <w:bCs w:val="0"/>
              </w:rPr>
              <w:t>A329</w:t>
            </w:r>
          </w:p>
        </w:tc>
        <w:tc>
          <w:tcPr>
            <w:tcW w:w="2405" w:type="dxa"/>
            <w:noWrap/>
            <w:hideMark/>
          </w:tcPr>
          <w:p w14:paraId="16BFE5CF"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499</w:t>
            </w:r>
          </w:p>
        </w:tc>
        <w:tc>
          <w:tcPr>
            <w:tcW w:w="2406" w:type="dxa"/>
            <w:noWrap/>
            <w:hideMark/>
          </w:tcPr>
          <w:p w14:paraId="5ADFF55D"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255</w:t>
            </w:r>
          </w:p>
        </w:tc>
        <w:tc>
          <w:tcPr>
            <w:tcW w:w="2406" w:type="dxa"/>
            <w:noWrap/>
            <w:hideMark/>
          </w:tcPr>
          <w:p w14:paraId="5CD4CF58"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81</w:t>
            </w:r>
          </w:p>
        </w:tc>
      </w:tr>
      <w:tr w:rsidR="009F549D" w:rsidRPr="009F549D" w14:paraId="30781B9A" w14:textId="77777777" w:rsidTr="009F549D">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333D39C" w14:textId="77777777" w:rsidR="009F549D" w:rsidRPr="009F549D" w:rsidRDefault="009F549D" w:rsidP="009F549D">
            <w:pPr>
              <w:spacing w:line="240" w:lineRule="auto"/>
              <w:rPr>
                <w:b w:val="0"/>
                <w:bCs w:val="0"/>
              </w:rPr>
            </w:pPr>
            <w:r w:rsidRPr="009F549D">
              <w:rPr>
                <w:b w:val="0"/>
                <w:bCs w:val="0"/>
              </w:rPr>
              <w:t>A334</w:t>
            </w:r>
          </w:p>
        </w:tc>
        <w:tc>
          <w:tcPr>
            <w:tcW w:w="2405" w:type="dxa"/>
            <w:noWrap/>
            <w:hideMark/>
          </w:tcPr>
          <w:p w14:paraId="3649ED80"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135</w:t>
            </w:r>
          </w:p>
        </w:tc>
        <w:tc>
          <w:tcPr>
            <w:tcW w:w="2406" w:type="dxa"/>
            <w:noWrap/>
            <w:hideMark/>
          </w:tcPr>
          <w:p w14:paraId="4D291B92"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85</w:t>
            </w:r>
          </w:p>
        </w:tc>
        <w:tc>
          <w:tcPr>
            <w:tcW w:w="2406" w:type="dxa"/>
            <w:noWrap/>
            <w:hideMark/>
          </w:tcPr>
          <w:p w14:paraId="3D13823C"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14</w:t>
            </w:r>
          </w:p>
        </w:tc>
      </w:tr>
      <w:tr w:rsidR="009F549D" w:rsidRPr="009F549D" w14:paraId="6662BF76" w14:textId="77777777" w:rsidTr="009F54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AC7BAB1" w14:textId="77777777" w:rsidR="009F549D" w:rsidRPr="009F549D" w:rsidRDefault="009F549D" w:rsidP="009F549D">
            <w:pPr>
              <w:spacing w:line="240" w:lineRule="auto"/>
              <w:rPr>
                <w:b w:val="0"/>
                <w:bCs w:val="0"/>
              </w:rPr>
            </w:pPr>
            <w:r w:rsidRPr="009F549D">
              <w:rPr>
                <w:b w:val="0"/>
                <w:bCs w:val="0"/>
              </w:rPr>
              <w:t>A335</w:t>
            </w:r>
          </w:p>
        </w:tc>
        <w:tc>
          <w:tcPr>
            <w:tcW w:w="2405" w:type="dxa"/>
            <w:noWrap/>
            <w:hideMark/>
          </w:tcPr>
          <w:p w14:paraId="2B51C050"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175</w:t>
            </w:r>
          </w:p>
        </w:tc>
        <w:tc>
          <w:tcPr>
            <w:tcW w:w="2406" w:type="dxa"/>
            <w:noWrap/>
            <w:hideMark/>
          </w:tcPr>
          <w:p w14:paraId="7A4B96C0"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75</w:t>
            </w:r>
          </w:p>
        </w:tc>
        <w:tc>
          <w:tcPr>
            <w:tcW w:w="2406" w:type="dxa"/>
            <w:noWrap/>
            <w:hideMark/>
          </w:tcPr>
          <w:p w14:paraId="40E32DD9"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18</w:t>
            </w:r>
          </w:p>
        </w:tc>
      </w:tr>
      <w:tr w:rsidR="009F549D" w:rsidRPr="009F549D" w14:paraId="005BE767" w14:textId="77777777" w:rsidTr="009F549D">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55805B4" w14:textId="77777777" w:rsidR="009F549D" w:rsidRPr="009F549D" w:rsidRDefault="009F549D" w:rsidP="009F549D">
            <w:pPr>
              <w:spacing w:line="240" w:lineRule="auto"/>
              <w:rPr>
                <w:b w:val="0"/>
                <w:bCs w:val="0"/>
              </w:rPr>
            </w:pPr>
            <w:r w:rsidRPr="009F549D">
              <w:rPr>
                <w:b w:val="0"/>
                <w:bCs w:val="0"/>
              </w:rPr>
              <w:t>A336</w:t>
            </w:r>
          </w:p>
        </w:tc>
        <w:tc>
          <w:tcPr>
            <w:tcW w:w="2405" w:type="dxa"/>
            <w:noWrap/>
            <w:hideMark/>
          </w:tcPr>
          <w:p w14:paraId="4CDFC38D"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173</w:t>
            </w:r>
          </w:p>
        </w:tc>
        <w:tc>
          <w:tcPr>
            <w:tcW w:w="2406" w:type="dxa"/>
            <w:noWrap/>
            <w:hideMark/>
          </w:tcPr>
          <w:p w14:paraId="3F5DC71F"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139</w:t>
            </w:r>
          </w:p>
        </w:tc>
        <w:tc>
          <w:tcPr>
            <w:tcW w:w="2406" w:type="dxa"/>
            <w:noWrap/>
            <w:hideMark/>
          </w:tcPr>
          <w:p w14:paraId="0BACD45F"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7</w:t>
            </w:r>
          </w:p>
        </w:tc>
      </w:tr>
      <w:tr w:rsidR="009F549D" w:rsidRPr="009F549D" w14:paraId="7E542506" w14:textId="77777777" w:rsidTr="009F54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0C9184F" w14:textId="77777777" w:rsidR="009F549D" w:rsidRPr="009F549D" w:rsidRDefault="009F549D" w:rsidP="009F549D">
            <w:pPr>
              <w:spacing w:line="240" w:lineRule="auto"/>
              <w:rPr>
                <w:b w:val="0"/>
                <w:bCs w:val="0"/>
              </w:rPr>
            </w:pPr>
            <w:r w:rsidRPr="009F549D">
              <w:rPr>
                <w:b w:val="0"/>
                <w:bCs w:val="0"/>
              </w:rPr>
              <w:t>A340</w:t>
            </w:r>
          </w:p>
        </w:tc>
        <w:tc>
          <w:tcPr>
            <w:tcW w:w="2405" w:type="dxa"/>
            <w:noWrap/>
            <w:hideMark/>
          </w:tcPr>
          <w:p w14:paraId="1DB669E4"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188</w:t>
            </w:r>
          </w:p>
        </w:tc>
        <w:tc>
          <w:tcPr>
            <w:tcW w:w="2406" w:type="dxa"/>
            <w:noWrap/>
            <w:hideMark/>
          </w:tcPr>
          <w:p w14:paraId="7A0913DC"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79</w:t>
            </w:r>
          </w:p>
        </w:tc>
        <w:tc>
          <w:tcPr>
            <w:tcW w:w="2406" w:type="dxa"/>
            <w:noWrap/>
            <w:hideMark/>
          </w:tcPr>
          <w:p w14:paraId="494BDC6D"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21</w:t>
            </w:r>
          </w:p>
        </w:tc>
      </w:tr>
      <w:tr w:rsidR="009F549D" w:rsidRPr="009F549D" w14:paraId="53801A03" w14:textId="77777777" w:rsidTr="009F549D">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D1D58CD" w14:textId="77777777" w:rsidR="009F549D" w:rsidRPr="009F549D" w:rsidRDefault="009F549D" w:rsidP="009F549D">
            <w:pPr>
              <w:spacing w:line="240" w:lineRule="auto"/>
              <w:rPr>
                <w:b w:val="0"/>
                <w:bCs w:val="0"/>
              </w:rPr>
            </w:pPr>
            <w:r w:rsidRPr="009F549D">
              <w:rPr>
                <w:b w:val="0"/>
                <w:bCs w:val="0"/>
              </w:rPr>
              <w:t>A342</w:t>
            </w:r>
          </w:p>
        </w:tc>
        <w:tc>
          <w:tcPr>
            <w:tcW w:w="2405" w:type="dxa"/>
            <w:noWrap/>
            <w:hideMark/>
          </w:tcPr>
          <w:p w14:paraId="69E4B9F7"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236</w:t>
            </w:r>
          </w:p>
        </w:tc>
        <w:tc>
          <w:tcPr>
            <w:tcW w:w="2406" w:type="dxa"/>
            <w:noWrap/>
            <w:hideMark/>
          </w:tcPr>
          <w:p w14:paraId="06BF1E90"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89</w:t>
            </w:r>
          </w:p>
        </w:tc>
        <w:tc>
          <w:tcPr>
            <w:tcW w:w="2406" w:type="dxa"/>
            <w:noWrap/>
            <w:hideMark/>
          </w:tcPr>
          <w:p w14:paraId="6D042804"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25</w:t>
            </w:r>
          </w:p>
        </w:tc>
      </w:tr>
      <w:tr w:rsidR="009F549D" w:rsidRPr="009F549D" w14:paraId="79C78C51" w14:textId="77777777" w:rsidTr="009F54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472C8F7" w14:textId="77777777" w:rsidR="009F549D" w:rsidRPr="009F549D" w:rsidRDefault="009F549D" w:rsidP="009F549D">
            <w:pPr>
              <w:spacing w:line="240" w:lineRule="auto"/>
              <w:rPr>
                <w:b w:val="0"/>
                <w:bCs w:val="0"/>
              </w:rPr>
            </w:pPr>
            <w:r w:rsidRPr="009F549D">
              <w:rPr>
                <w:b w:val="0"/>
                <w:bCs w:val="0"/>
              </w:rPr>
              <w:t>A344</w:t>
            </w:r>
          </w:p>
        </w:tc>
        <w:tc>
          <w:tcPr>
            <w:tcW w:w="2405" w:type="dxa"/>
            <w:noWrap/>
            <w:hideMark/>
          </w:tcPr>
          <w:p w14:paraId="7294B0CD"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167</w:t>
            </w:r>
          </w:p>
        </w:tc>
        <w:tc>
          <w:tcPr>
            <w:tcW w:w="2406" w:type="dxa"/>
            <w:noWrap/>
            <w:hideMark/>
          </w:tcPr>
          <w:p w14:paraId="4D4F9917"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76</w:t>
            </w:r>
          </w:p>
        </w:tc>
        <w:tc>
          <w:tcPr>
            <w:tcW w:w="2406" w:type="dxa"/>
            <w:noWrap/>
            <w:hideMark/>
          </w:tcPr>
          <w:p w14:paraId="01B0E180"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16</w:t>
            </w:r>
          </w:p>
        </w:tc>
      </w:tr>
      <w:tr w:rsidR="009F549D" w:rsidRPr="009F549D" w14:paraId="33293EE3" w14:textId="77777777" w:rsidTr="009F549D">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75EEEB2" w14:textId="77777777" w:rsidR="009F549D" w:rsidRPr="009F549D" w:rsidRDefault="009F549D" w:rsidP="009F549D">
            <w:pPr>
              <w:spacing w:line="240" w:lineRule="auto"/>
              <w:rPr>
                <w:b w:val="0"/>
                <w:bCs w:val="0"/>
              </w:rPr>
            </w:pPr>
            <w:r w:rsidRPr="009F549D">
              <w:rPr>
                <w:b w:val="0"/>
                <w:bCs w:val="0"/>
              </w:rPr>
              <w:t>A350</w:t>
            </w:r>
          </w:p>
        </w:tc>
        <w:tc>
          <w:tcPr>
            <w:tcW w:w="2405" w:type="dxa"/>
            <w:noWrap/>
            <w:hideMark/>
          </w:tcPr>
          <w:p w14:paraId="0FF80965"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214</w:t>
            </w:r>
          </w:p>
        </w:tc>
        <w:tc>
          <w:tcPr>
            <w:tcW w:w="2406" w:type="dxa"/>
            <w:noWrap/>
            <w:hideMark/>
          </w:tcPr>
          <w:p w14:paraId="398D1C5E"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105</w:t>
            </w:r>
          </w:p>
        </w:tc>
        <w:tc>
          <w:tcPr>
            <w:tcW w:w="2406" w:type="dxa"/>
            <w:noWrap/>
            <w:hideMark/>
          </w:tcPr>
          <w:p w14:paraId="75861039"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22</w:t>
            </w:r>
          </w:p>
        </w:tc>
      </w:tr>
      <w:tr w:rsidR="009F549D" w:rsidRPr="009F549D" w14:paraId="4E015312" w14:textId="77777777" w:rsidTr="009F54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05E5EC2" w14:textId="77777777" w:rsidR="009F549D" w:rsidRPr="009F549D" w:rsidRDefault="009F549D" w:rsidP="009F549D">
            <w:pPr>
              <w:spacing w:line="240" w:lineRule="auto"/>
              <w:rPr>
                <w:b w:val="0"/>
                <w:bCs w:val="0"/>
              </w:rPr>
            </w:pPr>
            <w:r w:rsidRPr="009F549D">
              <w:rPr>
                <w:b w:val="0"/>
                <w:bCs w:val="0"/>
              </w:rPr>
              <w:t>A363</w:t>
            </w:r>
          </w:p>
        </w:tc>
        <w:tc>
          <w:tcPr>
            <w:tcW w:w="2405" w:type="dxa"/>
            <w:noWrap/>
            <w:hideMark/>
          </w:tcPr>
          <w:p w14:paraId="4F661F94"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33</w:t>
            </w:r>
          </w:p>
        </w:tc>
        <w:tc>
          <w:tcPr>
            <w:tcW w:w="2406" w:type="dxa"/>
            <w:noWrap/>
            <w:hideMark/>
          </w:tcPr>
          <w:p w14:paraId="1BD64836"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13</w:t>
            </w:r>
          </w:p>
        </w:tc>
        <w:tc>
          <w:tcPr>
            <w:tcW w:w="2406" w:type="dxa"/>
            <w:noWrap/>
            <w:hideMark/>
          </w:tcPr>
          <w:p w14:paraId="069CF21F"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6</w:t>
            </w:r>
          </w:p>
        </w:tc>
      </w:tr>
      <w:tr w:rsidR="009F549D" w:rsidRPr="009F549D" w14:paraId="02148396" w14:textId="77777777" w:rsidTr="009F549D">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3DCC224" w14:textId="77777777" w:rsidR="009F549D" w:rsidRPr="009F549D" w:rsidRDefault="009F549D" w:rsidP="009F549D">
            <w:pPr>
              <w:spacing w:line="240" w:lineRule="auto"/>
              <w:rPr>
                <w:b w:val="0"/>
                <w:bCs w:val="0"/>
              </w:rPr>
            </w:pPr>
            <w:r w:rsidRPr="009F549D">
              <w:rPr>
                <w:b w:val="0"/>
                <w:bCs w:val="0"/>
              </w:rPr>
              <w:t>A802</w:t>
            </w:r>
          </w:p>
        </w:tc>
        <w:tc>
          <w:tcPr>
            <w:tcW w:w="2405" w:type="dxa"/>
            <w:noWrap/>
            <w:hideMark/>
          </w:tcPr>
          <w:p w14:paraId="6710A86E"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78</w:t>
            </w:r>
          </w:p>
        </w:tc>
        <w:tc>
          <w:tcPr>
            <w:tcW w:w="2406" w:type="dxa"/>
            <w:noWrap/>
            <w:hideMark/>
          </w:tcPr>
          <w:p w14:paraId="051A7D80"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39</w:t>
            </w:r>
          </w:p>
        </w:tc>
        <w:tc>
          <w:tcPr>
            <w:tcW w:w="2406" w:type="dxa"/>
            <w:noWrap/>
            <w:hideMark/>
          </w:tcPr>
          <w:p w14:paraId="644D3C70"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8</w:t>
            </w:r>
          </w:p>
        </w:tc>
      </w:tr>
      <w:tr w:rsidR="009F549D" w:rsidRPr="009F549D" w14:paraId="68E3D920" w14:textId="77777777" w:rsidTr="009F54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808BE5F" w14:textId="77777777" w:rsidR="009F549D" w:rsidRPr="009F549D" w:rsidRDefault="009F549D" w:rsidP="009F549D">
            <w:pPr>
              <w:spacing w:line="240" w:lineRule="auto"/>
              <w:rPr>
                <w:b w:val="0"/>
                <w:bCs w:val="0"/>
              </w:rPr>
            </w:pPr>
            <w:r w:rsidRPr="009F549D">
              <w:rPr>
                <w:b w:val="0"/>
                <w:bCs w:val="0"/>
              </w:rPr>
              <w:t>A843</w:t>
            </w:r>
          </w:p>
        </w:tc>
        <w:tc>
          <w:tcPr>
            <w:tcW w:w="2405" w:type="dxa"/>
            <w:noWrap/>
            <w:hideMark/>
          </w:tcPr>
          <w:p w14:paraId="327C3B26"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231</w:t>
            </w:r>
          </w:p>
        </w:tc>
        <w:tc>
          <w:tcPr>
            <w:tcW w:w="2406" w:type="dxa"/>
            <w:noWrap/>
            <w:hideMark/>
          </w:tcPr>
          <w:p w14:paraId="62F5FC37"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212</w:t>
            </w:r>
          </w:p>
        </w:tc>
        <w:tc>
          <w:tcPr>
            <w:tcW w:w="2406" w:type="dxa"/>
            <w:noWrap/>
            <w:hideMark/>
          </w:tcPr>
          <w:p w14:paraId="11D9BAE7"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45</w:t>
            </w:r>
          </w:p>
        </w:tc>
      </w:tr>
      <w:tr w:rsidR="009F549D" w:rsidRPr="009F549D" w14:paraId="483FD753" w14:textId="77777777" w:rsidTr="009F549D">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80D9D16" w14:textId="77777777" w:rsidR="009F549D" w:rsidRPr="009F549D" w:rsidRDefault="009F549D" w:rsidP="009F549D">
            <w:pPr>
              <w:spacing w:line="240" w:lineRule="auto"/>
              <w:rPr>
                <w:b w:val="0"/>
                <w:bCs w:val="0"/>
              </w:rPr>
            </w:pPr>
            <w:r w:rsidRPr="009F549D">
              <w:rPr>
                <w:b w:val="0"/>
                <w:bCs w:val="0"/>
              </w:rPr>
              <w:t>A863</w:t>
            </w:r>
          </w:p>
        </w:tc>
        <w:tc>
          <w:tcPr>
            <w:tcW w:w="2405" w:type="dxa"/>
            <w:noWrap/>
            <w:hideMark/>
          </w:tcPr>
          <w:p w14:paraId="0D4FFD28"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262</w:t>
            </w:r>
          </w:p>
        </w:tc>
        <w:tc>
          <w:tcPr>
            <w:tcW w:w="2406" w:type="dxa"/>
            <w:noWrap/>
            <w:hideMark/>
          </w:tcPr>
          <w:p w14:paraId="50AFA8CB"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198</w:t>
            </w:r>
          </w:p>
        </w:tc>
        <w:tc>
          <w:tcPr>
            <w:tcW w:w="2406" w:type="dxa"/>
            <w:noWrap/>
            <w:hideMark/>
          </w:tcPr>
          <w:p w14:paraId="7DEB5599" w14:textId="77777777" w:rsidR="009F549D" w:rsidRPr="009F549D" w:rsidRDefault="009F549D" w:rsidP="009F549D">
            <w:pPr>
              <w:spacing w:line="240" w:lineRule="auto"/>
              <w:jc w:val="right"/>
              <w:cnfStyle w:val="000000000000" w:firstRow="0" w:lastRow="0" w:firstColumn="0" w:lastColumn="0" w:oddVBand="0" w:evenVBand="0" w:oddHBand="0" w:evenHBand="0" w:firstRowFirstColumn="0" w:firstRowLastColumn="0" w:lastRowFirstColumn="0" w:lastRowLastColumn="0"/>
            </w:pPr>
            <w:r w:rsidRPr="009F549D">
              <w:t>57</w:t>
            </w:r>
          </w:p>
        </w:tc>
      </w:tr>
      <w:tr w:rsidR="009F549D" w:rsidRPr="009F549D" w14:paraId="761583A8" w14:textId="77777777" w:rsidTr="009F54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4347806" w14:textId="77777777" w:rsidR="009F549D" w:rsidRPr="009F549D" w:rsidRDefault="009F549D" w:rsidP="009F549D">
            <w:pPr>
              <w:spacing w:line="240" w:lineRule="auto"/>
              <w:rPr>
                <w:b w:val="0"/>
                <w:bCs w:val="0"/>
              </w:rPr>
            </w:pPr>
            <w:r w:rsidRPr="009F549D">
              <w:rPr>
                <w:b w:val="0"/>
                <w:bCs w:val="0"/>
              </w:rPr>
              <w:t>A873</w:t>
            </w:r>
          </w:p>
        </w:tc>
        <w:tc>
          <w:tcPr>
            <w:tcW w:w="2405" w:type="dxa"/>
            <w:noWrap/>
            <w:hideMark/>
          </w:tcPr>
          <w:p w14:paraId="7BED5518"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149</w:t>
            </w:r>
          </w:p>
        </w:tc>
        <w:tc>
          <w:tcPr>
            <w:tcW w:w="2406" w:type="dxa"/>
            <w:noWrap/>
            <w:hideMark/>
          </w:tcPr>
          <w:p w14:paraId="5AE66E88"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147</w:t>
            </w:r>
          </w:p>
        </w:tc>
        <w:tc>
          <w:tcPr>
            <w:tcW w:w="2406" w:type="dxa"/>
            <w:noWrap/>
            <w:hideMark/>
          </w:tcPr>
          <w:p w14:paraId="552B3823" w14:textId="77777777" w:rsidR="009F549D" w:rsidRPr="009F549D" w:rsidRDefault="009F549D" w:rsidP="009F549D">
            <w:pPr>
              <w:spacing w:line="240" w:lineRule="auto"/>
              <w:jc w:val="right"/>
              <w:cnfStyle w:val="000000100000" w:firstRow="0" w:lastRow="0" w:firstColumn="0" w:lastColumn="0" w:oddVBand="0" w:evenVBand="0" w:oddHBand="1" w:evenHBand="0" w:firstRowFirstColumn="0" w:firstRowLastColumn="0" w:lastRowFirstColumn="0" w:lastRowLastColumn="0"/>
            </w:pPr>
            <w:r w:rsidRPr="009F549D">
              <w:t>64</w:t>
            </w:r>
          </w:p>
        </w:tc>
      </w:tr>
    </w:tbl>
    <w:p w14:paraId="1631F7AC" w14:textId="77777777" w:rsidR="00CC6CA9" w:rsidRDefault="00CC6CA9" w:rsidP="00925573"/>
    <w:p w14:paraId="4E554457" w14:textId="6624ECDA" w:rsidR="00547724" w:rsidRDefault="00547724" w:rsidP="009F5C1A">
      <w:pPr>
        <w:pStyle w:val="Heading2"/>
      </w:pPr>
      <w:bookmarkStart w:id="7" w:name="_FASS_Psychology_and"/>
      <w:bookmarkStart w:id="8" w:name="_Toc185516063"/>
      <w:bookmarkEnd w:id="7"/>
      <w:r>
        <w:lastRenderedPageBreak/>
        <w:t>FASS Psychology and Counselling</w:t>
      </w:r>
      <w:bookmarkEnd w:id="8"/>
    </w:p>
    <w:p w14:paraId="032F3BE5" w14:textId="662910AA" w:rsidR="00CC6CA9" w:rsidRDefault="001571BB" w:rsidP="00CC6CA9">
      <w:r w:rsidRPr="001571BB">
        <w:drawing>
          <wp:inline distT="0" distB="0" distL="0" distR="0" wp14:anchorId="50714025" wp14:editId="467F251D">
            <wp:extent cx="6116320" cy="3702685"/>
            <wp:effectExtent l="0" t="0" r="17780" b="12065"/>
            <wp:docPr id="1917661575" name="Chart 1" descr="A clustered column chart showcasing the average number of Library resources accessed per student against the result obtained for 2023J modules. For associated data table, email library-services@open.ac.uk">
              <a:extLst xmlns:a="http://schemas.openxmlformats.org/drawingml/2006/main">
                <a:ext uri="{FF2B5EF4-FFF2-40B4-BE49-F238E27FC236}">
                  <a16:creationId xmlns:a16="http://schemas.microsoft.com/office/drawing/2014/main" id="{7AD78A53-CE05-458B-862F-4D9E3B4FE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ListTable3"/>
        <w:tblW w:w="0" w:type="auto"/>
        <w:tblLook w:val="04A0" w:firstRow="1" w:lastRow="0" w:firstColumn="1" w:lastColumn="0" w:noHBand="0" w:noVBand="1"/>
      </w:tblPr>
      <w:tblGrid>
        <w:gridCol w:w="2405"/>
        <w:gridCol w:w="2405"/>
        <w:gridCol w:w="2406"/>
        <w:gridCol w:w="2406"/>
      </w:tblGrid>
      <w:tr w:rsidR="00CC6CA9" w14:paraId="73C15E99" w14:textId="77777777" w:rsidTr="007268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46197D2F" w14:textId="77777777" w:rsidR="00CC6CA9" w:rsidRPr="00CC6CA9" w:rsidRDefault="00CC6CA9" w:rsidP="00D20996">
            <w:pPr>
              <w:rPr>
                <w:color w:val="FFFFFF" w:themeColor="background1"/>
              </w:rPr>
            </w:pPr>
            <w:r>
              <w:rPr>
                <w:color w:val="FFFFFF" w:themeColor="background1"/>
              </w:rPr>
              <w:t>Module</w:t>
            </w:r>
          </w:p>
        </w:tc>
        <w:tc>
          <w:tcPr>
            <w:tcW w:w="2405" w:type="dxa"/>
          </w:tcPr>
          <w:p w14:paraId="5AE4485F"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Distinction</w:t>
            </w:r>
          </w:p>
        </w:tc>
        <w:tc>
          <w:tcPr>
            <w:tcW w:w="2406" w:type="dxa"/>
          </w:tcPr>
          <w:p w14:paraId="02B93C42"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Pass</w:t>
            </w:r>
          </w:p>
        </w:tc>
        <w:tc>
          <w:tcPr>
            <w:tcW w:w="2406" w:type="dxa"/>
          </w:tcPr>
          <w:p w14:paraId="174957FE"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Fail</w:t>
            </w:r>
          </w:p>
        </w:tc>
      </w:tr>
      <w:tr w:rsidR="007268F0" w:rsidRPr="007268F0" w14:paraId="2BB376EE" w14:textId="77777777" w:rsidTr="007268F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6485AAF" w14:textId="77777777" w:rsidR="007268F0" w:rsidRPr="007268F0" w:rsidRDefault="007268F0" w:rsidP="007268F0">
            <w:pPr>
              <w:spacing w:line="240" w:lineRule="auto"/>
              <w:rPr>
                <w:b w:val="0"/>
                <w:bCs w:val="0"/>
              </w:rPr>
            </w:pPr>
            <w:r w:rsidRPr="007268F0">
              <w:rPr>
                <w:b w:val="0"/>
                <w:bCs w:val="0"/>
              </w:rPr>
              <w:t>D110</w:t>
            </w:r>
          </w:p>
        </w:tc>
        <w:tc>
          <w:tcPr>
            <w:tcW w:w="2405" w:type="dxa"/>
            <w:noWrap/>
            <w:hideMark/>
          </w:tcPr>
          <w:p w14:paraId="60CBD73F" w14:textId="77777777" w:rsidR="007268F0" w:rsidRPr="007268F0" w:rsidRDefault="007268F0" w:rsidP="007268F0">
            <w:pPr>
              <w:spacing w:line="240" w:lineRule="auto"/>
              <w:jc w:val="right"/>
              <w:cnfStyle w:val="000000100000" w:firstRow="0" w:lastRow="0" w:firstColumn="0" w:lastColumn="0" w:oddVBand="0" w:evenVBand="0" w:oddHBand="1" w:evenHBand="0" w:firstRowFirstColumn="0" w:firstRowLastColumn="0" w:lastRowFirstColumn="0" w:lastRowLastColumn="0"/>
            </w:pPr>
            <w:r w:rsidRPr="007268F0">
              <w:t>16</w:t>
            </w:r>
          </w:p>
        </w:tc>
        <w:tc>
          <w:tcPr>
            <w:tcW w:w="2406" w:type="dxa"/>
            <w:noWrap/>
            <w:hideMark/>
          </w:tcPr>
          <w:p w14:paraId="070D6667" w14:textId="77777777" w:rsidR="007268F0" w:rsidRPr="007268F0" w:rsidRDefault="007268F0" w:rsidP="007268F0">
            <w:pPr>
              <w:spacing w:line="240" w:lineRule="auto"/>
              <w:jc w:val="right"/>
              <w:cnfStyle w:val="000000100000" w:firstRow="0" w:lastRow="0" w:firstColumn="0" w:lastColumn="0" w:oddVBand="0" w:evenVBand="0" w:oddHBand="1" w:evenHBand="0" w:firstRowFirstColumn="0" w:firstRowLastColumn="0" w:lastRowFirstColumn="0" w:lastRowLastColumn="0"/>
            </w:pPr>
            <w:r w:rsidRPr="007268F0">
              <w:t>9</w:t>
            </w:r>
          </w:p>
        </w:tc>
        <w:tc>
          <w:tcPr>
            <w:tcW w:w="2406" w:type="dxa"/>
            <w:noWrap/>
            <w:hideMark/>
          </w:tcPr>
          <w:p w14:paraId="281E4114" w14:textId="77777777" w:rsidR="007268F0" w:rsidRPr="007268F0" w:rsidRDefault="007268F0" w:rsidP="007268F0">
            <w:pPr>
              <w:spacing w:line="240" w:lineRule="auto"/>
              <w:jc w:val="right"/>
              <w:cnfStyle w:val="000000100000" w:firstRow="0" w:lastRow="0" w:firstColumn="0" w:lastColumn="0" w:oddVBand="0" w:evenVBand="0" w:oddHBand="1" w:evenHBand="0" w:firstRowFirstColumn="0" w:firstRowLastColumn="0" w:lastRowFirstColumn="0" w:lastRowLastColumn="0"/>
            </w:pPr>
            <w:r w:rsidRPr="007268F0">
              <w:t>2</w:t>
            </w:r>
          </w:p>
        </w:tc>
      </w:tr>
      <w:tr w:rsidR="007268F0" w:rsidRPr="007268F0" w14:paraId="5AFAFFF8" w14:textId="77777777" w:rsidTr="007268F0">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EE65A0F" w14:textId="77777777" w:rsidR="007268F0" w:rsidRPr="007268F0" w:rsidRDefault="007268F0" w:rsidP="007268F0">
            <w:pPr>
              <w:spacing w:line="240" w:lineRule="auto"/>
              <w:rPr>
                <w:b w:val="0"/>
                <w:bCs w:val="0"/>
              </w:rPr>
            </w:pPr>
            <w:r w:rsidRPr="007268F0">
              <w:rPr>
                <w:b w:val="0"/>
                <w:bCs w:val="0"/>
              </w:rPr>
              <w:t>D120</w:t>
            </w:r>
          </w:p>
        </w:tc>
        <w:tc>
          <w:tcPr>
            <w:tcW w:w="2405" w:type="dxa"/>
            <w:noWrap/>
            <w:hideMark/>
          </w:tcPr>
          <w:p w14:paraId="0619C3E0" w14:textId="77777777" w:rsidR="007268F0" w:rsidRPr="007268F0" w:rsidRDefault="007268F0" w:rsidP="007268F0">
            <w:pPr>
              <w:spacing w:line="240" w:lineRule="auto"/>
              <w:jc w:val="right"/>
              <w:cnfStyle w:val="000000000000" w:firstRow="0" w:lastRow="0" w:firstColumn="0" w:lastColumn="0" w:oddVBand="0" w:evenVBand="0" w:oddHBand="0" w:evenHBand="0" w:firstRowFirstColumn="0" w:firstRowLastColumn="0" w:lastRowFirstColumn="0" w:lastRowLastColumn="0"/>
            </w:pPr>
            <w:r w:rsidRPr="007268F0">
              <w:t>9</w:t>
            </w:r>
          </w:p>
        </w:tc>
        <w:tc>
          <w:tcPr>
            <w:tcW w:w="2406" w:type="dxa"/>
            <w:noWrap/>
            <w:hideMark/>
          </w:tcPr>
          <w:p w14:paraId="257C145C" w14:textId="77777777" w:rsidR="007268F0" w:rsidRPr="007268F0" w:rsidRDefault="007268F0" w:rsidP="007268F0">
            <w:pPr>
              <w:spacing w:line="240" w:lineRule="auto"/>
              <w:jc w:val="right"/>
              <w:cnfStyle w:val="000000000000" w:firstRow="0" w:lastRow="0" w:firstColumn="0" w:lastColumn="0" w:oddVBand="0" w:evenVBand="0" w:oddHBand="0" w:evenHBand="0" w:firstRowFirstColumn="0" w:firstRowLastColumn="0" w:lastRowFirstColumn="0" w:lastRowLastColumn="0"/>
            </w:pPr>
            <w:r w:rsidRPr="007268F0">
              <w:t>5</w:t>
            </w:r>
          </w:p>
        </w:tc>
        <w:tc>
          <w:tcPr>
            <w:tcW w:w="2406" w:type="dxa"/>
            <w:noWrap/>
            <w:hideMark/>
          </w:tcPr>
          <w:p w14:paraId="2425D8CD" w14:textId="77777777" w:rsidR="007268F0" w:rsidRPr="007268F0" w:rsidRDefault="007268F0" w:rsidP="007268F0">
            <w:pPr>
              <w:spacing w:line="240" w:lineRule="auto"/>
              <w:jc w:val="right"/>
              <w:cnfStyle w:val="000000000000" w:firstRow="0" w:lastRow="0" w:firstColumn="0" w:lastColumn="0" w:oddVBand="0" w:evenVBand="0" w:oddHBand="0" w:evenHBand="0" w:firstRowFirstColumn="0" w:firstRowLastColumn="0" w:lastRowFirstColumn="0" w:lastRowLastColumn="0"/>
            </w:pPr>
            <w:r w:rsidRPr="007268F0">
              <w:t>1</w:t>
            </w:r>
          </w:p>
        </w:tc>
      </w:tr>
      <w:tr w:rsidR="007268F0" w:rsidRPr="007268F0" w14:paraId="3E9CEFB8" w14:textId="77777777" w:rsidTr="007268F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A3AC294" w14:textId="77777777" w:rsidR="007268F0" w:rsidRPr="007268F0" w:rsidRDefault="007268F0" w:rsidP="007268F0">
            <w:pPr>
              <w:spacing w:line="240" w:lineRule="auto"/>
              <w:rPr>
                <w:b w:val="0"/>
                <w:bCs w:val="0"/>
              </w:rPr>
            </w:pPr>
            <w:r w:rsidRPr="007268F0">
              <w:rPr>
                <w:b w:val="0"/>
                <w:bCs w:val="0"/>
              </w:rPr>
              <w:t>D241</w:t>
            </w:r>
          </w:p>
        </w:tc>
        <w:tc>
          <w:tcPr>
            <w:tcW w:w="2405" w:type="dxa"/>
            <w:noWrap/>
            <w:hideMark/>
          </w:tcPr>
          <w:p w14:paraId="6B47A0C6" w14:textId="77777777" w:rsidR="007268F0" w:rsidRPr="007268F0" w:rsidRDefault="007268F0" w:rsidP="007268F0">
            <w:pPr>
              <w:spacing w:line="240" w:lineRule="auto"/>
              <w:jc w:val="right"/>
              <w:cnfStyle w:val="000000100000" w:firstRow="0" w:lastRow="0" w:firstColumn="0" w:lastColumn="0" w:oddVBand="0" w:evenVBand="0" w:oddHBand="1" w:evenHBand="0" w:firstRowFirstColumn="0" w:firstRowLastColumn="0" w:lastRowFirstColumn="0" w:lastRowLastColumn="0"/>
            </w:pPr>
            <w:r w:rsidRPr="007268F0">
              <w:t>52</w:t>
            </w:r>
          </w:p>
        </w:tc>
        <w:tc>
          <w:tcPr>
            <w:tcW w:w="2406" w:type="dxa"/>
            <w:noWrap/>
            <w:hideMark/>
          </w:tcPr>
          <w:p w14:paraId="35EFB32F" w14:textId="77777777" w:rsidR="007268F0" w:rsidRPr="007268F0" w:rsidRDefault="007268F0" w:rsidP="007268F0">
            <w:pPr>
              <w:spacing w:line="240" w:lineRule="auto"/>
              <w:jc w:val="right"/>
              <w:cnfStyle w:val="000000100000" w:firstRow="0" w:lastRow="0" w:firstColumn="0" w:lastColumn="0" w:oddVBand="0" w:evenVBand="0" w:oddHBand="1" w:evenHBand="0" w:firstRowFirstColumn="0" w:firstRowLastColumn="0" w:lastRowFirstColumn="0" w:lastRowLastColumn="0"/>
            </w:pPr>
            <w:r w:rsidRPr="007268F0">
              <w:t>23</w:t>
            </w:r>
          </w:p>
        </w:tc>
        <w:tc>
          <w:tcPr>
            <w:tcW w:w="2406" w:type="dxa"/>
            <w:noWrap/>
            <w:hideMark/>
          </w:tcPr>
          <w:p w14:paraId="47B9D13D" w14:textId="77777777" w:rsidR="007268F0" w:rsidRPr="007268F0" w:rsidRDefault="007268F0" w:rsidP="007268F0">
            <w:pPr>
              <w:spacing w:line="240" w:lineRule="auto"/>
              <w:jc w:val="right"/>
              <w:cnfStyle w:val="000000100000" w:firstRow="0" w:lastRow="0" w:firstColumn="0" w:lastColumn="0" w:oddVBand="0" w:evenVBand="0" w:oddHBand="1" w:evenHBand="0" w:firstRowFirstColumn="0" w:firstRowLastColumn="0" w:lastRowFirstColumn="0" w:lastRowLastColumn="0"/>
            </w:pPr>
            <w:r w:rsidRPr="007268F0">
              <w:t>4</w:t>
            </w:r>
          </w:p>
        </w:tc>
      </w:tr>
      <w:tr w:rsidR="007268F0" w:rsidRPr="007268F0" w14:paraId="1C5FFB1D" w14:textId="77777777" w:rsidTr="007268F0">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5A54887" w14:textId="77777777" w:rsidR="007268F0" w:rsidRPr="007268F0" w:rsidRDefault="007268F0" w:rsidP="007268F0">
            <w:pPr>
              <w:spacing w:line="240" w:lineRule="auto"/>
              <w:rPr>
                <w:b w:val="0"/>
                <w:bCs w:val="0"/>
              </w:rPr>
            </w:pPr>
            <w:r w:rsidRPr="007268F0">
              <w:rPr>
                <w:b w:val="0"/>
                <w:bCs w:val="0"/>
              </w:rPr>
              <w:t>DD210</w:t>
            </w:r>
          </w:p>
        </w:tc>
        <w:tc>
          <w:tcPr>
            <w:tcW w:w="2405" w:type="dxa"/>
            <w:noWrap/>
            <w:hideMark/>
          </w:tcPr>
          <w:p w14:paraId="50DC1EFC" w14:textId="77777777" w:rsidR="007268F0" w:rsidRPr="007268F0" w:rsidRDefault="007268F0" w:rsidP="007268F0">
            <w:pPr>
              <w:spacing w:line="240" w:lineRule="auto"/>
              <w:jc w:val="right"/>
              <w:cnfStyle w:val="000000000000" w:firstRow="0" w:lastRow="0" w:firstColumn="0" w:lastColumn="0" w:oddVBand="0" w:evenVBand="0" w:oddHBand="0" w:evenHBand="0" w:firstRowFirstColumn="0" w:firstRowLastColumn="0" w:lastRowFirstColumn="0" w:lastRowLastColumn="0"/>
            </w:pPr>
            <w:r w:rsidRPr="007268F0">
              <w:t>46</w:t>
            </w:r>
          </w:p>
        </w:tc>
        <w:tc>
          <w:tcPr>
            <w:tcW w:w="2406" w:type="dxa"/>
            <w:noWrap/>
            <w:hideMark/>
          </w:tcPr>
          <w:p w14:paraId="279D8F60" w14:textId="77777777" w:rsidR="007268F0" w:rsidRPr="007268F0" w:rsidRDefault="007268F0" w:rsidP="007268F0">
            <w:pPr>
              <w:spacing w:line="240" w:lineRule="auto"/>
              <w:jc w:val="right"/>
              <w:cnfStyle w:val="000000000000" w:firstRow="0" w:lastRow="0" w:firstColumn="0" w:lastColumn="0" w:oddVBand="0" w:evenVBand="0" w:oddHBand="0" w:evenHBand="0" w:firstRowFirstColumn="0" w:firstRowLastColumn="0" w:lastRowFirstColumn="0" w:lastRowLastColumn="0"/>
            </w:pPr>
            <w:r w:rsidRPr="007268F0">
              <w:t>19</w:t>
            </w:r>
          </w:p>
        </w:tc>
        <w:tc>
          <w:tcPr>
            <w:tcW w:w="2406" w:type="dxa"/>
            <w:noWrap/>
            <w:hideMark/>
          </w:tcPr>
          <w:p w14:paraId="629229F1" w14:textId="77777777" w:rsidR="007268F0" w:rsidRPr="007268F0" w:rsidRDefault="007268F0" w:rsidP="007268F0">
            <w:pPr>
              <w:spacing w:line="240" w:lineRule="auto"/>
              <w:jc w:val="right"/>
              <w:cnfStyle w:val="000000000000" w:firstRow="0" w:lastRow="0" w:firstColumn="0" w:lastColumn="0" w:oddVBand="0" w:evenVBand="0" w:oddHBand="0" w:evenHBand="0" w:firstRowFirstColumn="0" w:firstRowLastColumn="0" w:lastRowFirstColumn="0" w:lastRowLastColumn="0"/>
            </w:pPr>
            <w:r w:rsidRPr="007268F0">
              <w:t>3</w:t>
            </w:r>
          </w:p>
        </w:tc>
      </w:tr>
      <w:tr w:rsidR="007268F0" w:rsidRPr="007268F0" w14:paraId="2BB3953A" w14:textId="77777777" w:rsidTr="007268F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93144FA" w14:textId="77777777" w:rsidR="007268F0" w:rsidRPr="007268F0" w:rsidRDefault="007268F0" w:rsidP="007268F0">
            <w:pPr>
              <w:spacing w:line="240" w:lineRule="auto"/>
              <w:rPr>
                <w:b w:val="0"/>
                <w:bCs w:val="0"/>
              </w:rPr>
            </w:pPr>
            <w:r w:rsidRPr="007268F0">
              <w:rPr>
                <w:b w:val="0"/>
                <w:bCs w:val="0"/>
              </w:rPr>
              <w:t>DE200</w:t>
            </w:r>
          </w:p>
        </w:tc>
        <w:tc>
          <w:tcPr>
            <w:tcW w:w="2405" w:type="dxa"/>
            <w:noWrap/>
            <w:hideMark/>
          </w:tcPr>
          <w:p w14:paraId="6230028F" w14:textId="77777777" w:rsidR="007268F0" w:rsidRPr="007268F0" w:rsidRDefault="007268F0" w:rsidP="007268F0">
            <w:pPr>
              <w:spacing w:line="240" w:lineRule="auto"/>
              <w:jc w:val="right"/>
              <w:cnfStyle w:val="000000100000" w:firstRow="0" w:lastRow="0" w:firstColumn="0" w:lastColumn="0" w:oddVBand="0" w:evenVBand="0" w:oddHBand="1" w:evenHBand="0" w:firstRowFirstColumn="0" w:firstRowLastColumn="0" w:lastRowFirstColumn="0" w:lastRowLastColumn="0"/>
            </w:pPr>
            <w:r w:rsidRPr="007268F0">
              <w:t>82</w:t>
            </w:r>
          </w:p>
        </w:tc>
        <w:tc>
          <w:tcPr>
            <w:tcW w:w="2406" w:type="dxa"/>
            <w:noWrap/>
            <w:hideMark/>
          </w:tcPr>
          <w:p w14:paraId="66DF1CAF" w14:textId="77777777" w:rsidR="007268F0" w:rsidRPr="007268F0" w:rsidRDefault="007268F0" w:rsidP="007268F0">
            <w:pPr>
              <w:spacing w:line="240" w:lineRule="auto"/>
              <w:jc w:val="right"/>
              <w:cnfStyle w:val="000000100000" w:firstRow="0" w:lastRow="0" w:firstColumn="0" w:lastColumn="0" w:oddVBand="0" w:evenVBand="0" w:oddHBand="1" w:evenHBand="0" w:firstRowFirstColumn="0" w:firstRowLastColumn="0" w:lastRowFirstColumn="0" w:lastRowLastColumn="0"/>
            </w:pPr>
            <w:r w:rsidRPr="007268F0">
              <w:t>39</w:t>
            </w:r>
          </w:p>
        </w:tc>
        <w:tc>
          <w:tcPr>
            <w:tcW w:w="2406" w:type="dxa"/>
            <w:noWrap/>
            <w:hideMark/>
          </w:tcPr>
          <w:p w14:paraId="185C65A1" w14:textId="77777777" w:rsidR="007268F0" w:rsidRPr="007268F0" w:rsidRDefault="007268F0" w:rsidP="007268F0">
            <w:pPr>
              <w:spacing w:line="240" w:lineRule="auto"/>
              <w:jc w:val="right"/>
              <w:cnfStyle w:val="000000100000" w:firstRow="0" w:lastRow="0" w:firstColumn="0" w:lastColumn="0" w:oddVBand="0" w:evenVBand="0" w:oddHBand="1" w:evenHBand="0" w:firstRowFirstColumn="0" w:firstRowLastColumn="0" w:lastRowFirstColumn="0" w:lastRowLastColumn="0"/>
            </w:pPr>
            <w:r w:rsidRPr="007268F0">
              <w:t>4</w:t>
            </w:r>
          </w:p>
        </w:tc>
      </w:tr>
      <w:tr w:rsidR="007268F0" w:rsidRPr="007268F0" w14:paraId="1DC4285F" w14:textId="77777777" w:rsidTr="007268F0">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3708D57" w14:textId="77777777" w:rsidR="007268F0" w:rsidRPr="007268F0" w:rsidRDefault="007268F0" w:rsidP="007268F0">
            <w:pPr>
              <w:spacing w:line="240" w:lineRule="auto"/>
              <w:rPr>
                <w:b w:val="0"/>
                <w:bCs w:val="0"/>
              </w:rPr>
            </w:pPr>
            <w:r w:rsidRPr="007268F0">
              <w:rPr>
                <w:b w:val="0"/>
                <w:bCs w:val="0"/>
              </w:rPr>
              <w:t>DD310</w:t>
            </w:r>
          </w:p>
        </w:tc>
        <w:tc>
          <w:tcPr>
            <w:tcW w:w="2405" w:type="dxa"/>
            <w:noWrap/>
            <w:hideMark/>
          </w:tcPr>
          <w:p w14:paraId="2FEB1015" w14:textId="77777777" w:rsidR="007268F0" w:rsidRPr="007268F0" w:rsidRDefault="007268F0" w:rsidP="007268F0">
            <w:pPr>
              <w:spacing w:line="240" w:lineRule="auto"/>
              <w:jc w:val="right"/>
              <w:cnfStyle w:val="000000000000" w:firstRow="0" w:lastRow="0" w:firstColumn="0" w:lastColumn="0" w:oddVBand="0" w:evenVBand="0" w:oddHBand="0" w:evenHBand="0" w:firstRowFirstColumn="0" w:firstRowLastColumn="0" w:lastRowFirstColumn="0" w:lastRowLastColumn="0"/>
            </w:pPr>
            <w:r w:rsidRPr="007268F0">
              <w:t>87</w:t>
            </w:r>
          </w:p>
        </w:tc>
        <w:tc>
          <w:tcPr>
            <w:tcW w:w="2406" w:type="dxa"/>
            <w:noWrap/>
            <w:hideMark/>
          </w:tcPr>
          <w:p w14:paraId="67D4C86C" w14:textId="77777777" w:rsidR="007268F0" w:rsidRPr="007268F0" w:rsidRDefault="007268F0" w:rsidP="007268F0">
            <w:pPr>
              <w:spacing w:line="240" w:lineRule="auto"/>
              <w:jc w:val="right"/>
              <w:cnfStyle w:val="000000000000" w:firstRow="0" w:lastRow="0" w:firstColumn="0" w:lastColumn="0" w:oddVBand="0" w:evenVBand="0" w:oddHBand="0" w:evenHBand="0" w:firstRowFirstColumn="0" w:firstRowLastColumn="0" w:lastRowFirstColumn="0" w:lastRowLastColumn="0"/>
            </w:pPr>
            <w:r w:rsidRPr="007268F0">
              <w:t>38</w:t>
            </w:r>
          </w:p>
        </w:tc>
        <w:tc>
          <w:tcPr>
            <w:tcW w:w="2406" w:type="dxa"/>
            <w:noWrap/>
            <w:hideMark/>
          </w:tcPr>
          <w:p w14:paraId="6919CC6C" w14:textId="77777777" w:rsidR="007268F0" w:rsidRPr="007268F0" w:rsidRDefault="007268F0" w:rsidP="007268F0">
            <w:pPr>
              <w:spacing w:line="240" w:lineRule="auto"/>
              <w:jc w:val="right"/>
              <w:cnfStyle w:val="000000000000" w:firstRow="0" w:lastRow="0" w:firstColumn="0" w:lastColumn="0" w:oddVBand="0" w:evenVBand="0" w:oddHBand="0" w:evenHBand="0" w:firstRowFirstColumn="0" w:firstRowLastColumn="0" w:lastRowFirstColumn="0" w:lastRowLastColumn="0"/>
            </w:pPr>
            <w:r w:rsidRPr="007268F0">
              <w:t>8</w:t>
            </w:r>
          </w:p>
        </w:tc>
      </w:tr>
      <w:tr w:rsidR="007268F0" w:rsidRPr="007268F0" w14:paraId="6EA9C6FA" w14:textId="77777777" w:rsidTr="007268F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94D95E3" w14:textId="77777777" w:rsidR="007268F0" w:rsidRPr="007268F0" w:rsidRDefault="007268F0" w:rsidP="007268F0">
            <w:pPr>
              <w:spacing w:line="240" w:lineRule="auto"/>
              <w:rPr>
                <w:b w:val="0"/>
                <w:bCs w:val="0"/>
              </w:rPr>
            </w:pPr>
            <w:r w:rsidRPr="007268F0">
              <w:rPr>
                <w:b w:val="0"/>
                <w:bCs w:val="0"/>
              </w:rPr>
              <w:t>DD317</w:t>
            </w:r>
          </w:p>
        </w:tc>
        <w:tc>
          <w:tcPr>
            <w:tcW w:w="2405" w:type="dxa"/>
            <w:noWrap/>
            <w:hideMark/>
          </w:tcPr>
          <w:p w14:paraId="007BE2FC" w14:textId="77777777" w:rsidR="007268F0" w:rsidRPr="007268F0" w:rsidRDefault="007268F0" w:rsidP="007268F0">
            <w:pPr>
              <w:spacing w:line="240" w:lineRule="auto"/>
              <w:jc w:val="right"/>
              <w:cnfStyle w:val="000000100000" w:firstRow="0" w:lastRow="0" w:firstColumn="0" w:lastColumn="0" w:oddVBand="0" w:evenVBand="0" w:oddHBand="1" w:evenHBand="0" w:firstRowFirstColumn="0" w:firstRowLastColumn="0" w:lastRowFirstColumn="0" w:lastRowLastColumn="0"/>
            </w:pPr>
            <w:r w:rsidRPr="007268F0">
              <w:t>140</w:t>
            </w:r>
          </w:p>
        </w:tc>
        <w:tc>
          <w:tcPr>
            <w:tcW w:w="2406" w:type="dxa"/>
            <w:noWrap/>
            <w:hideMark/>
          </w:tcPr>
          <w:p w14:paraId="2BBF95E5" w14:textId="77777777" w:rsidR="007268F0" w:rsidRPr="007268F0" w:rsidRDefault="007268F0" w:rsidP="007268F0">
            <w:pPr>
              <w:spacing w:line="240" w:lineRule="auto"/>
              <w:jc w:val="right"/>
              <w:cnfStyle w:val="000000100000" w:firstRow="0" w:lastRow="0" w:firstColumn="0" w:lastColumn="0" w:oddVBand="0" w:evenVBand="0" w:oddHBand="1" w:evenHBand="0" w:firstRowFirstColumn="0" w:firstRowLastColumn="0" w:lastRowFirstColumn="0" w:lastRowLastColumn="0"/>
            </w:pPr>
            <w:r w:rsidRPr="007268F0">
              <w:t>64</w:t>
            </w:r>
          </w:p>
        </w:tc>
        <w:tc>
          <w:tcPr>
            <w:tcW w:w="2406" w:type="dxa"/>
            <w:noWrap/>
            <w:hideMark/>
          </w:tcPr>
          <w:p w14:paraId="6FE63C72" w14:textId="77777777" w:rsidR="007268F0" w:rsidRPr="007268F0" w:rsidRDefault="007268F0" w:rsidP="007268F0">
            <w:pPr>
              <w:spacing w:line="240" w:lineRule="auto"/>
              <w:jc w:val="right"/>
              <w:cnfStyle w:val="000000100000" w:firstRow="0" w:lastRow="0" w:firstColumn="0" w:lastColumn="0" w:oddVBand="0" w:evenVBand="0" w:oddHBand="1" w:evenHBand="0" w:firstRowFirstColumn="0" w:firstRowLastColumn="0" w:lastRowFirstColumn="0" w:lastRowLastColumn="0"/>
            </w:pPr>
            <w:r w:rsidRPr="007268F0">
              <w:t>7</w:t>
            </w:r>
          </w:p>
        </w:tc>
      </w:tr>
      <w:tr w:rsidR="007268F0" w:rsidRPr="007268F0" w14:paraId="09C6072C" w14:textId="77777777" w:rsidTr="007268F0">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2435A16" w14:textId="77777777" w:rsidR="007268F0" w:rsidRPr="007268F0" w:rsidRDefault="007268F0" w:rsidP="007268F0">
            <w:pPr>
              <w:spacing w:line="240" w:lineRule="auto"/>
              <w:rPr>
                <w:b w:val="0"/>
                <w:bCs w:val="0"/>
              </w:rPr>
            </w:pPr>
            <w:r w:rsidRPr="007268F0">
              <w:rPr>
                <w:b w:val="0"/>
                <w:bCs w:val="0"/>
              </w:rPr>
              <w:t>DE300</w:t>
            </w:r>
          </w:p>
        </w:tc>
        <w:tc>
          <w:tcPr>
            <w:tcW w:w="2405" w:type="dxa"/>
            <w:noWrap/>
            <w:hideMark/>
          </w:tcPr>
          <w:p w14:paraId="6CE3BBCE" w14:textId="77777777" w:rsidR="007268F0" w:rsidRPr="007268F0" w:rsidRDefault="007268F0" w:rsidP="007268F0">
            <w:pPr>
              <w:spacing w:line="240" w:lineRule="auto"/>
              <w:jc w:val="right"/>
              <w:cnfStyle w:val="000000000000" w:firstRow="0" w:lastRow="0" w:firstColumn="0" w:lastColumn="0" w:oddVBand="0" w:evenVBand="0" w:oddHBand="0" w:evenHBand="0" w:firstRowFirstColumn="0" w:firstRowLastColumn="0" w:lastRowFirstColumn="0" w:lastRowLastColumn="0"/>
            </w:pPr>
            <w:r w:rsidRPr="007268F0">
              <w:t>92</w:t>
            </w:r>
          </w:p>
        </w:tc>
        <w:tc>
          <w:tcPr>
            <w:tcW w:w="2406" w:type="dxa"/>
            <w:noWrap/>
            <w:hideMark/>
          </w:tcPr>
          <w:p w14:paraId="77A8C86B" w14:textId="77777777" w:rsidR="007268F0" w:rsidRPr="007268F0" w:rsidRDefault="007268F0" w:rsidP="007268F0">
            <w:pPr>
              <w:spacing w:line="240" w:lineRule="auto"/>
              <w:jc w:val="right"/>
              <w:cnfStyle w:val="000000000000" w:firstRow="0" w:lastRow="0" w:firstColumn="0" w:lastColumn="0" w:oddVBand="0" w:evenVBand="0" w:oddHBand="0" w:evenHBand="0" w:firstRowFirstColumn="0" w:firstRowLastColumn="0" w:lastRowFirstColumn="0" w:lastRowLastColumn="0"/>
            </w:pPr>
            <w:r w:rsidRPr="007268F0">
              <w:t>49</w:t>
            </w:r>
          </w:p>
        </w:tc>
        <w:tc>
          <w:tcPr>
            <w:tcW w:w="2406" w:type="dxa"/>
            <w:noWrap/>
            <w:hideMark/>
          </w:tcPr>
          <w:p w14:paraId="211DA816" w14:textId="77777777" w:rsidR="007268F0" w:rsidRPr="007268F0" w:rsidRDefault="007268F0" w:rsidP="007268F0">
            <w:pPr>
              <w:spacing w:line="240" w:lineRule="auto"/>
              <w:jc w:val="right"/>
              <w:cnfStyle w:val="000000000000" w:firstRow="0" w:lastRow="0" w:firstColumn="0" w:lastColumn="0" w:oddVBand="0" w:evenVBand="0" w:oddHBand="0" w:evenHBand="0" w:firstRowFirstColumn="0" w:firstRowLastColumn="0" w:lastRowFirstColumn="0" w:lastRowLastColumn="0"/>
            </w:pPr>
            <w:r w:rsidRPr="007268F0">
              <w:t>20</w:t>
            </w:r>
          </w:p>
        </w:tc>
      </w:tr>
      <w:tr w:rsidR="007268F0" w:rsidRPr="007268F0" w14:paraId="4123F38C" w14:textId="77777777" w:rsidTr="007268F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D0DD8C9" w14:textId="77777777" w:rsidR="007268F0" w:rsidRPr="007268F0" w:rsidRDefault="007268F0" w:rsidP="007268F0">
            <w:pPr>
              <w:spacing w:line="240" w:lineRule="auto"/>
              <w:rPr>
                <w:b w:val="0"/>
                <w:bCs w:val="0"/>
              </w:rPr>
            </w:pPr>
            <w:r w:rsidRPr="007268F0">
              <w:rPr>
                <w:b w:val="0"/>
                <w:bCs w:val="0"/>
              </w:rPr>
              <w:t>DD801</w:t>
            </w:r>
          </w:p>
        </w:tc>
        <w:tc>
          <w:tcPr>
            <w:tcW w:w="2405" w:type="dxa"/>
            <w:noWrap/>
            <w:hideMark/>
          </w:tcPr>
          <w:p w14:paraId="67425A87" w14:textId="77777777" w:rsidR="007268F0" w:rsidRPr="007268F0" w:rsidRDefault="007268F0" w:rsidP="007268F0">
            <w:pPr>
              <w:spacing w:line="240" w:lineRule="auto"/>
              <w:jc w:val="right"/>
              <w:cnfStyle w:val="000000100000" w:firstRow="0" w:lastRow="0" w:firstColumn="0" w:lastColumn="0" w:oddVBand="0" w:evenVBand="0" w:oddHBand="1" w:evenHBand="0" w:firstRowFirstColumn="0" w:firstRowLastColumn="0" w:lastRowFirstColumn="0" w:lastRowLastColumn="0"/>
            </w:pPr>
            <w:r w:rsidRPr="007268F0">
              <w:t>222</w:t>
            </w:r>
          </w:p>
        </w:tc>
        <w:tc>
          <w:tcPr>
            <w:tcW w:w="2406" w:type="dxa"/>
            <w:noWrap/>
            <w:hideMark/>
          </w:tcPr>
          <w:p w14:paraId="7797E021" w14:textId="77777777" w:rsidR="007268F0" w:rsidRPr="007268F0" w:rsidRDefault="007268F0" w:rsidP="007268F0">
            <w:pPr>
              <w:spacing w:line="240" w:lineRule="auto"/>
              <w:jc w:val="right"/>
              <w:cnfStyle w:val="000000100000" w:firstRow="0" w:lastRow="0" w:firstColumn="0" w:lastColumn="0" w:oddVBand="0" w:evenVBand="0" w:oddHBand="1" w:evenHBand="0" w:firstRowFirstColumn="0" w:firstRowLastColumn="0" w:lastRowFirstColumn="0" w:lastRowLastColumn="0"/>
            </w:pPr>
            <w:r w:rsidRPr="007268F0">
              <w:t>134</w:t>
            </w:r>
          </w:p>
        </w:tc>
        <w:tc>
          <w:tcPr>
            <w:tcW w:w="2406" w:type="dxa"/>
            <w:noWrap/>
            <w:hideMark/>
          </w:tcPr>
          <w:p w14:paraId="187E5231" w14:textId="77777777" w:rsidR="007268F0" w:rsidRPr="007268F0" w:rsidRDefault="007268F0" w:rsidP="007268F0">
            <w:pPr>
              <w:spacing w:line="240" w:lineRule="auto"/>
              <w:jc w:val="right"/>
              <w:cnfStyle w:val="000000100000" w:firstRow="0" w:lastRow="0" w:firstColumn="0" w:lastColumn="0" w:oddVBand="0" w:evenVBand="0" w:oddHBand="1" w:evenHBand="0" w:firstRowFirstColumn="0" w:firstRowLastColumn="0" w:lastRowFirstColumn="0" w:lastRowLastColumn="0"/>
            </w:pPr>
            <w:r w:rsidRPr="007268F0">
              <w:t>52</w:t>
            </w:r>
          </w:p>
        </w:tc>
      </w:tr>
    </w:tbl>
    <w:p w14:paraId="2017DCF5" w14:textId="77777777" w:rsidR="005A7F06" w:rsidRDefault="005A7F06" w:rsidP="005A7F06">
      <w:bookmarkStart w:id="9" w:name="_FASS_Social_Science"/>
      <w:bookmarkEnd w:id="9"/>
    </w:p>
    <w:p w14:paraId="53888E35" w14:textId="441977DB" w:rsidR="009F5C1A" w:rsidRDefault="009F5C1A" w:rsidP="009F5C1A">
      <w:pPr>
        <w:pStyle w:val="Heading2"/>
      </w:pPr>
      <w:bookmarkStart w:id="10" w:name="_Toc185516064"/>
      <w:r>
        <w:lastRenderedPageBreak/>
        <w:t>FASS Social Science and Global Studies</w:t>
      </w:r>
      <w:bookmarkEnd w:id="10"/>
    </w:p>
    <w:p w14:paraId="5360EF39" w14:textId="4C72B78F" w:rsidR="001571BB" w:rsidRPr="001571BB" w:rsidRDefault="001571BB" w:rsidP="001571BB">
      <w:r w:rsidRPr="001571BB">
        <w:drawing>
          <wp:inline distT="0" distB="0" distL="0" distR="0" wp14:anchorId="67F8D25F" wp14:editId="22216D2C">
            <wp:extent cx="6116320" cy="3702685"/>
            <wp:effectExtent l="0" t="0" r="17780" b="12065"/>
            <wp:docPr id="1278376316" name="Chart 1" descr="A clustered column chart showcasing the average number of Library resources accessed per student against the result obtained for 2023J modules. For associated data table, email library-services@open.ac.uk">
              <a:extLst xmlns:a="http://schemas.openxmlformats.org/drawingml/2006/main">
                <a:ext uri="{FF2B5EF4-FFF2-40B4-BE49-F238E27FC236}">
                  <a16:creationId xmlns:a16="http://schemas.microsoft.com/office/drawing/2014/main" id="{7AD78A53-CE05-458B-862F-4D9E3B4FE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Style w:val="ListTable3"/>
        <w:tblW w:w="0" w:type="auto"/>
        <w:tblLook w:val="04A0" w:firstRow="1" w:lastRow="0" w:firstColumn="1" w:lastColumn="0" w:noHBand="0" w:noVBand="1"/>
      </w:tblPr>
      <w:tblGrid>
        <w:gridCol w:w="2405"/>
        <w:gridCol w:w="2405"/>
        <w:gridCol w:w="2406"/>
        <w:gridCol w:w="2406"/>
      </w:tblGrid>
      <w:tr w:rsidR="00CC6CA9" w14:paraId="4B758796" w14:textId="77777777" w:rsidTr="000A45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697526A6" w14:textId="77777777" w:rsidR="00CC6CA9" w:rsidRPr="00CC6CA9" w:rsidRDefault="00CC6CA9" w:rsidP="00D20996">
            <w:pPr>
              <w:rPr>
                <w:color w:val="FFFFFF" w:themeColor="background1"/>
              </w:rPr>
            </w:pPr>
            <w:r>
              <w:rPr>
                <w:color w:val="FFFFFF" w:themeColor="background1"/>
              </w:rPr>
              <w:t>Module</w:t>
            </w:r>
          </w:p>
        </w:tc>
        <w:tc>
          <w:tcPr>
            <w:tcW w:w="2405" w:type="dxa"/>
          </w:tcPr>
          <w:p w14:paraId="4E58AFC8"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Distinction</w:t>
            </w:r>
          </w:p>
        </w:tc>
        <w:tc>
          <w:tcPr>
            <w:tcW w:w="2406" w:type="dxa"/>
          </w:tcPr>
          <w:p w14:paraId="3B5C60B3"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Pass</w:t>
            </w:r>
          </w:p>
        </w:tc>
        <w:tc>
          <w:tcPr>
            <w:tcW w:w="2406" w:type="dxa"/>
          </w:tcPr>
          <w:p w14:paraId="61F69315"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Fail</w:t>
            </w:r>
          </w:p>
        </w:tc>
      </w:tr>
      <w:tr w:rsidR="000A45BC" w:rsidRPr="000A45BC" w14:paraId="2ED2D8E0"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8189B6C" w14:textId="77777777" w:rsidR="000A45BC" w:rsidRPr="000A45BC" w:rsidRDefault="000A45BC" w:rsidP="000A45BC">
            <w:pPr>
              <w:spacing w:line="240" w:lineRule="auto"/>
              <w:rPr>
                <w:b w:val="0"/>
                <w:bCs w:val="0"/>
              </w:rPr>
            </w:pPr>
            <w:r w:rsidRPr="000A45BC">
              <w:rPr>
                <w:b w:val="0"/>
                <w:bCs w:val="0"/>
              </w:rPr>
              <w:t>D113</w:t>
            </w:r>
          </w:p>
        </w:tc>
        <w:tc>
          <w:tcPr>
            <w:tcW w:w="2405" w:type="dxa"/>
            <w:noWrap/>
            <w:hideMark/>
          </w:tcPr>
          <w:p w14:paraId="530F4531"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11</w:t>
            </w:r>
          </w:p>
        </w:tc>
        <w:tc>
          <w:tcPr>
            <w:tcW w:w="2406" w:type="dxa"/>
            <w:noWrap/>
            <w:hideMark/>
          </w:tcPr>
          <w:p w14:paraId="0BDE432B"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8</w:t>
            </w:r>
          </w:p>
        </w:tc>
        <w:tc>
          <w:tcPr>
            <w:tcW w:w="2406" w:type="dxa"/>
            <w:noWrap/>
            <w:hideMark/>
          </w:tcPr>
          <w:p w14:paraId="68C37E58"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2</w:t>
            </w:r>
          </w:p>
        </w:tc>
      </w:tr>
      <w:tr w:rsidR="000A45BC" w:rsidRPr="000A45BC" w14:paraId="0D2CDB45"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9D6DA38" w14:textId="77777777" w:rsidR="000A45BC" w:rsidRPr="000A45BC" w:rsidRDefault="000A45BC" w:rsidP="000A45BC">
            <w:pPr>
              <w:spacing w:line="240" w:lineRule="auto"/>
              <w:rPr>
                <w:b w:val="0"/>
                <w:bCs w:val="0"/>
              </w:rPr>
            </w:pPr>
            <w:r w:rsidRPr="000A45BC">
              <w:rPr>
                <w:b w:val="0"/>
                <w:bCs w:val="0"/>
              </w:rPr>
              <w:t>DB125</w:t>
            </w:r>
          </w:p>
        </w:tc>
        <w:tc>
          <w:tcPr>
            <w:tcW w:w="2405" w:type="dxa"/>
            <w:noWrap/>
            <w:hideMark/>
          </w:tcPr>
          <w:p w14:paraId="727E962B"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4</w:t>
            </w:r>
          </w:p>
        </w:tc>
        <w:tc>
          <w:tcPr>
            <w:tcW w:w="2406" w:type="dxa"/>
            <w:noWrap/>
            <w:hideMark/>
          </w:tcPr>
          <w:p w14:paraId="7D53EB2D"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w:t>
            </w:r>
          </w:p>
        </w:tc>
        <w:tc>
          <w:tcPr>
            <w:tcW w:w="2406" w:type="dxa"/>
            <w:noWrap/>
            <w:hideMark/>
          </w:tcPr>
          <w:p w14:paraId="17720B6C"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w:t>
            </w:r>
          </w:p>
        </w:tc>
      </w:tr>
      <w:tr w:rsidR="000A45BC" w:rsidRPr="000A45BC" w14:paraId="5304188B"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CE49FEA" w14:textId="77777777" w:rsidR="000A45BC" w:rsidRPr="000A45BC" w:rsidRDefault="000A45BC" w:rsidP="000A45BC">
            <w:pPr>
              <w:spacing w:line="240" w:lineRule="auto"/>
              <w:rPr>
                <w:b w:val="0"/>
                <w:bCs w:val="0"/>
              </w:rPr>
            </w:pPr>
            <w:r w:rsidRPr="000A45BC">
              <w:rPr>
                <w:b w:val="0"/>
                <w:bCs w:val="0"/>
              </w:rPr>
              <w:t>DD102</w:t>
            </w:r>
          </w:p>
        </w:tc>
        <w:tc>
          <w:tcPr>
            <w:tcW w:w="2405" w:type="dxa"/>
            <w:noWrap/>
            <w:hideMark/>
          </w:tcPr>
          <w:p w14:paraId="39D7902D"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5</w:t>
            </w:r>
          </w:p>
        </w:tc>
        <w:tc>
          <w:tcPr>
            <w:tcW w:w="2406" w:type="dxa"/>
            <w:noWrap/>
            <w:hideMark/>
          </w:tcPr>
          <w:p w14:paraId="1DC2E2B8"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2</w:t>
            </w:r>
          </w:p>
        </w:tc>
        <w:tc>
          <w:tcPr>
            <w:tcW w:w="2406" w:type="dxa"/>
            <w:noWrap/>
            <w:hideMark/>
          </w:tcPr>
          <w:p w14:paraId="5880748D"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0</w:t>
            </w:r>
          </w:p>
        </w:tc>
      </w:tr>
      <w:tr w:rsidR="000A45BC" w:rsidRPr="000A45BC" w14:paraId="511BB9F5"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F2E65BC" w14:textId="77777777" w:rsidR="000A45BC" w:rsidRPr="000A45BC" w:rsidRDefault="000A45BC" w:rsidP="000A45BC">
            <w:pPr>
              <w:spacing w:line="240" w:lineRule="auto"/>
              <w:rPr>
                <w:b w:val="0"/>
                <w:bCs w:val="0"/>
              </w:rPr>
            </w:pPr>
            <w:r w:rsidRPr="000A45BC">
              <w:rPr>
                <w:b w:val="0"/>
                <w:bCs w:val="0"/>
              </w:rPr>
              <w:t>DD105</w:t>
            </w:r>
          </w:p>
        </w:tc>
        <w:tc>
          <w:tcPr>
            <w:tcW w:w="2405" w:type="dxa"/>
            <w:noWrap/>
            <w:hideMark/>
          </w:tcPr>
          <w:p w14:paraId="1201C3F4"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4</w:t>
            </w:r>
          </w:p>
        </w:tc>
        <w:tc>
          <w:tcPr>
            <w:tcW w:w="2406" w:type="dxa"/>
            <w:noWrap/>
            <w:hideMark/>
          </w:tcPr>
          <w:p w14:paraId="68C71545"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w:t>
            </w:r>
          </w:p>
        </w:tc>
        <w:tc>
          <w:tcPr>
            <w:tcW w:w="2406" w:type="dxa"/>
            <w:noWrap/>
            <w:hideMark/>
          </w:tcPr>
          <w:p w14:paraId="3887E9A9"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0</w:t>
            </w:r>
          </w:p>
        </w:tc>
      </w:tr>
      <w:tr w:rsidR="000A45BC" w:rsidRPr="000A45BC" w14:paraId="61DCF8DD"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FB9C35F" w14:textId="77777777" w:rsidR="000A45BC" w:rsidRPr="000A45BC" w:rsidRDefault="000A45BC" w:rsidP="000A45BC">
            <w:pPr>
              <w:spacing w:line="240" w:lineRule="auto"/>
              <w:rPr>
                <w:b w:val="0"/>
                <w:bCs w:val="0"/>
              </w:rPr>
            </w:pPr>
            <w:r w:rsidRPr="000A45BC">
              <w:rPr>
                <w:b w:val="0"/>
                <w:bCs w:val="0"/>
              </w:rPr>
              <w:t>DD126</w:t>
            </w:r>
          </w:p>
        </w:tc>
        <w:tc>
          <w:tcPr>
            <w:tcW w:w="2405" w:type="dxa"/>
            <w:noWrap/>
            <w:hideMark/>
          </w:tcPr>
          <w:p w14:paraId="0488E56A"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8</w:t>
            </w:r>
          </w:p>
        </w:tc>
        <w:tc>
          <w:tcPr>
            <w:tcW w:w="2406" w:type="dxa"/>
            <w:noWrap/>
            <w:hideMark/>
          </w:tcPr>
          <w:p w14:paraId="12D5B514"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4</w:t>
            </w:r>
          </w:p>
        </w:tc>
        <w:tc>
          <w:tcPr>
            <w:tcW w:w="2406" w:type="dxa"/>
            <w:noWrap/>
            <w:hideMark/>
          </w:tcPr>
          <w:p w14:paraId="2B908221"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0</w:t>
            </w:r>
          </w:p>
        </w:tc>
      </w:tr>
      <w:tr w:rsidR="000A45BC" w:rsidRPr="000A45BC" w14:paraId="243ED39C"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5441E0F" w14:textId="77777777" w:rsidR="000A45BC" w:rsidRPr="000A45BC" w:rsidRDefault="000A45BC" w:rsidP="000A45BC">
            <w:pPr>
              <w:spacing w:line="240" w:lineRule="auto"/>
              <w:rPr>
                <w:b w:val="0"/>
                <w:bCs w:val="0"/>
              </w:rPr>
            </w:pPr>
            <w:r w:rsidRPr="000A45BC">
              <w:rPr>
                <w:b w:val="0"/>
                <w:bCs w:val="0"/>
              </w:rPr>
              <w:t>DST206</w:t>
            </w:r>
          </w:p>
        </w:tc>
        <w:tc>
          <w:tcPr>
            <w:tcW w:w="2405" w:type="dxa"/>
            <w:noWrap/>
            <w:hideMark/>
          </w:tcPr>
          <w:p w14:paraId="5142153E"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23</w:t>
            </w:r>
          </w:p>
        </w:tc>
        <w:tc>
          <w:tcPr>
            <w:tcW w:w="2406" w:type="dxa"/>
            <w:noWrap/>
            <w:hideMark/>
          </w:tcPr>
          <w:p w14:paraId="6F35C5A9"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15</w:t>
            </w:r>
          </w:p>
        </w:tc>
        <w:tc>
          <w:tcPr>
            <w:tcW w:w="2406" w:type="dxa"/>
            <w:noWrap/>
            <w:hideMark/>
          </w:tcPr>
          <w:p w14:paraId="7CECD1F0"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3</w:t>
            </w:r>
          </w:p>
        </w:tc>
      </w:tr>
      <w:tr w:rsidR="000A45BC" w:rsidRPr="000A45BC" w14:paraId="686D21E8"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948BF0C" w14:textId="77777777" w:rsidR="000A45BC" w:rsidRPr="000A45BC" w:rsidRDefault="000A45BC" w:rsidP="000A45BC">
            <w:pPr>
              <w:spacing w:line="240" w:lineRule="auto"/>
              <w:rPr>
                <w:b w:val="0"/>
                <w:bCs w:val="0"/>
              </w:rPr>
            </w:pPr>
            <w:r w:rsidRPr="000A45BC">
              <w:rPr>
                <w:b w:val="0"/>
                <w:bCs w:val="0"/>
              </w:rPr>
              <w:t>A222</w:t>
            </w:r>
          </w:p>
        </w:tc>
        <w:tc>
          <w:tcPr>
            <w:tcW w:w="2405" w:type="dxa"/>
            <w:noWrap/>
            <w:hideMark/>
          </w:tcPr>
          <w:p w14:paraId="16D5EBC1"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19</w:t>
            </w:r>
          </w:p>
        </w:tc>
        <w:tc>
          <w:tcPr>
            <w:tcW w:w="2406" w:type="dxa"/>
            <w:noWrap/>
            <w:hideMark/>
          </w:tcPr>
          <w:p w14:paraId="27C20E07"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9</w:t>
            </w:r>
          </w:p>
        </w:tc>
        <w:tc>
          <w:tcPr>
            <w:tcW w:w="2406" w:type="dxa"/>
            <w:noWrap/>
            <w:hideMark/>
          </w:tcPr>
          <w:p w14:paraId="5AA0DDE3"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4</w:t>
            </w:r>
          </w:p>
        </w:tc>
      </w:tr>
      <w:tr w:rsidR="000A45BC" w:rsidRPr="000A45BC" w14:paraId="5B87CEF3"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DBAB652" w14:textId="77777777" w:rsidR="000A45BC" w:rsidRPr="000A45BC" w:rsidRDefault="000A45BC" w:rsidP="000A45BC">
            <w:pPr>
              <w:spacing w:line="240" w:lineRule="auto"/>
              <w:rPr>
                <w:b w:val="0"/>
                <w:bCs w:val="0"/>
              </w:rPr>
            </w:pPr>
            <w:r w:rsidRPr="000A45BC">
              <w:rPr>
                <w:b w:val="0"/>
                <w:bCs w:val="0"/>
              </w:rPr>
              <w:t>A227</w:t>
            </w:r>
          </w:p>
        </w:tc>
        <w:tc>
          <w:tcPr>
            <w:tcW w:w="2405" w:type="dxa"/>
            <w:noWrap/>
            <w:hideMark/>
          </w:tcPr>
          <w:p w14:paraId="3EF136FD"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41</w:t>
            </w:r>
          </w:p>
        </w:tc>
        <w:tc>
          <w:tcPr>
            <w:tcW w:w="2406" w:type="dxa"/>
            <w:noWrap/>
            <w:hideMark/>
          </w:tcPr>
          <w:p w14:paraId="46D76186"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34</w:t>
            </w:r>
          </w:p>
        </w:tc>
        <w:tc>
          <w:tcPr>
            <w:tcW w:w="2406" w:type="dxa"/>
            <w:noWrap/>
            <w:hideMark/>
          </w:tcPr>
          <w:p w14:paraId="4FC534CF"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3</w:t>
            </w:r>
          </w:p>
        </w:tc>
      </w:tr>
      <w:tr w:rsidR="000A45BC" w:rsidRPr="000A45BC" w14:paraId="5F966B89"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41B33BF" w14:textId="77777777" w:rsidR="000A45BC" w:rsidRPr="000A45BC" w:rsidRDefault="000A45BC" w:rsidP="000A45BC">
            <w:pPr>
              <w:spacing w:line="240" w:lineRule="auto"/>
              <w:rPr>
                <w:b w:val="0"/>
                <w:bCs w:val="0"/>
              </w:rPr>
            </w:pPr>
            <w:r w:rsidRPr="000A45BC">
              <w:rPr>
                <w:b w:val="0"/>
                <w:bCs w:val="0"/>
              </w:rPr>
              <w:t>D217</w:t>
            </w:r>
          </w:p>
        </w:tc>
        <w:tc>
          <w:tcPr>
            <w:tcW w:w="2405" w:type="dxa"/>
            <w:noWrap/>
            <w:hideMark/>
          </w:tcPr>
          <w:p w14:paraId="229CD658"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14</w:t>
            </w:r>
          </w:p>
        </w:tc>
        <w:tc>
          <w:tcPr>
            <w:tcW w:w="2406" w:type="dxa"/>
            <w:noWrap/>
            <w:hideMark/>
          </w:tcPr>
          <w:p w14:paraId="75D7AB08"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7</w:t>
            </w:r>
          </w:p>
        </w:tc>
        <w:tc>
          <w:tcPr>
            <w:tcW w:w="2406" w:type="dxa"/>
            <w:noWrap/>
            <w:hideMark/>
          </w:tcPr>
          <w:p w14:paraId="6DC95388"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w:t>
            </w:r>
          </w:p>
        </w:tc>
      </w:tr>
      <w:tr w:rsidR="000A45BC" w:rsidRPr="000A45BC" w14:paraId="29B66D19"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8A84C99" w14:textId="77777777" w:rsidR="000A45BC" w:rsidRPr="000A45BC" w:rsidRDefault="000A45BC" w:rsidP="000A45BC">
            <w:pPr>
              <w:spacing w:line="240" w:lineRule="auto"/>
              <w:rPr>
                <w:b w:val="0"/>
                <w:bCs w:val="0"/>
              </w:rPr>
            </w:pPr>
            <w:r w:rsidRPr="000A45BC">
              <w:rPr>
                <w:b w:val="0"/>
                <w:bCs w:val="0"/>
              </w:rPr>
              <w:t>D225</w:t>
            </w:r>
          </w:p>
        </w:tc>
        <w:tc>
          <w:tcPr>
            <w:tcW w:w="2405" w:type="dxa"/>
            <w:noWrap/>
            <w:hideMark/>
          </w:tcPr>
          <w:p w14:paraId="5B8F5DA6"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24</w:t>
            </w:r>
          </w:p>
        </w:tc>
        <w:tc>
          <w:tcPr>
            <w:tcW w:w="2406" w:type="dxa"/>
            <w:noWrap/>
            <w:hideMark/>
          </w:tcPr>
          <w:p w14:paraId="2608A1DE"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7</w:t>
            </w:r>
          </w:p>
        </w:tc>
        <w:tc>
          <w:tcPr>
            <w:tcW w:w="2406" w:type="dxa"/>
            <w:noWrap/>
            <w:hideMark/>
          </w:tcPr>
          <w:p w14:paraId="34367F17"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w:t>
            </w:r>
          </w:p>
        </w:tc>
      </w:tr>
      <w:tr w:rsidR="000A45BC" w:rsidRPr="000A45BC" w14:paraId="4FB64CEA"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6842675" w14:textId="77777777" w:rsidR="000A45BC" w:rsidRPr="000A45BC" w:rsidRDefault="000A45BC" w:rsidP="000A45BC">
            <w:pPr>
              <w:spacing w:line="240" w:lineRule="auto"/>
              <w:rPr>
                <w:b w:val="0"/>
                <w:bCs w:val="0"/>
              </w:rPr>
            </w:pPr>
            <w:r w:rsidRPr="000A45BC">
              <w:rPr>
                <w:b w:val="0"/>
                <w:bCs w:val="0"/>
              </w:rPr>
              <w:lastRenderedPageBreak/>
              <w:t>DD211</w:t>
            </w:r>
          </w:p>
        </w:tc>
        <w:tc>
          <w:tcPr>
            <w:tcW w:w="2405" w:type="dxa"/>
            <w:noWrap/>
            <w:hideMark/>
          </w:tcPr>
          <w:p w14:paraId="26C43032"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10</w:t>
            </w:r>
          </w:p>
        </w:tc>
        <w:tc>
          <w:tcPr>
            <w:tcW w:w="2406" w:type="dxa"/>
            <w:noWrap/>
            <w:hideMark/>
          </w:tcPr>
          <w:p w14:paraId="4F79B1E6"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6</w:t>
            </w:r>
          </w:p>
        </w:tc>
        <w:tc>
          <w:tcPr>
            <w:tcW w:w="2406" w:type="dxa"/>
            <w:noWrap/>
            <w:hideMark/>
          </w:tcPr>
          <w:p w14:paraId="0AAAA631"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3</w:t>
            </w:r>
          </w:p>
        </w:tc>
      </w:tr>
      <w:tr w:rsidR="000A45BC" w:rsidRPr="000A45BC" w14:paraId="1E18800C"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FB17FCE" w14:textId="77777777" w:rsidR="000A45BC" w:rsidRPr="000A45BC" w:rsidRDefault="000A45BC" w:rsidP="000A45BC">
            <w:pPr>
              <w:spacing w:line="240" w:lineRule="auto"/>
              <w:rPr>
                <w:b w:val="0"/>
                <w:bCs w:val="0"/>
              </w:rPr>
            </w:pPr>
            <w:r w:rsidRPr="000A45BC">
              <w:rPr>
                <w:b w:val="0"/>
                <w:bCs w:val="0"/>
              </w:rPr>
              <w:t>DD212</w:t>
            </w:r>
          </w:p>
        </w:tc>
        <w:tc>
          <w:tcPr>
            <w:tcW w:w="2405" w:type="dxa"/>
            <w:noWrap/>
            <w:hideMark/>
          </w:tcPr>
          <w:p w14:paraId="7780D0A8"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14</w:t>
            </w:r>
          </w:p>
        </w:tc>
        <w:tc>
          <w:tcPr>
            <w:tcW w:w="2406" w:type="dxa"/>
            <w:noWrap/>
            <w:hideMark/>
          </w:tcPr>
          <w:p w14:paraId="23D1C088"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5</w:t>
            </w:r>
          </w:p>
        </w:tc>
        <w:tc>
          <w:tcPr>
            <w:tcW w:w="2406" w:type="dxa"/>
            <w:noWrap/>
            <w:hideMark/>
          </w:tcPr>
          <w:p w14:paraId="40D3F2DB"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w:t>
            </w:r>
          </w:p>
        </w:tc>
      </w:tr>
      <w:tr w:rsidR="000A45BC" w:rsidRPr="000A45BC" w14:paraId="1F50B01A"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CF50096" w14:textId="77777777" w:rsidR="000A45BC" w:rsidRPr="000A45BC" w:rsidRDefault="000A45BC" w:rsidP="000A45BC">
            <w:pPr>
              <w:spacing w:line="240" w:lineRule="auto"/>
              <w:rPr>
                <w:b w:val="0"/>
                <w:bCs w:val="0"/>
              </w:rPr>
            </w:pPr>
            <w:r w:rsidRPr="000A45BC">
              <w:rPr>
                <w:b w:val="0"/>
                <w:bCs w:val="0"/>
              </w:rPr>
              <w:t>DD213</w:t>
            </w:r>
          </w:p>
        </w:tc>
        <w:tc>
          <w:tcPr>
            <w:tcW w:w="2405" w:type="dxa"/>
            <w:noWrap/>
            <w:hideMark/>
          </w:tcPr>
          <w:p w14:paraId="4E24451F"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9</w:t>
            </w:r>
          </w:p>
        </w:tc>
        <w:tc>
          <w:tcPr>
            <w:tcW w:w="2406" w:type="dxa"/>
            <w:noWrap/>
            <w:hideMark/>
          </w:tcPr>
          <w:p w14:paraId="607C8CCD"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7</w:t>
            </w:r>
          </w:p>
        </w:tc>
        <w:tc>
          <w:tcPr>
            <w:tcW w:w="2406" w:type="dxa"/>
            <w:noWrap/>
            <w:hideMark/>
          </w:tcPr>
          <w:p w14:paraId="25328CCF"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3</w:t>
            </w:r>
          </w:p>
        </w:tc>
      </w:tr>
      <w:tr w:rsidR="000A45BC" w:rsidRPr="000A45BC" w14:paraId="7334B6CF"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580932F" w14:textId="77777777" w:rsidR="000A45BC" w:rsidRPr="000A45BC" w:rsidRDefault="000A45BC" w:rsidP="000A45BC">
            <w:pPr>
              <w:spacing w:line="240" w:lineRule="auto"/>
              <w:rPr>
                <w:b w:val="0"/>
                <w:bCs w:val="0"/>
              </w:rPr>
            </w:pPr>
            <w:r w:rsidRPr="000A45BC">
              <w:rPr>
                <w:b w:val="0"/>
                <w:bCs w:val="0"/>
              </w:rPr>
              <w:t>DD215</w:t>
            </w:r>
          </w:p>
        </w:tc>
        <w:tc>
          <w:tcPr>
            <w:tcW w:w="2405" w:type="dxa"/>
            <w:noWrap/>
            <w:hideMark/>
          </w:tcPr>
          <w:p w14:paraId="609B65B0"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15</w:t>
            </w:r>
          </w:p>
        </w:tc>
        <w:tc>
          <w:tcPr>
            <w:tcW w:w="2406" w:type="dxa"/>
            <w:noWrap/>
            <w:hideMark/>
          </w:tcPr>
          <w:p w14:paraId="4498F544"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7</w:t>
            </w:r>
          </w:p>
        </w:tc>
        <w:tc>
          <w:tcPr>
            <w:tcW w:w="2406" w:type="dxa"/>
            <w:noWrap/>
            <w:hideMark/>
          </w:tcPr>
          <w:p w14:paraId="3B0613DC"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w:t>
            </w:r>
          </w:p>
        </w:tc>
      </w:tr>
      <w:tr w:rsidR="000A45BC" w:rsidRPr="000A45BC" w14:paraId="7A0169F6"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85625E0" w14:textId="77777777" w:rsidR="000A45BC" w:rsidRPr="000A45BC" w:rsidRDefault="000A45BC" w:rsidP="000A45BC">
            <w:pPr>
              <w:spacing w:line="240" w:lineRule="auto"/>
              <w:rPr>
                <w:b w:val="0"/>
                <w:bCs w:val="0"/>
              </w:rPr>
            </w:pPr>
            <w:r w:rsidRPr="000A45BC">
              <w:rPr>
                <w:b w:val="0"/>
                <w:bCs w:val="0"/>
              </w:rPr>
              <w:t>DD218</w:t>
            </w:r>
          </w:p>
        </w:tc>
        <w:tc>
          <w:tcPr>
            <w:tcW w:w="2405" w:type="dxa"/>
            <w:noWrap/>
            <w:hideMark/>
          </w:tcPr>
          <w:p w14:paraId="2BF7D3D3"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38</w:t>
            </w:r>
          </w:p>
        </w:tc>
        <w:tc>
          <w:tcPr>
            <w:tcW w:w="2406" w:type="dxa"/>
            <w:noWrap/>
            <w:hideMark/>
          </w:tcPr>
          <w:p w14:paraId="5D860A23"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14</w:t>
            </w:r>
          </w:p>
        </w:tc>
        <w:tc>
          <w:tcPr>
            <w:tcW w:w="2406" w:type="dxa"/>
            <w:noWrap/>
            <w:hideMark/>
          </w:tcPr>
          <w:p w14:paraId="7A3FBB4D"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6</w:t>
            </w:r>
          </w:p>
        </w:tc>
      </w:tr>
      <w:tr w:rsidR="000A45BC" w:rsidRPr="000A45BC" w14:paraId="498171DC"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34AFF46" w14:textId="77777777" w:rsidR="000A45BC" w:rsidRPr="000A45BC" w:rsidRDefault="000A45BC" w:rsidP="000A45BC">
            <w:pPr>
              <w:spacing w:line="240" w:lineRule="auto"/>
              <w:rPr>
                <w:b w:val="0"/>
                <w:bCs w:val="0"/>
              </w:rPr>
            </w:pPr>
            <w:r w:rsidRPr="000A45BC">
              <w:rPr>
                <w:b w:val="0"/>
                <w:bCs w:val="0"/>
              </w:rPr>
              <w:t>DD226</w:t>
            </w:r>
          </w:p>
        </w:tc>
        <w:tc>
          <w:tcPr>
            <w:tcW w:w="2405" w:type="dxa"/>
            <w:noWrap/>
            <w:hideMark/>
          </w:tcPr>
          <w:p w14:paraId="0F2FF27B"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5</w:t>
            </w:r>
          </w:p>
        </w:tc>
        <w:tc>
          <w:tcPr>
            <w:tcW w:w="2406" w:type="dxa"/>
            <w:noWrap/>
            <w:hideMark/>
          </w:tcPr>
          <w:p w14:paraId="3D760830"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5</w:t>
            </w:r>
          </w:p>
        </w:tc>
        <w:tc>
          <w:tcPr>
            <w:tcW w:w="2406" w:type="dxa"/>
            <w:noWrap/>
            <w:hideMark/>
          </w:tcPr>
          <w:p w14:paraId="7424F96B"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w:t>
            </w:r>
          </w:p>
        </w:tc>
      </w:tr>
      <w:tr w:rsidR="000A45BC" w:rsidRPr="000A45BC" w14:paraId="6DA106D8"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5F9E5A8" w14:textId="77777777" w:rsidR="000A45BC" w:rsidRPr="000A45BC" w:rsidRDefault="000A45BC" w:rsidP="000A45BC">
            <w:pPr>
              <w:spacing w:line="240" w:lineRule="auto"/>
              <w:rPr>
                <w:b w:val="0"/>
                <w:bCs w:val="0"/>
              </w:rPr>
            </w:pPr>
            <w:r w:rsidRPr="000A45BC">
              <w:rPr>
                <w:b w:val="0"/>
                <w:bCs w:val="0"/>
              </w:rPr>
              <w:t>TD223</w:t>
            </w:r>
          </w:p>
        </w:tc>
        <w:tc>
          <w:tcPr>
            <w:tcW w:w="2405" w:type="dxa"/>
            <w:noWrap/>
            <w:hideMark/>
          </w:tcPr>
          <w:p w14:paraId="5EEC249D"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15</w:t>
            </w:r>
          </w:p>
        </w:tc>
        <w:tc>
          <w:tcPr>
            <w:tcW w:w="2406" w:type="dxa"/>
            <w:noWrap/>
            <w:hideMark/>
          </w:tcPr>
          <w:p w14:paraId="244578EC"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9</w:t>
            </w:r>
          </w:p>
        </w:tc>
        <w:tc>
          <w:tcPr>
            <w:tcW w:w="2406" w:type="dxa"/>
            <w:noWrap/>
            <w:hideMark/>
          </w:tcPr>
          <w:p w14:paraId="183CC011"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5</w:t>
            </w:r>
          </w:p>
        </w:tc>
      </w:tr>
      <w:tr w:rsidR="000A45BC" w:rsidRPr="000A45BC" w14:paraId="6E9AFE08"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5906EEC" w14:textId="77777777" w:rsidR="000A45BC" w:rsidRPr="000A45BC" w:rsidRDefault="000A45BC" w:rsidP="000A45BC">
            <w:pPr>
              <w:spacing w:line="240" w:lineRule="auto"/>
              <w:rPr>
                <w:b w:val="0"/>
                <w:bCs w:val="0"/>
              </w:rPr>
            </w:pPr>
            <w:r w:rsidRPr="000A45BC">
              <w:rPr>
                <w:b w:val="0"/>
                <w:bCs w:val="0"/>
              </w:rPr>
              <w:t>A332</w:t>
            </w:r>
          </w:p>
        </w:tc>
        <w:tc>
          <w:tcPr>
            <w:tcW w:w="2405" w:type="dxa"/>
            <w:noWrap/>
            <w:hideMark/>
          </w:tcPr>
          <w:p w14:paraId="20FC47A7"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162</w:t>
            </w:r>
          </w:p>
        </w:tc>
        <w:tc>
          <w:tcPr>
            <w:tcW w:w="2406" w:type="dxa"/>
            <w:noWrap/>
            <w:hideMark/>
          </w:tcPr>
          <w:p w14:paraId="09558513"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88</w:t>
            </w:r>
          </w:p>
        </w:tc>
        <w:tc>
          <w:tcPr>
            <w:tcW w:w="2406" w:type="dxa"/>
            <w:noWrap/>
            <w:hideMark/>
          </w:tcPr>
          <w:p w14:paraId="30DECE3E"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17</w:t>
            </w:r>
          </w:p>
        </w:tc>
      </w:tr>
      <w:tr w:rsidR="000A45BC" w:rsidRPr="000A45BC" w14:paraId="39C727CC"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B106D1F" w14:textId="77777777" w:rsidR="000A45BC" w:rsidRPr="000A45BC" w:rsidRDefault="000A45BC" w:rsidP="000A45BC">
            <w:pPr>
              <w:spacing w:line="240" w:lineRule="auto"/>
              <w:rPr>
                <w:b w:val="0"/>
                <w:bCs w:val="0"/>
              </w:rPr>
            </w:pPr>
            <w:r w:rsidRPr="000A45BC">
              <w:rPr>
                <w:b w:val="0"/>
                <w:bCs w:val="0"/>
              </w:rPr>
              <w:t>A333</w:t>
            </w:r>
          </w:p>
        </w:tc>
        <w:tc>
          <w:tcPr>
            <w:tcW w:w="2405" w:type="dxa"/>
            <w:noWrap/>
            <w:hideMark/>
          </w:tcPr>
          <w:p w14:paraId="50370D9C"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82</w:t>
            </w:r>
          </w:p>
        </w:tc>
        <w:tc>
          <w:tcPr>
            <w:tcW w:w="2406" w:type="dxa"/>
            <w:noWrap/>
            <w:hideMark/>
          </w:tcPr>
          <w:p w14:paraId="6B120138"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44</w:t>
            </w:r>
          </w:p>
        </w:tc>
        <w:tc>
          <w:tcPr>
            <w:tcW w:w="2406" w:type="dxa"/>
            <w:noWrap/>
            <w:hideMark/>
          </w:tcPr>
          <w:p w14:paraId="2CC5C299"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14</w:t>
            </w:r>
          </w:p>
        </w:tc>
      </w:tr>
      <w:tr w:rsidR="000A45BC" w:rsidRPr="000A45BC" w14:paraId="59A973FC"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84E8A23" w14:textId="77777777" w:rsidR="000A45BC" w:rsidRPr="000A45BC" w:rsidRDefault="000A45BC" w:rsidP="000A45BC">
            <w:pPr>
              <w:spacing w:line="240" w:lineRule="auto"/>
              <w:rPr>
                <w:b w:val="0"/>
                <w:bCs w:val="0"/>
              </w:rPr>
            </w:pPr>
            <w:r w:rsidRPr="000A45BC">
              <w:rPr>
                <w:b w:val="0"/>
                <w:bCs w:val="0"/>
              </w:rPr>
              <w:t>D325</w:t>
            </w:r>
          </w:p>
        </w:tc>
        <w:tc>
          <w:tcPr>
            <w:tcW w:w="2405" w:type="dxa"/>
            <w:noWrap/>
            <w:hideMark/>
          </w:tcPr>
          <w:p w14:paraId="68163010"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98</w:t>
            </w:r>
          </w:p>
        </w:tc>
        <w:tc>
          <w:tcPr>
            <w:tcW w:w="2406" w:type="dxa"/>
            <w:noWrap/>
            <w:hideMark/>
          </w:tcPr>
          <w:p w14:paraId="363EBD5D"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32</w:t>
            </w:r>
          </w:p>
        </w:tc>
        <w:tc>
          <w:tcPr>
            <w:tcW w:w="2406" w:type="dxa"/>
            <w:noWrap/>
            <w:hideMark/>
          </w:tcPr>
          <w:p w14:paraId="1FF373AD"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w:t>
            </w:r>
          </w:p>
        </w:tc>
      </w:tr>
      <w:tr w:rsidR="000A45BC" w:rsidRPr="000A45BC" w14:paraId="5FFDBC08"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4D376F8" w14:textId="77777777" w:rsidR="000A45BC" w:rsidRPr="000A45BC" w:rsidRDefault="000A45BC" w:rsidP="000A45BC">
            <w:pPr>
              <w:spacing w:line="240" w:lineRule="auto"/>
              <w:rPr>
                <w:b w:val="0"/>
                <w:bCs w:val="0"/>
              </w:rPr>
            </w:pPr>
            <w:r w:rsidRPr="000A45BC">
              <w:rPr>
                <w:b w:val="0"/>
                <w:bCs w:val="0"/>
              </w:rPr>
              <w:t>DD309</w:t>
            </w:r>
          </w:p>
        </w:tc>
        <w:tc>
          <w:tcPr>
            <w:tcW w:w="2405" w:type="dxa"/>
            <w:noWrap/>
            <w:hideMark/>
          </w:tcPr>
          <w:p w14:paraId="4F87DB90"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39</w:t>
            </w:r>
          </w:p>
        </w:tc>
        <w:tc>
          <w:tcPr>
            <w:tcW w:w="2406" w:type="dxa"/>
            <w:noWrap/>
            <w:hideMark/>
          </w:tcPr>
          <w:p w14:paraId="29FF0A7E"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18</w:t>
            </w:r>
          </w:p>
        </w:tc>
        <w:tc>
          <w:tcPr>
            <w:tcW w:w="2406" w:type="dxa"/>
            <w:noWrap/>
            <w:hideMark/>
          </w:tcPr>
          <w:p w14:paraId="38423BD2"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0</w:t>
            </w:r>
          </w:p>
        </w:tc>
      </w:tr>
      <w:tr w:rsidR="000A45BC" w:rsidRPr="000A45BC" w14:paraId="7F6036EA"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4236975" w14:textId="77777777" w:rsidR="000A45BC" w:rsidRPr="000A45BC" w:rsidRDefault="000A45BC" w:rsidP="000A45BC">
            <w:pPr>
              <w:spacing w:line="240" w:lineRule="auto"/>
              <w:rPr>
                <w:b w:val="0"/>
                <w:bCs w:val="0"/>
              </w:rPr>
            </w:pPr>
            <w:r w:rsidRPr="000A45BC">
              <w:rPr>
                <w:b w:val="0"/>
                <w:bCs w:val="0"/>
              </w:rPr>
              <w:t>DD311</w:t>
            </w:r>
          </w:p>
        </w:tc>
        <w:tc>
          <w:tcPr>
            <w:tcW w:w="2405" w:type="dxa"/>
            <w:noWrap/>
            <w:hideMark/>
          </w:tcPr>
          <w:p w14:paraId="7D916C37"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106</w:t>
            </w:r>
          </w:p>
        </w:tc>
        <w:tc>
          <w:tcPr>
            <w:tcW w:w="2406" w:type="dxa"/>
            <w:noWrap/>
            <w:hideMark/>
          </w:tcPr>
          <w:p w14:paraId="4EF17B75"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50</w:t>
            </w:r>
          </w:p>
        </w:tc>
        <w:tc>
          <w:tcPr>
            <w:tcW w:w="2406" w:type="dxa"/>
            <w:noWrap/>
            <w:hideMark/>
          </w:tcPr>
          <w:p w14:paraId="211A0C8D"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10</w:t>
            </w:r>
          </w:p>
        </w:tc>
      </w:tr>
      <w:tr w:rsidR="000A45BC" w:rsidRPr="000A45BC" w14:paraId="764A8027"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927A9F8" w14:textId="77777777" w:rsidR="000A45BC" w:rsidRPr="000A45BC" w:rsidRDefault="000A45BC" w:rsidP="000A45BC">
            <w:pPr>
              <w:spacing w:line="240" w:lineRule="auto"/>
              <w:rPr>
                <w:b w:val="0"/>
                <w:bCs w:val="0"/>
              </w:rPr>
            </w:pPr>
            <w:r w:rsidRPr="000A45BC">
              <w:rPr>
                <w:b w:val="0"/>
                <w:bCs w:val="0"/>
              </w:rPr>
              <w:t>DD313</w:t>
            </w:r>
          </w:p>
        </w:tc>
        <w:tc>
          <w:tcPr>
            <w:tcW w:w="2405" w:type="dxa"/>
            <w:noWrap/>
            <w:hideMark/>
          </w:tcPr>
          <w:p w14:paraId="71B0456A"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110</w:t>
            </w:r>
          </w:p>
        </w:tc>
        <w:tc>
          <w:tcPr>
            <w:tcW w:w="2406" w:type="dxa"/>
            <w:noWrap/>
            <w:hideMark/>
          </w:tcPr>
          <w:p w14:paraId="1263E7CD"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42</w:t>
            </w:r>
          </w:p>
        </w:tc>
        <w:tc>
          <w:tcPr>
            <w:tcW w:w="2406" w:type="dxa"/>
            <w:noWrap/>
            <w:hideMark/>
          </w:tcPr>
          <w:p w14:paraId="1DC0535B"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6</w:t>
            </w:r>
          </w:p>
        </w:tc>
      </w:tr>
      <w:tr w:rsidR="000A45BC" w:rsidRPr="000A45BC" w14:paraId="19E83EC4"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3235DEB" w14:textId="77777777" w:rsidR="000A45BC" w:rsidRPr="000A45BC" w:rsidRDefault="000A45BC" w:rsidP="000A45BC">
            <w:pPr>
              <w:spacing w:line="240" w:lineRule="auto"/>
              <w:rPr>
                <w:b w:val="0"/>
                <w:bCs w:val="0"/>
              </w:rPr>
            </w:pPr>
            <w:r w:rsidRPr="000A45BC">
              <w:rPr>
                <w:b w:val="0"/>
                <w:bCs w:val="0"/>
              </w:rPr>
              <w:t>DD316</w:t>
            </w:r>
          </w:p>
        </w:tc>
        <w:tc>
          <w:tcPr>
            <w:tcW w:w="2405" w:type="dxa"/>
            <w:noWrap/>
            <w:hideMark/>
          </w:tcPr>
          <w:p w14:paraId="1ED6BCB1"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136</w:t>
            </w:r>
          </w:p>
        </w:tc>
        <w:tc>
          <w:tcPr>
            <w:tcW w:w="2406" w:type="dxa"/>
            <w:noWrap/>
            <w:hideMark/>
          </w:tcPr>
          <w:p w14:paraId="2F118E3F"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66</w:t>
            </w:r>
          </w:p>
        </w:tc>
        <w:tc>
          <w:tcPr>
            <w:tcW w:w="2406" w:type="dxa"/>
            <w:noWrap/>
            <w:hideMark/>
          </w:tcPr>
          <w:p w14:paraId="4F8AC65A"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9</w:t>
            </w:r>
          </w:p>
        </w:tc>
      </w:tr>
      <w:tr w:rsidR="000A45BC" w:rsidRPr="000A45BC" w14:paraId="0313E40B"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DBCB765" w14:textId="77777777" w:rsidR="000A45BC" w:rsidRPr="000A45BC" w:rsidRDefault="000A45BC" w:rsidP="000A45BC">
            <w:pPr>
              <w:spacing w:line="240" w:lineRule="auto"/>
              <w:rPr>
                <w:b w:val="0"/>
                <w:bCs w:val="0"/>
              </w:rPr>
            </w:pPr>
            <w:r w:rsidRPr="000A45BC">
              <w:rPr>
                <w:b w:val="0"/>
                <w:bCs w:val="0"/>
              </w:rPr>
              <w:t>DD318</w:t>
            </w:r>
          </w:p>
        </w:tc>
        <w:tc>
          <w:tcPr>
            <w:tcW w:w="2405" w:type="dxa"/>
            <w:noWrap/>
            <w:hideMark/>
          </w:tcPr>
          <w:p w14:paraId="4BD4A7DC"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63</w:t>
            </w:r>
          </w:p>
        </w:tc>
        <w:tc>
          <w:tcPr>
            <w:tcW w:w="2406" w:type="dxa"/>
            <w:noWrap/>
            <w:hideMark/>
          </w:tcPr>
          <w:p w14:paraId="38387AAA" w14:textId="6455ED99" w:rsidR="000A45BC" w:rsidRPr="000A45BC" w:rsidRDefault="00120106" w:rsidP="00120106">
            <w:pPr>
              <w:spacing w:line="240" w:lineRule="auto"/>
              <w:jc w:val="right"/>
              <w:cnfStyle w:val="000000100000" w:firstRow="0" w:lastRow="0" w:firstColumn="0" w:lastColumn="0" w:oddVBand="0" w:evenVBand="0" w:oddHBand="1" w:evenHBand="0" w:firstRowFirstColumn="0" w:firstRowLastColumn="0" w:lastRowFirstColumn="0" w:lastRowLastColumn="0"/>
            </w:pPr>
            <w:r>
              <w:t>0</w:t>
            </w:r>
          </w:p>
        </w:tc>
        <w:tc>
          <w:tcPr>
            <w:tcW w:w="2406" w:type="dxa"/>
            <w:noWrap/>
            <w:hideMark/>
          </w:tcPr>
          <w:p w14:paraId="69C69A21"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w:t>
            </w:r>
          </w:p>
        </w:tc>
      </w:tr>
      <w:tr w:rsidR="000A45BC" w:rsidRPr="000A45BC" w14:paraId="0A4CA8FE"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D203DBC" w14:textId="77777777" w:rsidR="000A45BC" w:rsidRPr="000A45BC" w:rsidRDefault="000A45BC" w:rsidP="000A45BC">
            <w:pPr>
              <w:spacing w:line="240" w:lineRule="auto"/>
              <w:rPr>
                <w:b w:val="0"/>
                <w:bCs w:val="0"/>
              </w:rPr>
            </w:pPr>
            <w:r w:rsidRPr="000A45BC">
              <w:rPr>
                <w:b w:val="0"/>
                <w:bCs w:val="0"/>
              </w:rPr>
              <w:t>DD319</w:t>
            </w:r>
          </w:p>
        </w:tc>
        <w:tc>
          <w:tcPr>
            <w:tcW w:w="2405" w:type="dxa"/>
            <w:noWrap/>
            <w:hideMark/>
          </w:tcPr>
          <w:p w14:paraId="48ED1091"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65</w:t>
            </w:r>
          </w:p>
        </w:tc>
        <w:tc>
          <w:tcPr>
            <w:tcW w:w="2406" w:type="dxa"/>
            <w:noWrap/>
            <w:hideMark/>
          </w:tcPr>
          <w:p w14:paraId="49A16F28"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29</w:t>
            </w:r>
          </w:p>
        </w:tc>
        <w:tc>
          <w:tcPr>
            <w:tcW w:w="2406" w:type="dxa"/>
            <w:noWrap/>
            <w:hideMark/>
          </w:tcPr>
          <w:p w14:paraId="51321B43"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18</w:t>
            </w:r>
          </w:p>
        </w:tc>
      </w:tr>
      <w:tr w:rsidR="000A45BC" w:rsidRPr="000A45BC" w14:paraId="3AE41351"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9FBCEF9" w14:textId="77777777" w:rsidR="000A45BC" w:rsidRPr="000A45BC" w:rsidRDefault="000A45BC" w:rsidP="000A45BC">
            <w:pPr>
              <w:spacing w:line="240" w:lineRule="auto"/>
              <w:rPr>
                <w:b w:val="0"/>
                <w:bCs w:val="0"/>
              </w:rPr>
            </w:pPr>
            <w:r w:rsidRPr="000A45BC">
              <w:rPr>
                <w:b w:val="0"/>
                <w:bCs w:val="0"/>
              </w:rPr>
              <w:t>DD321</w:t>
            </w:r>
          </w:p>
        </w:tc>
        <w:tc>
          <w:tcPr>
            <w:tcW w:w="2405" w:type="dxa"/>
            <w:noWrap/>
            <w:hideMark/>
          </w:tcPr>
          <w:p w14:paraId="0C3FF0DD"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8</w:t>
            </w:r>
          </w:p>
        </w:tc>
        <w:tc>
          <w:tcPr>
            <w:tcW w:w="2406" w:type="dxa"/>
            <w:noWrap/>
            <w:hideMark/>
          </w:tcPr>
          <w:p w14:paraId="0C080FED"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8</w:t>
            </w:r>
          </w:p>
        </w:tc>
        <w:tc>
          <w:tcPr>
            <w:tcW w:w="2406" w:type="dxa"/>
            <w:noWrap/>
            <w:hideMark/>
          </w:tcPr>
          <w:p w14:paraId="2C57AF12"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0</w:t>
            </w:r>
          </w:p>
        </w:tc>
      </w:tr>
      <w:tr w:rsidR="000A45BC" w:rsidRPr="000A45BC" w14:paraId="563909BD"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AC5D2BB" w14:textId="77777777" w:rsidR="000A45BC" w:rsidRPr="000A45BC" w:rsidRDefault="000A45BC" w:rsidP="000A45BC">
            <w:pPr>
              <w:spacing w:line="240" w:lineRule="auto"/>
              <w:rPr>
                <w:b w:val="0"/>
                <w:bCs w:val="0"/>
              </w:rPr>
            </w:pPr>
            <w:r w:rsidRPr="000A45BC">
              <w:rPr>
                <w:b w:val="0"/>
                <w:bCs w:val="0"/>
              </w:rPr>
              <w:t>A853</w:t>
            </w:r>
          </w:p>
        </w:tc>
        <w:tc>
          <w:tcPr>
            <w:tcW w:w="2405" w:type="dxa"/>
            <w:noWrap/>
            <w:hideMark/>
          </w:tcPr>
          <w:p w14:paraId="723234A2"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133</w:t>
            </w:r>
          </w:p>
        </w:tc>
        <w:tc>
          <w:tcPr>
            <w:tcW w:w="2406" w:type="dxa"/>
            <w:noWrap/>
            <w:hideMark/>
          </w:tcPr>
          <w:p w14:paraId="0B1A2FDA"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130</w:t>
            </w:r>
          </w:p>
        </w:tc>
        <w:tc>
          <w:tcPr>
            <w:tcW w:w="2406" w:type="dxa"/>
            <w:noWrap/>
            <w:hideMark/>
          </w:tcPr>
          <w:p w14:paraId="06AA818F"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19</w:t>
            </w:r>
          </w:p>
        </w:tc>
      </w:tr>
      <w:tr w:rsidR="000A45BC" w:rsidRPr="000A45BC" w14:paraId="5A5F02C9"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53779BD" w14:textId="77777777" w:rsidR="000A45BC" w:rsidRPr="000A45BC" w:rsidRDefault="000A45BC" w:rsidP="000A45BC">
            <w:pPr>
              <w:spacing w:line="240" w:lineRule="auto"/>
              <w:rPr>
                <w:b w:val="0"/>
                <w:bCs w:val="0"/>
              </w:rPr>
            </w:pPr>
            <w:r w:rsidRPr="000A45BC">
              <w:rPr>
                <w:b w:val="0"/>
                <w:bCs w:val="0"/>
              </w:rPr>
              <w:t>D890</w:t>
            </w:r>
          </w:p>
        </w:tc>
        <w:tc>
          <w:tcPr>
            <w:tcW w:w="2405" w:type="dxa"/>
            <w:noWrap/>
            <w:hideMark/>
          </w:tcPr>
          <w:p w14:paraId="1C463EF3"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88</w:t>
            </w:r>
          </w:p>
        </w:tc>
        <w:tc>
          <w:tcPr>
            <w:tcW w:w="2406" w:type="dxa"/>
            <w:noWrap/>
            <w:hideMark/>
          </w:tcPr>
          <w:p w14:paraId="4DE9AA59"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31</w:t>
            </w:r>
          </w:p>
        </w:tc>
        <w:tc>
          <w:tcPr>
            <w:tcW w:w="2406" w:type="dxa"/>
            <w:noWrap/>
            <w:hideMark/>
          </w:tcPr>
          <w:p w14:paraId="1838E968"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0</w:t>
            </w:r>
          </w:p>
        </w:tc>
      </w:tr>
      <w:tr w:rsidR="000A45BC" w:rsidRPr="000A45BC" w14:paraId="6E8C5C36"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9FAC837" w14:textId="77777777" w:rsidR="000A45BC" w:rsidRPr="000A45BC" w:rsidRDefault="000A45BC" w:rsidP="000A45BC">
            <w:pPr>
              <w:spacing w:line="240" w:lineRule="auto"/>
              <w:rPr>
                <w:b w:val="0"/>
                <w:bCs w:val="0"/>
              </w:rPr>
            </w:pPr>
            <w:r w:rsidRPr="000A45BC">
              <w:rPr>
                <w:b w:val="0"/>
                <w:bCs w:val="0"/>
              </w:rPr>
              <w:t>DD870</w:t>
            </w:r>
          </w:p>
        </w:tc>
        <w:tc>
          <w:tcPr>
            <w:tcW w:w="2405" w:type="dxa"/>
            <w:noWrap/>
            <w:hideMark/>
          </w:tcPr>
          <w:p w14:paraId="74DFAEBC"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90</w:t>
            </w:r>
          </w:p>
        </w:tc>
        <w:tc>
          <w:tcPr>
            <w:tcW w:w="2406" w:type="dxa"/>
            <w:noWrap/>
            <w:hideMark/>
          </w:tcPr>
          <w:p w14:paraId="443F4A73"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111</w:t>
            </w:r>
          </w:p>
        </w:tc>
        <w:tc>
          <w:tcPr>
            <w:tcW w:w="2406" w:type="dxa"/>
            <w:noWrap/>
            <w:hideMark/>
          </w:tcPr>
          <w:p w14:paraId="4B17E3D6"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43</w:t>
            </w:r>
          </w:p>
        </w:tc>
      </w:tr>
      <w:tr w:rsidR="000A45BC" w:rsidRPr="000A45BC" w14:paraId="1D56BE1B"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9BA6ACC" w14:textId="77777777" w:rsidR="000A45BC" w:rsidRPr="000A45BC" w:rsidRDefault="000A45BC" w:rsidP="000A45BC">
            <w:pPr>
              <w:spacing w:line="240" w:lineRule="auto"/>
              <w:rPr>
                <w:b w:val="0"/>
                <w:bCs w:val="0"/>
              </w:rPr>
            </w:pPr>
            <w:r w:rsidRPr="000A45BC">
              <w:rPr>
                <w:b w:val="0"/>
                <w:bCs w:val="0"/>
              </w:rPr>
              <w:t>DD871</w:t>
            </w:r>
          </w:p>
        </w:tc>
        <w:tc>
          <w:tcPr>
            <w:tcW w:w="2405" w:type="dxa"/>
            <w:noWrap/>
            <w:hideMark/>
          </w:tcPr>
          <w:p w14:paraId="1F9FCC3C"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170</w:t>
            </w:r>
          </w:p>
        </w:tc>
        <w:tc>
          <w:tcPr>
            <w:tcW w:w="2406" w:type="dxa"/>
            <w:noWrap/>
            <w:hideMark/>
          </w:tcPr>
          <w:p w14:paraId="506ACF25"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138</w:t>
            </w:r>
          </w:p>
        </w:tc>
        <w:tc>
          <w:tcPr>
            <w:tcW w:w="2406" w:type="dxa"/>
            <w:noWrap/>
            <w:hideMark/>
          </w:tcPr>
          <w:p w14:paraId="2C99A4DF"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0</w:t>
            </w:r>
          </w:p>
        </w:tc>
      </w:tr>
      <w:tr w:rsidR="000A45BC" w:rsidRPr="000A45BC" w14:paraId="1593813B"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3C7C30A" w14:textId="77777777" w:rsidR="000A45BC" w:rsidRPr="000A45BC" w:rsidRDefault="000A45BC" w:rsidP="000A45BC">
            <w:pPr>
              <w:spacing w:line="240" w:lineRule="auto"/>
              <w:rPr>
                <w:b w:val="0"/>
                <w:bCs w:val="0"/>
              </w:rPr>
            </w:pPr>
            <w:r w:rsidRPr="000A45BC">
              <w:rPr>
                <w:b w:val="0"/>
                <w:bCs w:val="0"/>
              </w:rPr>
              <w:t>DD872</w:t>
            </w:r>
          </w:p>
        </w:tc>
        <w:tc>
          <w:tcPr>
            <w:tcW w:w="2405" w:type="dxa"/>
            <w:noWrap/>
            <w:hideMark/>
          </w:tcPr>
          <w:p w14:paraId="41921712"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197</w:t>
            </w:r>
          </w:p>
        </w:tc>
        <w:tc>
          <w:tcPr>
            <w:tcW w:w="2406" w:type="dxa"/>
            <w:noWrap/>
            <w:hideMark/>
          </w:tcPr>
          <w:p w14:paraId="1C8BEF79"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111</w:t>
            </w:r>
          </w:p>
        </w:tc>
        <w:tc>
          <w:tcPr>
            <w:tcW w:w="2406" w:type="dxa"/>
            <w:noWrap/>
            <w:hideMark/>
          </w:tcPr>
          <w:p w14:paraId="3F6EB7F1"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85</w:t>
            </w:r>
          </w:p>
        </w:tc>
      </w:tr>
    </w:tbl>
    <w:p w14:paraId="6C67759C" w14:textId="78AE3A76" w:rsidR="009F5C1A" w:rsidRDefault="009F5C1A" w:rsidP="009F5C1A">
      <w:pPr>
        <w:pStyle w:val="Heading2"/>
      </w:pPr>
      <w:bookmarkStart w:id="11" w:name="_FBL_Undergraduate_Business"/>
      <w:bookmarkStart w:id="12" w:name="_Toc185516065"/>
      <w:bookmarkEnd w:id="11"/>
      <w:r>
        <w:lastRenderedPageBreak/>
        <w:t>FBL Undergraduate Business</w:t>
      </w:r>
      <w:bookmarkEnd w:id="12"/>
    </w:p>
    <w:p w14:paraId="1FD4331A" w14:textId="3B250B81" w:rsidR="00CC6CA9" w:rsidRDefault="001571BB" w:rsidP="00CC6CA9">
      <w:r w:rsidRPr="001571BB">
        <w:drawing>
          <wp:inline distT="0" distB="0" distL="0" distR="0" wp14:anchorId="173725FD" wp14:editId="11E9DC4E">
            <wp:extent cx="6116320" cy="3702685"/>
            <wp:effectExtent l="0" t="0" r="17780" b="12065"/>
            <wp:docPr id="112475895" name="Chart 1" descr="A clustered column chart showcasing the average number of Library resources accessed per student against the result obtained for 2023J modules. For associated data table, email library-services@open.ac.uk">
              <a:extLst xmlns:a="http://schemas.openxmlformats.org/drawingml/2006/main">
                <a:ext uri="{FF2B5EF4-FFF2-40B4-BE49-F238E27FC236}">
                  <a16:creationId xmlns:a16="http://schemas.microsoft.com/office/drawing/2014/main" id="{7AD78A53-CE05-458B-862F-4D9E3B4FE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ListTable3"/>
        <w:tblW w:w="0" w:type="auto"/>
        <w:tblLook w:val="04A0" w:firstRow="1" w:lastRow="0" w:firstColumn="1" w:lastColumn="0" w:noHBand="0" w:noVBand="1"/>
      </w:tblPr>
      <w:tblGrid>
        <w:gridCol w:w="2405"/>
        <w:gridCol w:w="2405"/>
        <w:gridCol w:w="2406"/>
        <w:gridCol w:w="2406"/>
      </w:tblGrid>
      <w:tr w:rsidR="00CC6CA9" w14:paraId="766FE9E9" w14:textId="77777777" w:rsidTr="000A45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2AB936C7" w14:textId="77777777" w:rsidR="00CC6CA9" w:rsidRPr="00CC6CA9" w:rsidRDefault="00CC6CA9" w:rsidP="00D20996">
            <w:pPr>
              <w:rPr>
                <w:color w:val="FFFFFF" w:themeColor="background1"/>
              </w:rPr>
            </w:pPr>
            <w:r>
              <w:rPr>
                <w:color w:val="FFFFFF" w:themeColor="background1"/>
              </w:rPr>
              <w:t>Module</w:t>
            </w:r>
          </w:p>
        </w:tc>
        <w:tc>
          <w:tcPr>
            <w:tcW w:w="2405" w:type="dxa"/>
          </w:tcPr>
          <w:p w14:paraId="1E772AF7"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Distinction</w:t>
            </w:r>
          </w:p>
        </w:tc>
        <w:tc>
          <w:tcPr>
            <w:tcW w:w="2406" w:type="dxa"/>
          </w:tcPr>
          <w:p w14:paraId="5CB801D2"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Pass</w:t>
            </w:r>
          </w:p>
        </w:tc>
        <w:tc>
          <w:tcPr>
            <w:tcW w:w="2406" w:type="dxa"/>
          </w:tcPr>
          <w:p w14:paraId="1A2AC90E"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Fail</w:t>
            </w:r>
          </w:p>
        </w:tc>
      </w:tr>
      <w:tr w:rsidR="000A45BC" w:rsidRPr="000A45BC" w14:paraId="591C9441"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BB385FF" w14:textId="77777777" w:rsidR="000A45BC" w:rsidRPr="000A45BC" w:rsidRDefault="000A45BC" w:rsidP="000A45BC">
            <w:pPr>
              <w:spacing w:line="240" w:lineRule="auto"/>
              <w:rPr>
                <w:b w:val="0"/>
                <w:bCs w:val="0"/>
              </w:rPr>
            </w:pPr>
            <w:r w:rsidRPr="000A45BC">
              <w:rPr>
                <w:b w:val="0"/>
                <w:bCs w:val="0"/>
              </w:rPr>
              <w:t>B100</w:t>
            </w:r>
          </w:p>
        </w:tc>
        <w:tc>
          <w:tcPr>
            <w:tcW w:w="2405" w:type="dxa"/>
            <w:noWrap/>
            <w:hideMark/>
          </w:tcPr>
          <w:p w14:paraId="412873AF"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8</w:t>
            </w:r>
          </w:p>
        </w:tc>
        <w:tc>
          <w:tcPr>
            <w:tcW w:w="2406" w:type="dxa"/>
            <w:noWrap/>
            <w:hideMark/>
          </w:tcPr>
          <w:p w14:paraId="47EAD791"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4</w:t>
            </w:r>
          </w:p>
        </w:tc>
        <w:tc>
          <w:tcPr>
            <w:tcW w:w="2406" w:type="dxa"/>
            <w:noWrap/>
            <w:hideMark/>
          </w:tcPr>
          <w:p w14:paraId="175CAB19"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0</w:t>
            </w:r>
          </w:p>
        </w:tc>
      </w:tr>
      <w:tr w:rsidR="000A45BC" w:rsidRPr="000A45BC" w14:paraId="30A63FDC"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81774C5" w14:textId="77777777" w:rsidR="000A45BC" w:rsidRPr="000A45BC" w:rsidRDefault="000A45BC" w:rsidP="000A45BC">
            <w:pPr>
              <w:spacing w:line="240" w:lineRule="auto"/>
              <w:rPr>
                <w:b w:val="0"/>
                <w:bCs w:val="0"/>
              </w:rPr>
            </w:pPr>
            <w:r w:rsidRPr="000A45BC">
              <w:rPr>
                <w:b w:val="0"/>
                <w:bCs w:val="0"/>
              </w:rPr>
              <w:t>B205</w:t>
            </w:r>
          </w:p>
        </w:tc>
        <w:tc>
          <w:tcPr>
            <w:tcW w:w="2405" w:type="dxa"/>
            <w:noWrap/>
            <w:hideMark/>
          </w:tcPr>
          <w:p w14:paraId="36E7905E"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29</w:t>
            </w:r>
          </w:p>
        </w:tc>
        <w:tc>
          <w:tcPr>
            <w:tcW w:w="2406" w:type="dxa"/>
            <w:noWrap/>
            <w:hideMark/>
          </w:tcPr>
          <w:p w14:paraId="6C9A4814"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13</w:t>
            </w:r>
          </w:p>
        </w:tc>
        <w:tc>
          <w:tcPr>
            <w:tcW w:w="2406" w:type="dxa"/>
            <w:noWrap/>
            <w:hideMark/>
          </w:tcPr>
          <w:p w14:paraId="75CC109D"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w:t>
            </w:r>
          </w:p>
        </w:tc>
      </w:tr>
      <w:tr w:rsidR="000A45BC" w:rsidRPr="000A45BC" w14:paraId="7E6DA4D1"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4ECB941" w14:textId="77777777" w:rsidR="000A45BC" w:rsidRPr="000A45BC" w:rsidRDefault="000A45BC" w:rsidP="000A45BC">
            <w:pPr>
              <w:spacing w:line="240" w:lineRule="auto"/>
              <w:rPr>
                <w:b w:val="0"/>
                <w:bCs w:val="0"/>
              </w:rPr>
            </w:pPr>
            <w:r w:rsidRPr="000A45BC">
              <w:rPr>
                <w:b w:val="0"/>
                <w:bCs w:val="0"/>
              </w:rPr>
              <w:t>B206</w:t>
            </w:r>
          </w:p>
        </w:tc>
        <w:tc>
          <w:tcPr>
            <w:tcW w:w="2405" w:type="dxa"/>
            <w:noWrap/>
            <w:hideMark/>
          </w:tcPr>
          <w:p w14:paraId="388BE6C1"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25</w:t>
            </w:r>
          </w:p>
        </w:tc>
        <w:tc>
          <w:tcPr>
            <w:tcW w:w="2406" w:type="dxa"/>
            <w:noWrap/>
            <w:hideMark/>
          </w:tcPr>
          <w:p w14:paraId="6A204291"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13</w:t>
            </w:r>
          </w:p>
        </w:tc>
        <w:tc>
          <w:tcPr>
            <w:tcW w:w="2406" w:type="dxa"/>
            <w:noWrap/>
            <w:hideMark/>
          </w:tcPr>
          <w:p w14:paraId="72A6A750"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3</w:t>
            </w:r>
          </w:p>
        </w:tc>
      </w:tr>
      <w:tr w:rsidR="000A45BC" w:rsidRPr="000A45BC" w14:paraId="1A37CDD6"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F58D066" w14:textId="77777777" w:rsidR="000A45BC" w:rsidRPr="000A45BC" w:rsidRDefault="000A45BC" w:rsidP="000A45BC">
            <w:pPr>
              <w:spacing w:line="240" w:lineRule="auto"/>
              <w:rPr>
                <w:b w:val="0"/>
                <w:bCs w:val="0"/>
              </w:rPr>
            </w:pPr>
            <w:r w:rsidRPr="000A45BC">
              <w:rPr>
                <w:b w:val="0"/>
                <w:bCs w:val="0"/>
              </w:rPr>
              <w:t>B207</w:t>
            </w:r>
          </w:p>
        </w:tc>
        <w:tc>
          <w:tcPr>
            <w:tcW w:w="2405" w:type="dxa"/>
            <w:noWrap/>
            <w:hideMark/>
          </w:tcPr>
          <w:p w14:paraId="1D3FB73E"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24</w:t>
            </w:r>
          </w:p>
        </w:tc>
        <w:tc>
          <w:tcPr>
            <w:tcW w:w="2406" w:type="dxa"/>
            <w:noWrap/>
            <w:hideMark/>
          </w:tcPr>
          <w:p w14:paraId="3065855D"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12</w:t>
            </w:r>
          </w:p>
        </w:tc>
        <w:tc>
          <w:tcPr>
            <w:tcW w:w="2406" w:type="dxa"/>
            <w:noWrap/>
            <w:hideMark/>
          </w:tcPr>
          <w:p w14:paraId="41BA1155"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3</w:t>
            </w:r>
          </w:p>
        </w:tc>
      </w:tr>
      <w:tr w:rsidR="000A45BC" w:rsidRPr="000A45BC" w14:paraId="03B48EB9"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9E04A0E" w14:textId="77777777" w:rsidR="000A45BC" w:rsidRPr="000A45BC" w:rsidRDefault="000A45BC" w:rsidP="000A45BC">
            <w:pPr>
              <w:spacing w:line="240" w:lineRule="auto"/>
              <w:rPr>
                <w:b w:val="0"/>
                <w:bCs w:val="0"/>
              </w:rPr>
            </w:pPr>
            <w:r w:rsidRPr="000A45BC">
              <w:rPr>
                <w:b w:val="0"/>
                <w:bCs w:val="0"/>
              </w:rPr>
              <w:t>B208</w:t>
            </w:r>
          </w:p>
        </w:tc>
        <w:tc>
          <w:tcPr>
            <w:tcW w:w="2405" w:type="dxa"/>
            <w:noWrap/>
            <w:hideMark/>
          </w:tcPr>
          <w:p w14:paraId="5C85E795"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11</w:t>
            </w:r>
          </w:p>
        </w:tc>
        <w:tc>
          <w:tcPr>
            <w:tcW w:w="2406" w:type="dxa"/>
            <w:noWrap/>
            <w:hideMark/>
          </w:tcPr>
          <w:p w14:paraId="18121992"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5</w:t>
            </w:r>
          </w:p>
        </w:tc>
        <w:tc>
          <w:tcPr>
            <w:tcW w:w="2406" w:type="dxa"/>
            <w:noWrap/>
            <w:hideMark/>
          </w:tcPr>
          <w:p w14:paraId="096BB2BC"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w:t>
            </w:r>
          </w:p>
        </w:tc>
      </w:tr>
      <w:tr w:rsidR="000A45BC" w:rsidRPr="000A45BC" w14:paraId="759E2922"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0D3FA11" w14:textId="77777777" w:rsidR="000A45BC" w:rsidRPr="000A45BC" w:rsidRDefault="000A45BC" w:rsidP="000A45BC">
            <w:pPr>
              <w:spacing w:line="240" w:lineRule="auto"/>
              <w:rPr>
                <w:b w:val="0"/>
                <w:bCs w:val="0"/>
              </w:rPr>
            </w:pPr>
            <w:r w:rsidRPr="000A45BC">
              <w:rPr>
                <w:b w:val="0"/>
                <w:bCs w:val="0"/>
              </w:rPr>
              <w:t>B293</w:t>
            </w:r>
          </w:p>
        </w:tc>
        <w:tc>
          <w:tcPr>
            <w:tcW w:w="2405" w:type="dxa"/>
            <w:noWrap/>
            <w:hideMark/>
          </w:tcPr>
          <w:p w14:paraId="1F2D341F"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5</w:t>
            </w:r>
          </w:p>
        </w:tc>
        <w:tc>
          <w:tcPr>
            <w:tcW w:w="2406" w:type="dxa"/>
            <w:noWrap/>
            <w:hideMark/>
          </w:tcPr>
          <w:p w14:paraId="243549DA"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3</w:t>
            </w:r>
          </w:p>
        </w:tc>
        <w:tc>
          <w:tcPr>
            <w:tcW w:w="2406" w:type="dxa"/>
            <w:noWrap/>
            <w:hideMark/>
          </w:tcPr>
          <w:p w14:paraId="2B5EF9B4"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w:t>
            </w:r>
          </w:p>
        </w:tc>
      </w:tr>
      <w:tr w:rsidR="000A45BC" w:rsidRPr="000A45BC" w14:paraId="369001A8"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F9CE6C6" w14:textId="77777777" w:rsidR="000A45BC" w:rsidRPr="000A45BC" w:rsidRDefault="000A45BC" w:rsidP="000A45BC">
            <w:pPr>
              <w:spacing w:line="240" w:lineRule="auto"/>
              <w:rPr>
                <w:b w:val="0"/>
                <w:bCs w:val="0"/>
              </w:rPr>
            </w:pPr>
            <w:r w:rsidRPr="000A45BC">
              <w:rPr>
                <w:b w:val="0"/>
                <w:bCs w:val="0"/>
              </w:rPr>
              <w:t>BXY207</w:t>
            </w:r>
          </w:p>
        </w:tc>
        <w:tc>
          <w:tcPr>
            <w:tcW w:w="2405" w:type="dxa"/>
            <w:noWrap/>
            <w:hideMark/>
          </w:tcPr>
          <w:p w14:paraId="514E29A6"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14</w:t>
            </w:r>
          </w:p>
        </w:tc>
        <w:tc>
          <w:tcPr>
            <w:tcW w:w="2406" w:type="dxa"/>
            <w:noWrap/>
            <w:hideMark/>
          </w:tcPr>
          <w:p w14:paraId="3EA0987A"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9</w:t>
            </w:r>
          </w:p>
        </w:tc>
        <w:tc>
          <w:tcPr>
            <w:tcW w:w="2406" w:type="dxa"/>
            <w:noWrap/>
            <w:hideMark/>
          </w:tcPr>
          <w:p w14:paraId="32064BA0"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0</w:t>
            </w:r>
          </w:p>
        </w:tc>
      </w:tr>
      <w:tr w:rsidR="000A45BC" w:rsidRPr="000A45BC" w14:paraId="75469F49"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D9C5D47" w14:textId="77777777" w:rsidR="000A45BC" w:rsidRPr="000A45BC" w:rsidRDefault="000A45BC" w:rsidP="000A45BC">
            <w:pPr>
              <w:spacing w:line="240" w:lineRule="auto"/>
              <w:rPr>
                <w:b w:val="0"/>
                <w:bCs w:val="0"/>
              </w:rPr>
            </w:pPr>
            <w:r w:rsidRPr="000A45BC">
              <w:rPr>
                <w:b w:val="0"/>
                <w:bCs w:val="0"/>
              </w:rPr>
              <w:t>B302</w:t>
            </w:r>
          </w:p>
        </w:tc>
        <w:tc>
          <w:tcPr>
            <w:tcW w:w="2405" w:type="dxa"/>
            <w:noWrap/>
            <w:hideMark/>
          </w:tcPr>
          <w:p w14:paraId="02B33F11"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18</w:t>
            </w:r>
          </w:p>
        </w:tc>
        <w:tc>
          <w:tcPr>
            <w:tcW w:w="2406" w:type="dxa"/>
            <w:noWrap/>
            <w:hideMark/>
          </w:tcPr>
          <w:p w14:paraId="31873396"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9</w:t>
            </w:r>
          </w:p>
        </w:tc>
        <w:tc>
          <w:tcPr>
            <w:tcW w:w="2406" w:type="dxa"/>
            <w:noWrap/>
            <w:hideMark/>
          </w:tcPr>
          <w:p w14:paraId="2AD2D51E"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20</w:t>
            </w:r>
          </w:p>
        </w:tc>
      </w:tr>
      <w:tr w:rsidR="000A45BC" w:rsidRPr="000A45BC" w14:paraId="49FCC335"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159A6FC" w14:textId="77777777" w:rsidR="000A45BC" w:rsidRPr="000A45BC" w:rsidRDefault="000A45BC" w:rsidP="000A45BC">
            <w:pPr>
              <w:spacing w:line="240" w:lineRule="auto"/>
              <w:rPr>
                <w:b w:val="0"/>
                <w:bCs w:val="0"/>
              </w:rPr>
            </w:pPr>
            <w:r w:rsidRPr="000A45BC">
              <w:rPr>
                <w:b w:val="0"/>
                <w:bCs w:val="0"/>
              </w:rPr>
              <w:t>B327</w:t>
            </w:r>
          </w:p>
        </w:tc>
        <w:tc>
          <w:tcPr>
            <w:tcW w:w="2405" w:type="dxa"/>
            <w:noWrap/>
            <w:hideMark/>
          </w:tcPr>
          <w:p w14:paraId="5767E7F0"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26</w:t>
            </w:r>
          </w:p>
        </w:tc>
        <w:tc>
          <w:tcPr>
            <w:tcW w:w="2406" w:type="dxa"/>
            <w:noWrap/>
            <w:hideMark/>
          </w:tcPr>
          <w:p w14:paraId="4839CC96"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12</w:t>
            </w:r>
          </w:p>
        </w:tc>
        <w:tc>
          <w:tcPr>
            <w:tcW w:w="2406" w:type="dxa"/>
            <w:noWrap/>
            <w:hideMark/>
          </w:tcPr>
          <w:p w14:paraId="6C6A6DA2"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5</w:t>
            </w:r>
          </w:p>
        </w:tc>
      </w:tr>
      <w:tr w:rsidR="000A45BC" w:rsidRPr="000A45BC" w14:paraId="15B485F1"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0D99CB4" w14:textId="77777777" w:rsidR="000A45BC" w:rsidRPr="000A45BC" w:rsidRDefault="000A45BC" w:rsidP="000A45BC">
            <w:pPr>
              <w:spacing w:line="240" w:lineRule="auto"/>
              <w:rPr>
                <w:b w:val="0"/>
                <w:bCs w:val="0"/>
              </w:rPr>
            </w:pPr>
            <w:r w:rsidRPr="000A45BC">
              <w:rPr>
                <w:b w:val="0"/>
                <w:bCs w:val="0"/>
              </w:rPr>
              <w:t>B329</w:t>
            </w:r>
          </w:p>
        </w:tc>
        <w:tc>
          <w:tcPr>
            <w:tcW w:w="2405" w:type="dxa"/>
            <w:noWrap/>
            <w:hideMark/>
          </w:tcPr>
          <w:p w14:paraId="375D4DB4"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17</w:t>
            </w:r>
          </w:p>
        </w:tc>
        <w:tc>
          <w:tcPr>
            <w:tcW w:w="2406" w:type="dxa"/>
            <w:noWrap/>
            <w:hideMark/>
          </w:tcPr>
          <w:p w14:paraId="117AC198"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11</w:t>
            </w:r>
          </w:p>
        </w:tc>
        <w:tc>
          <w:tcPr>
            <w:tcW w:w="2406" w:type="dxa"/>
            <w:noWrap/>
            <w:hideMark/>
          </w:tcPr>
          <w:p w14:paraId="2D61A2EF"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w:t>
            </w:r>
          </w:p>
        </w:tc>
      </w:tr>
      <w:tr w:rsidR="000A45BC" w:rsidRPr="000A45BC" w14:paraId="2B3E0FCC"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9831D3B" w14:textId="77777777" w:rsidR="000A45BC" w:rsidRPr="000A45BC" w:rsidRDefault="000A45BC" w:rsidP="000A45BC">
            <w:pPr>
              <w:spacing w:line="240" w:lineRule="auto"/>
              <w:rPr>
                <w:b w:val="0"/>
                <w:bCs w:val="0"/>
              </w:rPr>
            </w:pPr>
            <w:r w:rsidRPr="000A45BC">
              <w:rPr>
                <w:b w:val="0"/>
                <w:bCs w:val="0"/>
              </w:rPr>
              <w:lastRenderedPageBreak/>
              <w:t>B391</w:t>
            </w:r>
          </w:p>
        </w:tc>
        <w:tc>
          <w:tcPr>
            <w:tcW w:w="2405" w:type="dxa"/>
            <w:noWrap/>
            <w:hideMark/>
          </w:tcPr>
          <w:p w14:paraId="4605407E"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14</w:t>
            </w:r>
          </w:p>
        </w:tc>
        <w:tc>
          <w:tcPr>
            <w:tcW w:w="2406" w:type="dxa"/>
            <w:noWrap/>
            <w:hideMark/>
          </w:tcPr>
          <w:p w14:paraId="5287F65E"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6</w:t>
            </w:r>
          </w:p>
        </w:tc>
        <w:tc>
          <w:tcPr>
            <w:tcW w:w="2406" w:type="dxa"/>
            <w:noWrap/>
            <w:hideMark/>
          </w:tcPr>
          <w:p w14:paraId="450350C3"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2</w:t>
            </w:r>
          </w:p>
        </w:tc>
      </w:tr>
      <w:tr w:rsidR="000A45BC" w:rsidRPr="000A45BC" w14:paraId="02F3FBAC"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6F0DF7A" w14:textId="77777777" w:rsidR="000A45BC" w:rsidRPr="000A45BC" w:rsidRDefault="000A45BC" w:rsidP="000A45BC">
            <w:pPr>
              <w:spacing w:line="240" w:lineRule="auto"/>
              <w:rPr>
                <w:b w:val="0"/>
                <w:bCs w:val="0"/>
              </w:rPr>
            </w:pPr>
            <w:r w:rsidRPr="000A45BC">
              <w:rPr>
                <w:b w:val="0"/>
                <w:bCs w:val="0"/>
              </w:rPr>
              <w:t>BXY302</w:t>
            </w:r>
          </w:p>
        </w:tc>
        <w:tc>
          <w:tcPr>
            <w:tcW w:w="2405" w:type="dxa"/>
            <w:noWrap/>
            <w:hideMark/>
          </w:tcPr>
          <w:p w14:paraId="61BA010B"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13</w:t>
            </w:r>
          </w:p>
        </w:tc>
        <w:tc>
          <w:tcPr>
            <w:tcW w:w="2406" w:type="dxa"/>
            <w:noWrap/>
            <w:hideMark/>
          </w:tcPr>
          <w:p w14:paraId="37C6E5E7"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5</w:t>
            </w:r>
          </w:p>
        </w:tc>
        <w:tc>
          <w:tcPr>
            <w:tcW w:w="2406" w:type="dxa"/>
            <w:noWrap/>
            <w:hideMark/>
          </w:tcPr>
          <w:p w14:paraId="646E9FC4"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w:t>
            </w:r>
          </w:p>
        </w:tc>
      </w:tr>
    </w:tbl>
    <w:p w14:paraId="4B21649C" w14:textId="77777777" w:rsidR="00596191" w:rsidRDefault="00596191" w:rsidP="00596191">
      <w:bookmarkStart w:id="13" w:name="_FBL_Graduate_Business"/>
      <w:bookmarkEnd w:id="13"/>
    </w:p>
    <w:p w14:paraId="373B3404" w14:textId="77777777" w:rsidR="00596191" w:rsidRDefault="00596191" w:rsidP="00596191"/>
    <w:p w14:paraId="4E0C1CFC" w14:textId="77777777" w:rsidR="00596191" w:rsidRDefault="00596191" w:rsidP="00596191"/>
    <w:p w14:paraId="560B3CC1" w14:textId="77777777" w:rsidR="00596191" w:rsidRDefault="00596191" w:rsidP="00596191"/>
    <w:p w14:paraId="4A164DB0" w14:textId="77777777" w:rsidR="00596191" w:rsidRDefault="00596191" w:rsidP="00596191"/>
    <w:p w14:paraId="5F83D63D" w14:textId="77777777" w:rsidR="00596191" w:rsidRDefault="00596191" w:rsidP="00596191"/>
    <w:p w14:paraId="3835A483" w14:textId="77777777" w:rsidR="00596191" w:rsidRDefault="00596191" w:rsidP="00596191"/>
    <w:p w14:paraId="5D896139" w14:textId="77777777" w:rsidR="00596191" w:rsidRDefault="00596191" w:rsidP="00596191"/>
    <w:p w14:paraId="5B954564" w14:textId="77777777" w:rsidR="00596191" w:rsidRDefault="00596191" w:rsidP="00596191"/>
    <w:p w14:paraId="30488991" w14:textId="77777777" w:rsidR="00596191" w:rsidRDefault="00596191" w:rsidP="00596191"/>
    <w:p w14:paraId="42C45107" w14:textId="77777777" w:rsidR="00596191" w:rsidRDefault="00596191" w:rsidP="00596191"/>
    <w:p w14:paraId="47B8C53E" w14:textId="77777777" w:rsidR="00596191" w:rsidRDefault="00596191" w:rsidP="00596191"/>
    <w:p w14:paraId="704C4D7A" w14:textId="77777777" w:rsidR="00596191" w:rsidRDefault="00596191" w:rsidP="00596191"/>
    <w:p w14:paraId="0E56FEC6" w14:textId="77777777" w:rsidR="00596191" w:rsidRDefault="00596191" w:rsidP="00596191"/>
    <w:p w14:paraId="432BE468" w14:textId="77777777" w:rsidR="00596191" w:rsidRDefault="00596191" w:rsidP="00596191"/>
    <w:p w14:paraId="6FAE460F" w14:textId="77777777" w:rsidR="00596191" w:rsidRDefault="00596191" w:rsidP="00596191"/>
    <w:p w14:paraId="431FF8EF" w14:textId="77777777" w:rsidR="00596191" w:rsidRDefault="00596191" w:rsidP="00596191"/>
    <w:p w14:paraId="0BEB5DCE" w14:textId="77777777" w:rsidR="00596191" w:rsidRDefault="00596191" w:rsidP="00596191"/>
    <w:p w14:paraId="7EE56797" w14:textId="46DDEEDD" w:rsidR="009F5C1A" w:rsidRDefault="009F5C1A" w:rsidP="009F5C1A">
      <w:pPr>
        <w:pStyle w:val="Heading2"/>
      </w:pPr>
      <w:bookmarkStart w:id="14" w:name="_Toc185516066"/>
      <w:r>
        <w:lastRenderedPageBreak/>
        <w:t xml:space="preserve">FBL </w:t>
      </w:r>
      <w:r w:rsidR="000A45BC">
        <w:t>Postg</w:t>
      </w:r>
      <w:r>
        <w:t>raduate Business</w:t>
      </w:r>
      <w:bookmarkEnd w:id="14"/>
    </w:p>
    <w:p w14:paraId="173850A4" w14:textId="31220EFE" w:rsidR="001571BB" w:rsidRPr="001571BB" w:rsidRDefault="001571BB" w:rsidP="001571BB">
      <w:pPr>
        <w:pStyle w:val="Heading3"/>
      </w:pPr>
      <w:bookmarkStart w:id="15" w:name="_Toc185516067"/>
      <w:r>
        <w:t>Presentations E and K</w:t>
      </w:r>
      <w:bookmarkEnd w:id="15"/>
    </w:p>
    <w:p w14:paraId="3D579443" w14:textId="69360181" w:rsidR="00CC6CA9" w:rsidRDefault="001571BB" w:rsidP="00CC6CA9">
      <w:r w:rsidRPr="001571BB">
        <w:drawing>
          <wp:inline distT="0" distB="0" distL="0" distR="0" wp14:anchorId="57E490CC" wp14:editId="58F2D3CD">
            <wp:extent cx="6116320" cy="4312693"/>
            <wp:effectExtent l="0" t="0" r="17780" b="12065"/>
            <wp:docPr id="2015991629" name="Chart 1" descr="A clustered column chart showcasing the average number of Library resources accessed per student against the result obtained for 2023E and 2023K modules. For associated data table, email library-services@open.ac.uk">
              <a:extLst xmlns:a="http://schemas.openxmlformats.org/drawingml/2006/main">
                <a:ext uri="{FF2B5EF4-FFF2-40B4-BE49-F238E27FC236}">
                  <a16:creationId xmlns:a16="http://schemas.microsoft.com/office/drawing/2014/main" id="{7AD78A53-CE05-458B-862F-4D9E3B4FE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bl>
      <w:tblPr>
        <w:tblStyle w:val="ListTable3"/>
        <w:tblW w:w="0" w:type="auto"/>
        <w:tblLook w:val="04A0" w:firstRow="1" w:lastRow="0" w:firstColumn="1" w:lastColumn="0" w:noHBand="0" w:noVBand="1"/>
      </w:tblPr>
      <w:tblGrid>
        <w:gridCol w:w="2405"/>
        <w:gridCol w:w="2405"/>
        <w:gridCol w:w="2406"/>
        <w:gridCol w:w="2406"/>
      </w:tblGrid>
      <w:tr w:rsidR="000A45BC" w:rsidRPr="000A45BC" w14:paraId="78CBD3EF" w14:textId="77777777" w:rsidTr="000A45BC">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2405" w:type="dxa"/>
            <w:noWrap/>
            <w:hideMark/>
          </w:tcPr>
          <w:p w14:paraId="5B72F531" w14:textId="77777777" w:rsidR="000A45BC" w:rsidRPr="000A45BC" w:rsidRDefault="000A45BC" w:rsidP="000A45BC">
            <w:pPr>
              <w:spacing w:line="240" w:lineRule="auto"/>
              <w:rPr>
                <w:b w:val="0"/>
                <w:bCs w:val="0"/>
              </w:rPr>
            </w:pPr>
            <w:r w:rsidRPr="000A45BC">
              <w:rPr>
                <w:b w:val="0"/>
                <w:bCs w:val="0"/>
              </w:rPr>
              <w:t>B810</w:t>
            </w:r>
          </w:p>
        </w:tc>
        <w:tc>
          <w:tcPr>
            <w:tcW w:w="2405" w:type="dxa"/>
            <w:noWrap/>
            <w:hideMark/>
          </w:tcPr>
          <w:p w14:paraId="643530D7" w14:textId="77777777" w:rsidR="000A45BC" w:rsidRPr="000A45BC" w:rsidRDefault="000A45BC" w:rsidP="000A45BC">
            <w:pPr>
              <w:spacing w:line="240" w:lineRule="auto"/>
              <w:jc w:val="right"/>
              <w:cnfStyle w:val="100000000000" w:firstRow="1" w:lastRow="0" w:firstColumn="0" w:lastColumn="0" w:oddVBand="0" w:evenVBand="0" w:oddHBand="0" w:evenHBand="0" w:firstRowFirstColumn="0" w:firstRowLastColumn="0" w:lastRowFirstColumn="0" w:lastRowLastColumn="0"/>
              <w:rPr>
                <w:b w:val="0"/>
                <w:bCs w:val="0"/>
              </w:rPr>
            </w:pPr>
            <w:r w:rsidRPr="000A45BC">
              <w:rPr>
                <w:b w:val="0"/>
                <w:bCs w:val="0"/>
              </w:rPr>
              <w:t>72</w:t>
            </w:r>
          </w:p>
        </w:tc>
        <w:tc>
          <w:tcPr>
            <w:tcW w:w="2406" w:type="dxa"/>
            <w:noWrap/>
            <w:hideMark/>
          </w:tcPr>
          <w:p w14:paraId="679F925A" w14:textId="77777777" w:rsidR="000A45BC" w:rsidRPr="000A45BC" w:rsidRDefault="000A45BC" w:rsidP="000A45BC">
            <w:pPr>
              <w:spacing w:line="240" w:lineRule="auto"/>
              <w:jc w:val="right"/>
              <w:cnfStyle w:val="100000000000" w:firstRow="1" w:lastRow="0" w:firstColumn="0" w:lastColumn="0" w:oddVBand="0" w:evenVBand="0" w:oddHBand="0" w:evenHBand="0" w:firstRowFirstColumn="0" w:firstRowLastColumn="0" w:lastRowFirstColumn="0" w:lastRowLastColumn="0"/>
              <w:rPr>
                <w:b w:val="0"/>
                <w:bCs w:val="0"/>
              </w:rPr>
            </w:pPr>
            <w:r w:rsidRPr="000A45BC">
              <w:rPr>
                <w:b w:val="0"/>
                <w:bCs w:val="0"/>
              </w:rPr>
              <w:t>61</w:t>
            </w:r>
          </w:p>
        </w:tc>
        <w:tc>
          <w:tcPr>
            <w:tcW w:w="2406" w:type="dxa"/>
            <w:noWrap/>
            <w:hideMark/>
          </w:tcPr>
          <w:p w14:paraId="6FBE7643" w14:textId="77777777" w:rsidR="000A45BC" w:rsidRPr="000A45BC" w:rsidRDefault="000A45BC" w:rsidP="000A45BC">
            <w:pPr>
              <w:spacing w:line="240" w:lineRule="auto"/>
              <w:jc w:val="right"/>
              <w:cnfStyle w:val="100000000000" w:firstRow="1" w:lastRow="0" w:firstColumn="0" w:lastColumn="0" w:oddVBand="0" w:evenVBand="0" w:oddHBand="0" w:evenHBand="0" w:firstRowFirstColumn="0" w:firstRowLastColumn="0" w:lastRowFirstColumn="0" w:lastRowLastColumn="0"/>
              <w:rPr>
                <w:b w:val="0"/>
                <w:bCs w:val="0"/>
              </w:rPr>
            </w:pPr>
            <w:r w:rsidRPr="000A45BC">
              <w:rPr>
                <w:b w:val="0"/>
                <w:bCs w:val="0"/>
              </w:rPr>
              <w:t>26</w:t>
            </w:r>
          </w:p>
        </w:tc>
      </w:tr>
      <w:tr w:rsidR="000A45BC" w:rsidRPr="000A45BC" w14:paraId="07DA825D"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E8E71BC" w14:textId="77777777" w:rsidR="000A45BC" w:rsidRPr="000A45BC" w:rsidRDefault="000A45BC" w:rsidP="000A45BC">
            <w:pPr>
              <w:spacing w:line="240" w:lineRule="auto"/>
              <w:rPr>
                <w:b w:val="0"/>
                <w:bCs w:val="0"/>
              </w:rPr>
            </w:pPr>
            <w:r w:rsidRPr="000A45BC">
              <w:rPr>
                <w:b w:val="0"/>
                <w:bCs w:val="0"/>
              </w:rPr>
              <w:t>B811</w:t>
            </w:r>
          </w:p>
        </w:tc>
        <w:tc>
          <w:tcPr>
            <w:tcW w:w="2405" w:type="dxa"/>
            <w:noWrap/>
            <w:hideMark/>
          </w:tcPr>
          <w:p w14:paraId="79AE0126"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68</w:t>
            </w:r>
          </w:p>
        </w:tc>
        <w:tc>
          <w:tcPr>
            <w:tcW w:w="2406" w:type="dxa"/>
            <w:noWrap/>
            <w:hideMark/>
          </w:tcPr>
          <w:p w14:paraId="236F166D"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38</w:t>
            </w:r>
          </w:p>
        </w:tc>
        <w:tc>
          <w:tcPr>
            <w:tcW w:w="2406" w:type="dxa"/>
            <w:noWrap/>
            <w:hideMark/>
          </w:tcPr>
          <w:p w14:paraId="77BC24BE"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82</w:t>
            </w:r>
          </w:p>
        </w:tc>
      </w:tr>
      <w:tr w:rsidR="000A45BC" w:rsidRPr="000A45BC" w14:paraId="65291501"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4C7EEA4" w14:textId="77777777" w:rsidR="000A45BC" w:rsidRPr="000A45BC" w:rsidRDefault="000A45BC" w:rsidP="000A45BC">
            <w:pPr>
              <w:spacing w:line="240" w:lineRule="auto"/>
              <w:rPr>
                <w:b w:val="0"/>
                <w:bCs w:val="0"/>
              </w:rPr>
            </w:pPr>
            <w:r w:rsidRPr="000A45BC">
              <w:rPr>
                <w:b w:val="0"/>
                <w:bCs w:val="0"/>
              </w:rPr>
              <w:t>B812</w:t>
            </w:r>
          </w:p>
        </w:tc>
        <w:tc>
          <w:tcPr>
            <w:tcW w:w="2405" w:type="dxa"/>
            <w:noWrap/>
            <w:hideMark/>
          </w:tcPr>
          <w:p w14:paraId="651B0702"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31</w:t>
            </w:r>
          </w:p>
        </w:tc>
        <w:tc>
          <w:tcPr>
            <w:tcW w:w="2406" w:type="dxa"/>
            <w:noWrap/>
            <w:hideMark/>
          </w:tcPr>
          <w:p w14:paraId="58E8B41D"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31</w:t>
            </w:r>
          </w:p>
        </w:tc>
        <w:tc>
          <w:tcPr>
            <w:tcW w:w="2406" w:type="dxa"/>
            <w:noWrap/>
            <w:hideMark/>
          </w:tcPr>
          <w:p w14:paraId="725294F3"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0</w:t>
            </w:r>
          </w:p>
        </w:tc>
      </w:tr>
      <w:tr w:rsidR="000A45BC" w:rsidRPr="000A45BC" w14:paraId="50951FD6"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417A266" w14:textId="77777777" w:rsidR="000A45BC" w:rsidRPr="000A45BC" w:rsidRDefault="000A45BC" w:rsidP="000A45BC">
            <w:pPr>
              <w:spacing w:line="240" w:lineRule="auto"/>
              <w:rPr>
                <w:b w:val="0"/>
                <w:bCs w:val="0"/>
              </w:rPr>
            </w:pPr>
            <w:r w:rsidRPr="000A45BC">
              <w:rPr>
                <w:b w:val="0"/>
                <w:bCs w:val="0"/>
              </w:rPr>
              <w:t>B815</w:t>
            </w:r>
          </w:p>
        </w:tc>
        <w:tc>
          <w:tcPr>
            <w:tcW w:w="2405" w:type="dxa"/>
            <w:noWrap/>
            <w:hideMark/>
          </w:tcPr>
          <w:p w14:paraId="49BE177E"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35</w:t>
            </w:r>
          </w:p>
        </w:tc>
        <w:tc>
          <w:tcPr>
            <w:tcW w:w="2406" w:type="dxa"/>
            <w:noWrap/>
            <w:hideMark/>
          </w:tcPr>
          <w:p w14:paraId="1C98211B"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12</w:t>
            </w:r>
          </w:p>
        </w:tc>
        <w:tc>
          <w:tcPr>
            <w:tcW w:w="2406" w:type="dxa"/>
            <w:noWrap/>
            <w:hideMark/>
          </w:tcPr>
          <w:p w14:paraId="133AC49B"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17</w:t>
            </w:r>
          </w:p>
        </w:tc>
      </w:tr>
      <w:tr w:rsidR="000A45BC" w:rsidRPr="000A45BC" w14:paraId="21770C85"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3F3310F" w14:textId="77777777" w:rsidR="000A45BC" w:rsidRPr="000A45BC" w:rsidRDefault="000A45BC" w:rsidP="000A45BC">
            <w:pPr>
              <w:spacing w:line="240" w:lineRule="auto"/>
              <w:rPr>
                <w:b w:val="0"/>
                <w:bCs w:val="0"/>
              </w:rPr>
            </w:pPr>
            <w:r w:rsidRPr="000A45BC">
              <w:rPr>
                <w:b w:val="0"/>
                <w:bCs w:val="0"/>
              </w:rPr>
              <w:t>B816</w:t>
            </w:r>
          </w:p>
        </w:tc>
        <w:tc>
          <w:tcPr>
            <w:tcW w:w="2405" w:type="dxa"/>
            <w:noWrap/>
            <w:hideMark/>
          </w:tcPr>
          <w:p w14:paraId="23ADB789"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79</w:t>
            </w:r>
          </w:p>
        </w:tc>
        <w:tc>
          <w:tcPr>
            <w:tcW w:w="2406" w:type="dxa"/>
            <w:noWrap/>
            <w:hideMark/>
          </w:tcPr>
          <w:p w14:paraId="5A66C741"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37</w:t>
            </w:r>
          </w:p>
        </w:tc>
        <w:tc>
          <w:tcPr>
            <w:tcW w:w="2406" w:type="dxa"/>
            <w:noWrap/>
            <w:hideMark/>
          </w:tcPr>
          <w:p w14:paraId="33F6E334"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20</w:t>
            </w:r>
          </w:p>
        </w:tc>
      </w:tr>
      <w:tr w:rsidR="000A45BC" w:rsidRPr="000A45BC" w14:paraId="18909AC6"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F2820DB" w14:textId="77777777" w:rsidR="000A45BC" w:rsidRPr="000A45BC" w:rsidRDefault="000A45BC" w:rsidP="000A45BC">
            <w:pPr>
              <w:spacing w:line="240" w:lineRule="auto"/>
              <w:rPr>
                <w:b w:val="0"/>
                <w:bCs w:val="0"/>
              </w:rPr>
            </w:pPr>
            <w:r w:rsidRPr="000A45BC">
              <w:rPr>
                <w:b w:val="0"/>
                <w:bCs w:val="0"/>
              </w:rPr>
              <w:t>B817</w:t>
            </w:r>
          </w:p>
        </w:tc>
        <w:tc>
          <w:tcPr>
            <w:tcW w:w="2405" w:type="dxa"/>
            <w:noWrap/>
            <w:hideMark/>
          </w:tcPr>
          <w:p w14:paraId="718169E4"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63</w:t>
            </w:r>
          </w:p>
        </w:tc>
        <w:tc>
          <w:tcPr>
            <w:tcW w:w="2406" w:type="dxa"/>
            <w:noWrap/>
            <w:hideMark/>
          </w:tcPr>
          <w:p w14:paraId="0CC8453F"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18</w:t>
            </w:r>
          </w:p>
        </w:tc>
        <w:tc>
          <w:tcPr>
            <w:tcW w:w="2406" w:type="dxa"/>
            <w:noWrap/>
            <w:hideMark/>
          </w:tcPr>
          <w:p w14:paraId="7A152746"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6</w:t>
            </w:r>
          </w:p>
        </w:tc>
      </w:tr>
      <w:tr w:rsidR="000A45BC" w:rsidRPr="000A45BC" w14:paraId="2F2333CF"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E8E5898" w14:textId="77777777" w:rsidR="000A45BC" w:rsidRPr="000A45BC" w:rsidRDefault="000A45BC" w:rsidP="000A45BC">
            <w:pPr>
              <w:spacing w:line="240" w:lineRule="auto"/>
              <w:rPr>
                <w:b w:val="0"/>
                <w:bCs w:val="0"/>
              </w:rPr>
            </w:pPr>
            <w:r w:rsidRPr="000A45BC">
              <w:rPr>
                <w:b w:val="0"/>
                <w:bCs w:val="0"/>
              </w:rPr>
              <w:t>B861</w:t>
            </w:r>
          </w:p>
        </w:tc>
        <w:tc>
          <w:tcPr>
            <w:tcW w:w="2405" w:type="dxa"/>
            <w:noWrap/>
            <w:hideMark/>
          </w:tcPr>
          <w:p w14:paraId="35E9C80A"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41</w:t>
            </w:r>
          </w:p>
        </w:tc>
        <w:tc>
          <w:tcPr>
            <w:tcW w:w="2406" w:type="dxa"/>
            <w:noWrap/>
            <w:hideMark/>
          </w:tcPr>
          <w:p w14:paraId="64ABF52F"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19</w:t>
            </w:r>
          </w:p>
        </w:tc>
        <w:tc>
          <w:tcPr>
            <w:tcW w:w="2406" w:type="dxa"/>
            <w:noWrap/>
            <w:hideMark/>
          </w:tcPr>
          <w:p w14:paraId="33E9E5D7"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0</w:t>
            </w:r>
          </w:p>
        </w:tc>
      </w:tr>
      <w:tr w:rsidR="000A45BC" w:rsidRPr="000A45BC" w14:paraId="263C45D6"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48769B5" w14:textId="77777777" w:rsidR="000A45BC" w:rsidRPr="000A45BC" w:rsidRDefault="000A45BC" w:rsidP="000A45BC">
            <w:pPr>
              <w:spacing w:line="240" w:lineRule="auto"/>
              <w:rPr>
                <w:b w:val="0"/>
                <w:bCs w:val="0"/>
              </w:rPr>
            </w:pPr>
            <w:r w:rsidRPr="000A45BC">
              <w:rPr>
                <w:b w:val="0"/>
                <w:bCs w:val="0"/>
              </w:rPr>
              <w:t>B862</w:t>
            </w:r>
          </w:p>
        </w:tc>
        <w:tc>
          <w:tcPr>
            <w:tcW w:w="2405" w:type="dxa"/>
            <w:noWrap/>
            <w:hideMark/>
          </w:tcPr>
          <w:p w14:paraId="09EF38F9"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11</w:t>
            </w:r>
          </w:p>
        </w:tc>
        <w:tc>
          <w:tcPr>
            <w:tcW w:w="2406" w:type="dxa"/>
            <w:noWrap/>
            <w:hideMark/>
          </w:tcPr>
          <w:p w14:paraId="39695172"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28</w:t>
            </w:r>
          </w:p>
        </w:tc>
        <w:tc>
          <w:tcPr>
            <w:tcW w:w="2406" w:type="dxa"/>
            <w:noWrap/>
            <w:hideMark/>
          </w:tcPr>
          <w:p w14:paraId="1866439B"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0</w:t>
            </w:r>
          </w:p>
        </w:tc>
      </w:tr>
      <w:tr w:rsidR="000A45BC" w:rsidRPr="000A45BC" w14:paraId="332751D2"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14FE2E1" w14:textId="77777777" w:rsidR="000A45BC" w:rsidRPr="000A45BC" w:rsidRDefault="000A45BC" w:rsidP="000A45BC">
            <w:pPr>
              <w:spacing w:line="240" w:lineRule="auto"/>
              <w:rPr>
                <w:b w:val="0"/>
                <w:bCs w:val="0"/>
              </w:rPr>
            </w:pPr>
            <w:r w:rsidRPr="000A45BC">
              <w:rPr>
                <w:b w:val="0"/>
                <w:bCs w:val="0"/>
              </w:rPr>
              <w:lastRenderedPageBreak/>
              <w:t>B867</w:t>
            </w:r>
          </w:p>
        </w:tc>
        <w:tc>
          <w:tcPr>
            <w:tcW w:w="2405" w:type="dxa"/>
            <w:noWrap/>
            <w:hideMark/>
          </w:tcPr>
          <w:p w14:paraId="20BFBE29"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17</w:t>
            </w:r>
          </w:p>
        </w:tc>
        <w:tc>
          <w:tcPr>
            <w:tcW w:w="2406" w:type="dxa"/>
            <w:noWrap/>
            <w:hideMark/>
          </w:tcPr>
          <w:p w14:paraId="76EEFE70"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21</w:t>
            </w:r>
          </w:p>
        </w:tc>
        <w:tc>
          <w:tcPr>
            <w:tcW w:w="2406" w:type="dxa"/>
            <w:noWrap/>
            <w:hideMark/>
          </w:tcPr>
          <w:p w14:paraId="49A3FCD5"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0</w:t>
            </w:r>
          </w:p>
        </w:tc>
      </w:tr>
      <w:tr w:rsidR="000A45BC" w:rsidRPr="000A45BC" w14:paraId="47A95D1A"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67AA1FC" w14:textId="77777777" w:rsidR="000A45BC" w:rsidRPr="000A45BC" w:rsidRDefault="000A45BC" w:rsidP="000A45BC">
            <w:pPr>
              <w:spacing w:line="240" w:lineRule="auto"/>
              <w:rPr>
                <w:b w:val="0"/>
                <w:bCs w:val="0"/>
              </w:rPr>
            </w:pPr>
            <w:r w:rsidRPr="000A45BC">
              <w:rPr>
                <w:b w:val="0"/>
                <w:bCs w:val="0"/>
              </w:rPr>
              <w:t>B870</w:t>
            </w:r>
          </w:p>
        </w:tc>
        <w:tc>
          <w:tcPr>
            <w:tcW w:w="2405" w:type="dxa"/>
            <w:noWrap/>
            <w:hideMark/>
          </w:tcPr>
          <w:p w14:paraId="29A4F8F8"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95</w:t>
            </w:r>
          </w:p>
        </w:tc>
        <w:tc>
          <w:tcPr>
            <w:tcW w:w="2406" w:type="dxa"/>
            <w:noWrap/>
            <w:hideMark/>
          </w:tcPr>
          <w:p w14:paraId="38F01351"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35</w:t>
            </w:r>
          </w:p>
        </w:tc>
        <w:tc>
          <w:tcPr>
            <w:tcW w:w="2406" w:type="dxa"/>
            <w:noWrap/>
            <w:hideMark/>
          </w:tcPr>
          <w:p w14:paraId="6D21E05E"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11</w:t>
            </w:r>
          </w:p>
        </w:tc>
      </w:tr>
      <w:tr w:rsidR="000A45BC" w:rsidRPr="000A45BC" w14:paraId="31F83998"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765781A" w14:textId="77777777" w:rsidR="000A45BC" w:rsidRPr="000A45BC" w:rsidRDefault="000A45BC" w:rsidP="000A45BC">
            <w:pPr>
              <w:spacing w:line="240" w:lineRule="auto"/>
              <w:rPr>
                <w:b w:val="0"/>
                <w:bCs w:val="0"/>
              </w:rPr>
            </w:pPr>
            <w:r w:rsidRPr="000A45BC">
              <w:rPr>
                <w:b w:val="0"/>
                <w:bCs w:val="0"/>
              </w:rPr>
              <w:t>B872</w:t>
            </w:r>
          </w:p>
        </w:tc>
        <w:tc>
          <w:tcPr>
            <w:tcW w:w="2405" w:type="dxa"/>
            <w:noWrap/>
            <w:hideMark/>
          </w:tcPr>
          <w:p w14:paraId="1ABD4621"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55</w:t>
            </w:r>
          </w:p>
        </w:tc>
        <w:tc>
          <w:tcPr>
            <w:tcW w:w="2406" w:type="dxa"/>
            <w:noWrap/>
            <w:hideMark/>
          </w:tcPr>
          <w:p w14:paraId="6A381ACE"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30</w:t>
            </w:r>
          </w:p>
        </w:tc>
        <w:tc>
          <w:tcPr>
            <w:tcW w:w="2406" w:type="dxa"/>
            <w:noWrap/>
            <w:hideMark/>
          </w:tcPr>
          <w:p w14:paraId="0569413B"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19</w:t>
            </w:r>
          </w:p>
        </w:tc>
      </w:tr>
      <w:tr w:rsidR="000A45BC" w:rsidRPr="000A45BC" w14:paraId="650BB1A1"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AC648CC" w14:textId="77777777" w:rsidR="000A45BC" w:rsidRPr="000A45BC" w:rsidRDefault="000A45BC" w:rsidP="000A45BC">
            <w:pPr>
              <w:spacing w:line="240" w:lineRule="auto"/>
              <w:rPr>
                <w:b w:val="0"/>
                <w:bCs w:val="0"/>
              </w:rPr>
            </w:pPr>
            <w:r w:rsidRPr="000A45BC">
              <w:rPr>
                <w:b w:val="0"/>
                <w:bCs w:val="0"/>
              </w:rPr>
              <w:t>B873</w:t>
            </w:r>
          </w:p>
        </w:tc>
        <w:tc>
          <w:tcPr>
            <w:tcW w:w="2405" w:type="dxa"/>
            <w:noWrap/>
            <w:hideMark/>
          </w:tcPr>
          <w:p w14:paraId="43E38603"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14</w:t>
            </w:r>
          </w:p>
        </w:tc>
        <w:tc>
          <w:tcPr>
            <w:tcW w:w="2406" w:type="dxa"/>
            <w:noWrap/>
            <w:hideMark/>
          </w:tcPr>
          <w:p w14:paraId="0A98FB02"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13</w:t>
            </w:r>
          </w:p>
        </w:tc>
        <w:tc>
          <w:tcPr>
            <w:tcW w:w="2406" w:type="dxa"/>
            <w:noWrap/>
            <w:hideMark/>
          </w:tcPr>
          <w:p w14:paraId="29E22E01"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9</w:t>
            </w:r>
          </w:p>
        </w:tc>
      </w:tr>
      <w:tr w:rsidR="000A45BC" w:rsidRPr="000A45BC" w14:paraId="4DFEC1B9"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CAA6274" w14:textId="77777777" w:rsidR="000A45BC" w:rsidRPr="000A45BC" w:rsidRDefault="000A45BC" w:rsidP="000A45BC">
            <w:pPr>
              <w:spacing w:line="240" w:lineRule="auto"/>
              <w:rPr>
                <w:b w:val="0"/>
                <w:bCs w:val="0"/>
              </w:rPr>
            </w:pPr>
            <w:r w:rsidRPr="000A45BC">
              <w:rPr>
                <w:b w:val="0"/>
                <w:bCs w:val="0"/>
              </w:rPr>
              <w:t>B874</w:t>
            </w:r>
          </w:p>
        </w:tc>
        <w:tc>
          <w:tcPr>
            <w:tcW w:w="2405" w:type="dxa"/>
            <w:noWrap/>
            <w:hideMark/>
          </w:tcPr>
          <w:p w14:paraId="7F8FC45E"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23</w:t>
            </w:r>
          </w:p>
        </w:tc>
        <w:tc>
          <w:tcPr>
            <w:tcW w:w="2406" w:type="dxa"/>
            <w:noWrap/>
            <w:hideMark/>
          </w:tcPr>
          <w:p w14:paraId="496D4E3F"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10</w:t>
            </w:r>
          </w:p>
        </w:tc>
        <w:tc>
          <w:tcPr>
            <w:tcW w:w="2406" w:type="dxa"/>
            <w:noWrap/>
            <w:hideMark/>
          </w:tcPr>
          <w:p w14:paraId="015FA9B9"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4</w:t>
            </w:r>
          </w:p>
        </w:tc>
      </w:tr>
      <w:tr w:rsidR="000A45BC" w:rsidRPr="000A45BC" w14:paraId="63B8DBF7"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15AB3CB" w14:textId="77777777" w:rsidR="000A45BC" w:rsidRPr="000A45BC" w:rsidRDefault="000A45BC" w:rsidP="000A45BC">
            <w:pPr>
              <w:spacing w:line="240" w:lineRule="auto"/>
              <w:rPr>
                <w:b w:val="0"/>
                <w:bCs w:val="0"/>
              </w:rPr>
            </w:pPr>
            <w:r w:rsidRPr="000A45BC">
              <w:rPr>
                <w:b w:val="0"/>
                <w:bCs w:val="0"/>
              </w:rPr>
              <w:t>B875</w:t>
            </w:r>
          </w:p>
        </w:tc>
        <w:tc>
          <w:tcPr>
            <w:tcW w:w="2405" w:type="dxa"/>
            <w:noWrap/>
            <w:hideMark/>
          </w:tcPr>
          <w:p w14:paraId="4FB05307"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78</w:t>
            </w:r>
          </w:p>
        </w:tc>
        <w:tc>
          <w:tcPr>
            <w:tcW w:w="2406" w:type="dxa"/>
            <w:noWrap/>
            <w:hideMark/>
          </w:tcPr>
          <w:p w14:paraId="3A6E1D0B"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44</w:t>
            </w:r>
          </w:p>
        </w:tc>
        <w:tc>
          <w:tcPr>
            <w:tcW w:w="2406" w:type="dxa"/>
            <w:noWrap/>
            <w:hideMark/>
          </w:tcPr>
          <w:p w14:paraId="2D5CFF3F"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2</w:t>
            </w:r>
          </w:p>
        </w:tc>
      </w:tr>
      <w:tr w:rsidR="000A45BC" w:rsidRPr="000A45BC" w14:paraId="45E4B160"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5DB88E4" w14:textId="77777777" w:rsidR="000A45BC" w:rsidRPr="000A45BC" w:rsidRDefault="000A45BC" w:rsidP="000A45BC">
            <w:pPr>
              <w:spacing w:line="240" w:lineRule="auto"/>
              <w:rPr>
                <w:b w:val="0"/>
                <w:bCs w:val="0"/>
              </w:rPr>
            </w:pPr>
            <w:r w:rsidRPr="000A45BC">
              <w:rPr>
                <w:b w:val="0"/>
                <w:bCs w:val="0"/>
              </w:rPr>
              <w:t>BB842</w:t>
            </w:r>
          </w:p>
        </w:tc>
        <w:tc>
          <w:tcPr>
            <w:tcW w:w="2405" w:type="dxa"/>
            <w:noWrap/>
            <w:hideMark/>
          </w:tcPr>
          <w:p w14:paraId="121F7DD4"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18</w:t>
            </w:r>
          </w:p>
        </w:tc>
        <w:tc>
          <w:tcPr>
            <w:tcW w:w="2406" w:type="dxa"/>
            <w:noWrap/>
            <w:hideMark/>
          </w:tcPr>
          <w:p w14:paraId="5D2AF02D"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19</w:t>
            </w:r>
          </w:p>
        </w:tc>
        <w:tc>
          <w:tcPr>
            <w:tcW w:w="2406" w:type="dxa"/>
            <w:noWrap/>
            <w:hideMark/>
          </w:tcPr>
          <w:p w14:paraId="534CD719"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0</w:t>
            </w:r>
          </w:p>
        </w:tc>
      </w:tr>
      <w:tr w:rsidR="000A45BC" w:rsidRPr="000A45BC" w14:paraId="0D515D90"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1757ACD" w14:textId="77777777" w:rsidR="000A45BC" w:rsidRPr="000A45BC" w:rsidRDefault="000A45BC" w:rsidP="000A45BC">
            <w:pPr>
              <w:spacing w:line="240" w:lineRule="auto"/>
              <w:rPr>
                <w:b w:val="0"/>
                <w:bCs w:val="0"/>
              </w:rPr>
            </w:pPr>
            <w:r w:rsidRPr="000A45BC">
              <w:rPr>
                <w:b w:val="0"/>
                <w:bCs w:val="0"/>
              </w:rPr>
              <w:t>BB849</w:t>
            </w:r>
          </w:p>
        </w:tc>
        <w:tc>
          <w:tcPr>
            <w:tcW w:w="2405" w:type="dxa"/>
            <w:noWrap/>
            <w:hideMark/>
          </w:tcPr>
          <w:p w14:paraId="42F4FCE3"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29</w:t>
            </w:r>
          </w:p>
        </w:tc>
        <w:tc>
          <w:tcPr>
            <w:tcW w:w="2406" w:type="dxa"/>
            <w:noWrap/>
            <w:hideMark/>
          </w:tcPr>
          <w:p w14:paraId="4B967864"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27</w:t>
            </w:r>
          </w:p>
        </w:tc>
        <w:tc>
          <w:tcPr>
            <w:tcW w:w="2406" w:type="dxa"/>
            <w:noWrap/>
            <w:hideMark/>
          </w:tcPr>
          <w:p w14:paraId="66956BB1"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w:t>
            </w:r>
          </w:p>
        </w:tc>
      </w:tr>
      <w:tr w:rsidR="000A45BC" w:rsidRPr="000A45BC" w14:paraId="3C9DB517"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57F253F" w14:textId="77777777" w:rsidR="000A45BC" w:rsidRPr="000A45BC" w:rsidRDefault="000A45BC" w:rsidP="000A45BC">
            <w:pPr>
              <w:spacing w:line="240" w:lineRule="auto"/>
              <w:rPr>
                <w:b w:val="0"/>
                <w:bCs w:val="0"/>
              </w:rPr>
            </w:pPr>
            <w:r w:rsidRPr="000A45BC">
              <w:rPr>
                <w:b w:val="0"/>
                <w:bCs w:val="0"/>
              </w:rPr>
              <w:t>BB851</w:t>
            </w:r>
          </w:p>
        </w:tc>
        <w:tc>
          <w:tcPr>
            <w:tcW w:w="2405" w:type="dxa"/>
            <w:noWrap/>
            <w:hideMark/>
          </w:tcPr>
          <w:p w14:paraId="79C4A3BF"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5</w:t>
            </w:r>
          </w:p>
        </w:tc>
        <w:tc>
          <w:tcPr>
            <w:tcW w:w="2406" w:type="dxa"/>
            <w:noWrap/>
            <w:hideMark/>
          </w:tcPr>
          <w:p w14:paraId="07CAC9A1"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10</w:t>
            </w:r>
          </w:p>
        </w:tc>
        <w:tc>
          <w:tcPr>
            <w:tcW w:w="2406" w:type="dxa"/>
            <w:noWrap/>
            <w:hideMark/>
          </w:tcPr>
          <w:p w14:paraId="09A5E70E"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13</w:t>
            </w:r>
          </w:p>
        </w:tc>
      </w:tr>
      <w:tr w:rsidR="000A45BC" w:rsidRPr="000A45BC" w14:paraId="4CE0E546"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9390541" w14:textId="77777777" w:rsidR="000A45BC" w:rsidRPr="000A45BC" w:rsidRDefault="000A45BC" w:rsidP="000A45BC">
            <w:pPr>
              <w:spacing w:line="240" w:lineRule="auto"/>
              <w:rPr>
                <w:b w:val="0"/>
                <w:bCs w:val="0"/>
              </w:rPr>
            </w:pPr>
            <w:r w:rsidRPr="000A45BC">
              <w:rPr>
                <w:b w:val="0"/>
                <w:bCs w:val="0"/>
              </w:rPr>
              <w:t>BB852</w:t>
            </w:r>
          </w:p>
        </w:tc>
        <w:tc>
          <w:tcPr>
            <w:tcW w:w="2405" w:type="dxa"/>
            <w:noWrap/>
            <w:hideMark/>
          </w:tcPr>
          <w:p w14:paraId="6B8B568B"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50</w:t>
            </w:r>
          </w:p>
        </w:tc>
        <w:tc>
          <w:tcPr>
            <w:tcW w:w="2406" w:type="dxa"/>
            <w:noWrap/>
            <w:hideMark/>
          </w:tcPr>
          <w:p w14:paraId="5B83FAB8"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22</w:t>
            </w:r>
          </w:p>
        </w:tc>
        <w:tc>
          <w:tcPr>
            <w:tcW w:w="2406" w:type="dxa"/>
            <w:noWrap/>
            <w:hideMark/>
          </w:tcPr>
          <w:p w14:paraId="71365828"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5</w:t>
            </w:r>
          </w:p>
        </w:tc>
      </w:tr>
      <w:tr w:rsidR="000A45BC" w:rsidRPr="000A45BC" w14:paraId="33560E5F"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AC89A40" w14:textId="77777777" w:rsidR="000A45BC" w:rsidRPr="000A45BC" w:rsidRDefault="000A45BC" w:rsidP="000A45BC">
            <w:pPr>
              <w:spacing w:line="240" w:lineRule="auto"/>
              <w:rPr>
                <w:b w:val="0"/>
                <w:bCs w:val="0"/>
              </w:rPr>
            </w:pPr>
            <w:r w:rsidRPr="000A45BC">
              <w:rPr>
                <w:b w:val="0"/>
                <w:bCs w:val="0"/>
              </w:rPr>
              <w:t>BB853</w:t>
            </w:r>
          </w:p>
        </w:tc>
        <w:tc>
          <w:tcPr>
            <w:tcW w:w="2405" w:type="dxa"/>
            <w:noWrap/>
            <w:hideMark/>
          </w:tcPr>
          <w:p w14:paraId="2CD271B4"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7</w:t>
            </w:r>
          </w:p>
        </w:tc>
        <w:tc>
          <w:tcPr>
            <w:tcW w:w="2406" w:type="dxa"/>
            <w:noWrap/>
            <w:hideMark/>
          </w:tcPr>
          <w:p w14:paraId="2060C1F6"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10</w:t>
            </w:r>
          </w:p>
        </w:tc>
        <w:tc>
          <w:tcPr>
            <w:tcW w:w="2406" w:type="dxa"/>
            <w:noWrap/>
            <w:hideMark/>
          </w:tcPr>
          <w:p w14:paraId="3AFDBD5B"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0</w:t>
            </w:r>
          </w:p>
        </w:tc>
      </w:tr>
      <w:tr w:rsidR="000A45BC" w:rsidRPr="000A45BC" w14:paraId="02D7E251"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77222D7" w14:textId="77777777" w:rsidR="000A45BC" w:rsidRPr="000A45BC" w:rsidRDefault="000A45BC" w:rsidP="000A45BC">
            <w:pPr>
              <w:spacing w:line="240" w:lineRule="auto"/>
              <w:rPr>
                <w:b w:val="0"/>
                <w:bCs w:val="0"/>
              </w:rPr>
            </w:pPr>
            <w:r w:rsidRPr="000A45BC">
              <w:rPr>
                <w:b w:val="0"/>
                <w:bCs w:val="0"/>
              </w:rPr>
              <w:t>BBXY857</w:t>
            </w:r>
          </w:p>
        </w:tc>
        <w:tc>
          <w:tcPr>
            <w:tcW w:w="2405" w:type="dxa"/>
            <w:noWrap/>
            <w:hideMark/>
          </w:tcPr>
          <w:p w14:paraId="40AF3ACB"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33</w:t>
            </w:r>
          </w:p>
        </w:tc>
        <w:tc>
          <w:tcPr>
            <w:tcW w:w="2406" w:type="dxa"/>
            <w:noWrap/>
            <w:hideMark/>
          </w:tcPr>
          <w:p w14:paraId="1D6F496D"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0</w:t>
            </w:r>
          </w:p>
        </w:tc>
        <w:tc>
          <w:tcPr>
            <w:tcW w:w="2406" w:type="dxa"/>
            <w:noWrap/>
            <w:hideMark/>
          </w:tcPr>
          <w:p w14:paraId="51609F9B"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0</w:t>
            </w:r>
          </w:p>
        </w:tc>
      </w:tr>
      <w:tr w:rsidR="000A45BC" w:rsidRPr="000A45BC" w14:paraId="44F7F8AD"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F11EB35" w14:textId="77777777" w:rsidR="000A45BC" w:rsidRPr="000A45BC" w:rsidRDefault="000A45BC" w:rsidP="000A45BC">
            <w:pPr>
              <w:spacing w:line="240" w:lineRule="auto"/>
              <w:rPr>
                <w:b w:val="0"/>
                <w:bCs w:val="0"/>
              </w:rPr>
            </w:pPr>
            <w:r w:rsidRPr="000A45BC">
              <w:rPr>
                <w:b w:val="0"/>
                <w:bCs w:val="0"/>
              </w:rPr>
              <w:t>BXR873</w:t>
            </w:r>
          </w:p>
        </w:tc>
        <w:tc>
          <w:tcPr>
            <w:tcW w:w="2405" w:type="dxa"/>
            <w:noWrap/>
            <w:hideMark/>
          </w:tcPr>
          <w:p w14:paraId="5D79296B"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0</w:t>
            </w:r>
          </w:p>
        </w:tc>
        <w:tc>
          <w:tcPr>
            <w:tcW w:w="2406" w:type="dxa"/>
            <w:noWrap/>
            <w:hideMark/>
          </w:tcPr>
          <w:p w14:paraId="0C36E490"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25</w:t>
            </w:r>
          </w:p>
        </w:tc>
        <w:tc>
          <w:tcPr>
            <w:tcW w:w="2406" w:type="dxa"/>
            <w:noWrap/>
            <w:hideMark/>
          </w:tcPr>
          <w:p w14:paraId="30EB1100"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0</w:t>
            </w:r>
          </w:p>
        </w:tc>
      </w:tr>
      <w:tr w:rsidR="000A45BC" w:rsidRPr="000A45BC" w14:paraId="25A5A89A"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80BF038" w14:textId="77777777" w:rsidR="000A45BC" w:rsidRPr="000A45BC" w:rsidRDefault="000A45BC" w:rsidP="000A45BC">
            <w:pPr>
              <w:spacing w:line="240" w:lineRule="auto"/>
              <w:rPr>
                <w:b w:val="0"/>
                <w:bCs w:val="0"/>
              </w:rPr>
            </w:pPr>
            <w:r w:rsidRPr="000A45BC">
              <w:rPr>
                <w:b w:val="0"/>
                <w:bCs w:val="0"/>
              </w:rPr>
              <w:t>BXY870</w:t>
            </w:r>
          </w:p>
        </w:tc>
        <w:tc>
          <w:tcPr>
            <w:tcW w:w="2405" w:type="dxa"/>
            <w:noWrap/>
            <w:hideMark/>
          </w:tcPr>
          <w:p w14:paraId="7D0B7958"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17</w:t>
            </w:r>
          </w:p>
        </w:tc>
        <w:tc>
          <w:tcPr>
            <w:tcW w:w="2406" w:type="dxa"/>
            <w:noWrap/>
            <w:hideMark/>
          </w:tcPr>
          <w:p w14:paraId="3C3B1F7A"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7</w:t>
            </w:r>
          </w:p>
        </w:tc>
        <w:tc>
          <w:tcPr>
            <w:tcW w:w="2406" w:type="dxa"/>
            <w:noWrap/>
            <w:hideMark/>
          </w:tcPr>
          <w:p w14:paraId="4333648F"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11</w:t>
            </w:r>
          </w:p>
        </w:tc>
      </w:tr>
      <w:tr w:rsidR="000A45BC" w:rsidRPr="000A45BC" w14:paraId="5FB317E2"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F41EFF0" w14:textId="77777777" w:rsidR="000A45BC" w:rsidRPr="000A45BC" w:rsidRDefault="000A45BC" w:rsidP="000A45BC">
            <w:pPr>
              <w:spacing w:line="240" w:lineRule="auto"/>
              <w:rPr>
                <w:b w:val="0"/>
                <w:bCs w:val="0"/>
              </w:rPr>
            </w:pPr>
            <w:r w:rsidRPr="000A45BC">
              <w:rPr>
                <w:b w:val="0"/>
                <w:bCs w:val="0"/>
              </w:rPr>
              <w:t>BXY873</w:t>
            </w:r>
          </w:p>
        </w:tc>
        <w:tc>
          <w:tcPr>
            <w:tcW w:w="2405" w:type="dxa"/>
            <w:noWrap/>
            <w:hideMark/>
          </w:tcPr>
          <w:p w14:paraId="7F9EBBC6"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7</w:t>
            </w:r>
          </w:p>
        </w:tc>
        <w:tc>
          <w:tcPr>
            <w:tcW w:w="2406" w:type="dxa"/>
            <w:noWrap/>
            <w:hideMark/>
          </w:tcPr>
          <w:p w14:paraId="0796A939"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6</w:t>
            </w:r>
          </w:p>
        </w:tc>
        <w:tc>
          <w:tcPr>
            <w:tcW w:w="2406" w:type="dxa"/>
            <w:noWrap/>
            <w:hideMark/>
          </w:tcPr>
          <w:p w14:paraId="39E6A0C9"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0</w:t>
            </w:r>
          </w:p>
        </w:tc>
      </w:tr>
      <w:tr w:rsidR="000A45BC" w:rsidRPr="000A45BC" w14:paraId="10C502C4"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4A82346" w14:textId="77777777" w:rsidR="000A45BC" w:rsidRPr="000A45BC" w:rsidRDefault="000A45BC" w:rsidP="000A45BC">
            <w:pPr>
              <w:spacing w:line="240" w:lineRule="auto"/>
              <w:rPr>
                <w:b w:val="0"/>
                <w:bCs w:val="0"/>
              </w:rPr>
            </w:pPr>
            <w:r w:rsidRPr="000A45BC">
              <w:rPr>
                <w:b w:val="0"/>
                <w:bCs w:val="0"/>
              </w:rPr>
              <w:t>BXY874</w:t>
            </w:r>
          </w:p>
        </w:tc>
        <w:tc>
          <w:tcPr>
            <w:tcW w:w="2405" w:type="dxa"/>
            <w:noWrap/>
            <w:hideMark/>
          </w:tcPr>
          <w:p w14:paraId="715E1D07"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16</w:t>
            </w:r>
          </w:p>
        </w:tc>
        <w:tc>
          <w:tcPr>
            <w:tcW w:w="2406" w:type="dxa"/>
            <w:noWrap/>
            <w:hideMark/>
          </w:tcPr>
          <w:p w14:paraId="428C8543"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13</w:t>
            </w:r>
          </w:p>
        </w:tc>
        <w:tc>
          <w:tcPr>
            <w:tcW w:w="2406" w:type="dxa"/>
            <w:noWrap/>
            <w:hideMark/>
          </w:tcPr>
          <w:p w14:paraId="23E12E96"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0</w:t>
            </w:r>
          </w:p>
        </w:tc>
      </w:tr>
      <w:tr w:rsidR="000A45BC" w:rsidRPr="000A45BC" w14:paraId="21CA8C26"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107DD9C" w14:textId="77777777" w:rsidR="000A45BC" w:rsidRPr="000A45BC" w:rsidRDefault="000A45BC" w:rsidP="000A45BC">
            <w:pPr>
              <w:spacing w:line="240" w:lineRule="auto"/>
              <w:rPr>
                <w:b w:val="0"/>
                <w:bCs w:val="0"/>
              </w:rPr>
            </w:pPr>
            <w:r w:rsidRPr="000A45BC">
              <w:rPr>
                <w:b w:val="0"/>
                <w:bCs w:val="0"/>
              </w:rPr>
              <w:t>BXY875</w:t>
            </w:r>
          </w:p>
        </w:tc>
        <w:tc>
          <w:tcPr>
            <w:tcW w:w="2405" w:type="dxa"/>
            <w:noWrap/>
            <w:hideMark/>
          </w:tcPr>
          <w:p w14:paraId="55CDA3A7"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34</w:t>
            </w:r>
          </w:p>
        </w:tc>
        <w:tc>
          <w:tcPr>
            <w:tcW w:w="2406" w:type="dxa"/>
            <w:noWrap/>
            <w:hideMark/>
          </w:tcPr>
          <w:p w14:paraId="4D0C32C8"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25</w:t>
            </w:r>
          </w:p>
        </w:tc>
        <w:tc>
          <w:tcPr>
            <w:tcW w:w="2406" w:type="dxa"/>
            <w:noWrap/>
            <w:hideMark/>
          </w:tcPr>
          <w:p w14:paraId="6804F8D2"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18</w:t>
            </w:r>
          </w:p>
        </w:tc>
      </w:tr>
      <w:tr w:rsidR="000A45BC" w:rsidRPr="000A45BC" w14:paraId="22BF82F9"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26F4AF2" w14:textId="77777777" w:rsidR="000A45BC" w:rsidRPr="000A45BC" w:rsidRDefault="000A45BC" w:rsidP="000A45BC">
            <w:pPr>
              <w:spacing w:line="240" w:lineRule="auto"/>
              <w:rPr>
                <w:b w:val="0"/>
                <w:bCs w:val="0"/>
              </w:rPr>
            </w:pPr>
            <w:r w:rsidRPr="000A45BC">
              <w:rPr>
                <w:b w:val="0"/>
                <w:bCs w:val="0"/>
              </w:rPr>
              <w:t>U810</w:t>
            </w:r>
          </w:p>
        </w:tc>
        <w:tc>
          <w:tcPr>
            <w:tcW w:w="2405" w:type="dxa"/>
            <w:noWrap/>
            <w:hideMark/>
          </w:tcPr>
          <w:p w14:paraId="329B0825"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56</w:t>
            </w:r>
          </w:p>
        </w:tc>
        <w:tc>
          <w:tcPr>
            <w:tcW w:w="2406" w:type="dxa"/>
            <w:noWrap/>
            <w:hideMark/>
          </w:tcPr>
          <w:p w14:paraId="00945261"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37</w:t>
            </w:r>
          </w:p>
        </w:tc>
        <w:tc>
          <w:tcPr>
            <w:tcW w:w="2406" w:type="dxa"/>
            <w:noWrap/>
            <w:hideMark/>
          </w:tcPr>
          <w:p w14:paraId="55290C08"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20</w:t>
            </w:r>
          </w:p>
        </w:tc>
      </w:tr>
    </w:tbl>
    <w:p w14:paraId="43E75DB3" w14:textId="77777777" w:rsidR="00CC6CA9" w:rsidRDefault="00CC6CA9" w:rsidP="00CC6CA9"/>
    <w:p w14:paraId="20A6E2CD" w14:textId="4D84B743" w:rsidR="00CC6CA9" w:rsidRDefault="00CC6CA9" w:rsidP="00CC6CA9"/>
    <w:p w14:paraId="720B54E2" w14:textId="77777777" w:rsidR="00596191" w:rsidRDefault="00596191" w:rsidP="00CC6CA9"/>
    <w:p w14:paraId="7F7B7004" w14:textId="77777777" w:rsidR="00596191" w:rsidRDefault="00596191" w:rsidP="00CC6CA9"/>
    <w:p w14:paraId="1D2DAFB8" w14:textId="1E0269F5" w:rsidR="009F5C1A" w:rsidRDefault="009F5C1A" w:rsidP="009F5C1A">
      <w:pPr>
        <w:pStyle w:val="Heading2"/>
      </w:pPr>
      <w:bookmarkStart w:id="16" w:name="_FBL_Law"/>
      <w:bookmarkStart w:id="17" w:name="_Toc185516068"/>
      <w:bookmarkEnd w:id="16"/>
      <w:r>
        <w:lastRenderedPageBreak/>
        <w:t>FBL Law</w:t>
      </w:r>
      <w:bookmarkEnd w:id="17"/>
    </w:p>
    <w:p w14:paraId="7A9D1757" w14:textId="4EE5461E" w:rsidR="00CC6CA9" w:rsidRDefault="004F200E" w:rsidP="00CC6CA9">
      <w:r w:rsidRPr="004F200E">
        <w:drawing>
          <wp:inline distT="0" distB="0" distL="0" distR="0" wp14:anchorId="4CBFC74D" wp14:editId="770CE66F">
            <wp:extent cx="6116320" cy="3702685"/>
            <wp:effectExtent l="0" t="0" r="17780" b="12065"/>
            <wp:docPr id="1638819286" name="Chart 1" descr="A clustered column chart showcasing the average number of Library resources accessed per student against the result obtained for 2023J modules. For associated data table, email library-services@open.ac.uk">
              <a:extLst xmlns:a="http://schemas.openxmlformats.org/drawingml/2006/main">
                <a:ext uri="{FF2B5EF4-FFF2-40B4-BE49-F238E27FC236}">
                  <a16:creationId xmlns:a16="http://schemas.microsoft.com/office/drawing/2014/main" id="{7AD78A53-CE05-458B-862F-4D9E3B4FE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Style w:val="ListTable3"/>
        <w:tblW w:w="0" w:type="auto"/>
        <w:tblLook w:val="04A0" w:firstRow="1" w:lastRow="0" w:firstColumn="1" w:lastColumn="0" w:noHBand="0" w:noVBand="1"/>
      </w:tblPr>
      <w:tblGrid>
        <w:gridCol w:w="2405"/>
        <w:gridCol w:w="2405"/>
        <w:gridCol w:w="2406"/>
        <w:gridCol w:w="2406"/>
      </w:tblGrid>
      <w:tr w:rsidR="00CC6CA9" w14:paraId="21805F6F" w14:textId="77777777" w:rsidTr="000A45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77956D46" w14:textId="77777777" w:rsidR="00CC6CA9" w:rsidRPr="00CC6CA9" w:rsidRDefault="00CC6CA9" w:rsidP="00D20996">
            <w:pPr>
              <w:rPr>
                <w:color w:val="FFFFFF" w:themeColor="background1"/>
              </w:rPr>
            </w:pPr>
            <w:r>
              <w:rPr>
                <w:color w:val="FFFFFF" w:themeColor="background1"/>
              </w:rPr>
              <w:t>Module</w:t>
            </w:r>
          </w:p>
        </w:tc>
        <w:tc>
          <w:tcPr>
            <w:tcW w:w="2405" w:type="dxa"/>
          </w:tcPr>
          <w:p w14:paraId="3A8DFC42"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Distinction</w:t>
            </w:r>
          </w:p>
        </w:tc>
        <w:tc>
          <w:tcPr>
            <w:tcW w:w="2406" w:type="dxa"/>
          </w:tcPr>
          <w:p w14:paraId="7413441E"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Pass</w:t>
            </w:r>
          </w:p>
        </w:tc>
        <w:tc>
          <w:tcPr>
            <w:tcW w:w="2406" w:type="dxa"/>
          </w:tcPr>
          <w:p w14:paraId="2229326E"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Fail</w:t>
            </w:r>
          </w:p>
        </w:tc>
      </w:tr>
      <w:tr w:rsidR="000A45BC" w:rsidRPr="000A45BC" w14:paraId="03065982"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E1D0C3A" w14:textId="77777777" w:rsidR="000A45BC" w:rsidRPr="000A45BC" w:rsidRDefault="000A45BC" w:rsidP="000A45BC">
            <w:pPr>
              <w:spacing w:line="240" w:lineRule="auto"/>
              <w:rPr>
                <w:b w:val="0"/>
                <w:bCs w:val="0"/>
              </w:rPr>
            </w:pPr>
            <w:r w:rsidRPr="000A45BC">
              <w:rPr>
                <w:b w:val="0"/>
                <w:bCs w:val="0"/>
              </w:rPr>
              <w:t>W111</w:t>
            </w:r>
          </w:p>
        </w:tc>
        <w:tc>
          <w:tcPr>
            <w:tcW w:w="2405" w:type="dxa"/>
            <w:noWrap/>
            <w:hideMark/>
          </w:tcPr>
          <w:p w14:paraId="5B6ACA96"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9</w:t>
            </w:r>
          </w:p>
        </w:tc>
        <w:tc>
          <w:tcPr>
            <w:tcW w:w="2406" w:type="dxa"/>
            <w:noWrap/>
            <w:hideMark/>
          </w:tcPr>
          <w:p w14:paraId="2AEABB34"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4</w:t>
            </w:r>
          </w:p>
        </w:tc>
        <w:tc>
          <w:tcPr>
            <w:tcW w:w="2406" w:type="dxa"/>
            <w:noWrap/>
            <w:hideMark/>
          </w:tcPr>
          <w:p w14:paraId="0A1C8426"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w:t>
            </w:r>
          </w:p>
        </w:tc>
      </w:tr>
      <w:tr w:rsidR="000A45BC" w:rsidRPr="000A45BC" w14:paraId="626141D0"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5A49071" w14:textId="77777777" w:rsidR="000A45BC" w:rsidRPr="000A45BC" w:rsidRDefault="000A45BC" w:rsidP="000A45BC">
            <w:pPr>
              <w:spacing w:line="240" w:lineRule="auto"/>
              <w:rPr>
                <w:b w:val="0"/>
                <w:bCs w:val="0"/>
              </w:rPr>
            </w:pPr>
            <w:r w:rsidRPr="000A45BC">
              <w:rPr>
                <w:b w:val="0"/>
                <w:bCs w:val="0"/>
              </w:rPr>
              <w:t>W112</w:t>
            </w:r>
          </w:p>
        </w:tc>
        <w:tc>
          <w:tcPr>
            <w:tcW w:w="2405" w:type="dxa"/>
            <w:noWrap/>
            <w:hideMark/>
          </w:tcPr>
          <w:p w14:paraId="35460C15"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8</w:t>
            </w:r>
          </w:p>
        </w:tc>
        <w:tc>
          <w:tcPr>
            <w:tcW w:w="2406" w:type="dxa"/>
            <w:noWrap/>
            <w:hideMark/>
          </w:tcPr>
          <w:p w14:paraId="5B4A419E"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5</w:t>
            </w:r>
          </w:p>
        </w:tc>
        <w:tc>
          <w:tcPr>
            <w:tcW w:w="2406" w:type="dxa"/>
            <w:noWrap/>
            <w:hideMark/>
          </w:tcPr>
          <w:p w14:paraId="4AC428E2"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w:t>
            </w:r>
          </w:p>
        </w:tc>
      </w:tr>
      <w:tr w:rsidR="000A45BC" w:rsidRPr="000A45BC" w14:paraId="1523ABC8"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826AEFD" w14:textId="77777777" w:rsidR="000A45BC" w:rsidRPr="000A45BC" w:rsidRDefault="000A45BC" w:rsidP="000A45BC">
            <w:pPr>
              <w:spacing w:line="240" w:lineRule="auto"/>
              <w:rPr>
                <w:b w:val="0"/>
                <w:bCs w:val="0"/>
              </w:rPr>
            </w:pPr>
            <w:r w:rsidRPr="000A45BC">
              <w:rPr>
                <w:b w:val="0"/>
                <w:bCs w:val="0"/>
              </w:rPr>
              <w:t>W203</w:t>
            </w:r>
          </w:p>
        </w:tc>
        <w:tc>
          <w:tcPr>
            <w:tcW w:w="2405" w:type="dxa"/>
            <w:noWrap/>
            <w:hideMark/>
          </w:tcPr>
          <w:p w14:paraId="0F14055E"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17</w:t>
            </w:r>
          </w:p>
        </w:tc>
        <w:tc>
          <w:tcPr>
            <w:tcW w:w="2406" w:type="dxa"/>
            <w:noWrap/>
            <w:hideMark/>
          </w:tcPr>
          <w:p w14:paraId="0E1E9861"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8</w:t>
            </w:r>
          </w:p>
        </w:tc>
        <w:tc>
          <w:tcPr>
            <w:tcW w:w="2406" w:type="dxa"/>
            <w:noWrap/>
            <w:hideMark/>
          </w:tcPr>
          <w:p w14:paraId="46C881AD"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3</w:t>
            </w:r>
          </w:p>
        </w:tc>
      </w:tr>
      <w:tr w:rsidR="000A45BC" w:rsidRPr="000A45BC" w14:paraId="1853F8D7"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481DAA5" w14:textId="77777777" w:rsidR="000A45BC" w:rsidRPr="000A45BC" w:rsidRDefault="000A45BC" w:rsidP="000A45BC">
            <w:pPr>
              <w:spacing w:line="240" w:lineRule="auto"/>
              <w:rPr>
                <w:b w:val="0"/>
                <w:bCs w:val="0"/>
              </w:rPr>
            </w:pPr>
            <w:r w:rsidRPr="000A45BC">
              <w:rPr>
                <w:b w:val="0"/>
                <w:bCs w:val="0"/>
              </w:rPr>
              <w:t>W211</w:t>
            </w:r>
          </w:p>
        </w:tc>
        <w:tc>
          <w:tcPr>
            <w:tcW w:w="2405" w:type="dxa"/>
            <w:noWrap/>
            <w:hideMark/>
          </w:tcPr>
          <w:p w14:paraId="54ADAE41"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47</w:t>
            </w:r>
          </w:p>
        </w:tc>
        <w:tc>
          <w:tcPr>
            <w:tcW w:w="2406" w:type="dxa"/>
            <w:noWrap/>
            <w:hideMark/>
          </w:tcPr>
          <w:p w14:paraId="2602C3F0"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22</w:t>
            </w:r>
          </w:p>
        </w:tc>
        <w:tc>
          <w:tcPr>
            <w:tcW w:w="2406" w:type="dxa"/>
            <w:noWrap/>
            <w:hideMark/>
          </w:tcPr>
          <w:p w14:paraId="53239D3C"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5</w:t>
            </w:r>
          </w:p>
        </w:tc>
      </w:tr>
      <w:tr w:rsidR="000A45BC" w:rsidRPr="000A45BC" w14:paraId="66CB0AAF"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87E151D" w14:textId="77777777" w:rsidR="000A45BC" w:rsidRPr="000A45BC" w:rsidRDefault="000A45BC" w:rsidP="000A45BC">
            <w:pPr>
              <w:spacing w:line="240" w:lineRule="auto"/>
              <w:rPr>
                <w:b w:val="0"/>
                <w:bCs w:val="0"/>
              </w:rPr>
            </w:pPr>
            <w:r w:rsidRPr="000A45BC">
              <w:rPr>
                <w:b w:val="0"/>
                <w:bCs w:val="0"/>
              </w:rPr>
              <w:t>W212</w:t>
            </w:r>
          </w:p>
        </w:tc>
        <w:tc>
          <w:tcPr>
            <w:tcW w:w="2405" w:type="dxa"/>
            <w:noWrap/>
            <w:hideMark/>
          </w:tcPr>
          <w:p w14:paraId="47FCDE8A"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32</w:t>
            </w:r>
          </w:p>
        </w:tc>
        <w:tc>
          <w:tcPr>
            <w:tcW w:w="2406" w:type="dxa"/>
            <w:noWrap/>
            <w:hideMark/>
          </w:tcPr>
          <w:p w14:paraId="4AF22847"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15</w:t>
            </w:r>
          </w:p>
        </w:tc>
        <w:tc>
          <w:tcPr>
            <w:tcW w:w="2406" w:type="dxa"/>
            <w:noWrap/>
            <w:hideMark/>
          </w:tcPr>
          <w:p w14:paraId="470004F5"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3</w:t>
            </w:r>
          </w:p>
        </w:tc>
      </w:tr>
      <w:tr w:rsidR="000A45BC" w:rsidRPr="000A45BC" w14:paraId="50D673AD"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665DA0E" w14:textId="77777777" w:rsidR="000A45BC" w:rsidRPr="000A45BC" w:rsidRDefault="000A45BC" w:rsidP="000A45BC">
            <w:pPr>
              <w:spacing w:line="240" w:lineRule="auto"/>
              <w:rPr>
                <w:b w:val="0"/>
                <w:bCs w:val="0"/>
              </w:rPr>
            </w:pPr>
            <w:r w:rsidRPr="000A45BC">
              <w:rPr>
                <w:b w:val="0"/>
                <w:bCs w:val="0"/>
              </w:rPr>
              <w:t>W302</w:t>
            </w:r>
          </w:p>
        </w:tc>
        <w:tc>
          <w:tcPr>
            <w:tcW w:w="2405" w:type="dxa"/>
            <w:noWrap/>
            <w:hideMark/>
          </w:tcPr>
          <w:p w14:paraId="5C6B15F0"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57</w:t>
            </w:r>
          </w:p>
        </w:tc>
        <w:tc>
          <w:tcPr>
            <w:tcW w:w="2406" w:type="dxa"/>
            <w:noWrap/>
            <w:hideMark/>
          </w:tcPr>
          <w:p w14:paraId="133583A3"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28</w:t>
            </w:r>
          </w:p>
        </w:tc>
        <w:tc>
          <w:tcPr>
            <w:tcW w:w="2406" w:type="dxa"/>
            <w:noWrap/>
            <w:hideMark/>
          </w:tcPr>
          <w:p w14:paraId="0707C9D4"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6</w:t>
            </w:r>
          </w:p>
        </w:tc>
      </w:tr>
      <w:tr w:rsidR="000A45BC" w:rsidRPr="000A45BC" w14:paraId="75666DE8"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E208D63" w14:textId="77777777" w:rsidR="000A45BC" w:rsidRPr="000A45BC" w:rsidRDefault="000A45BC" w:rsidP="000A45BC">
            <w:pPr>
              <w:spacing w:line="240" w:lineRule="auto"/>
              <w:rPr>
                <w:b w:val="0"/>
                <w:bCs w:val="0"/>
              </w:rPr>
            </w:pPr>
            <w:r w:rsidRPr="000A45BC">
              <w:rPr>
                <w:b w:val="0"/>
                <w:bCs w:val="0"/>
              </w:rPr>
              <w:t>W311</w:t>
            </w:r>
          </w:p>
        </w:tc>
        <w:tc>
          <w:tcPr>
            <w:tcW w:w="2405" w:type="dxa"/>
            <w:noWrap/>
            <w:hideMark/>
          </w:tcPr>
          <w:p w14:paraId="51DCEB20"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42</w:t>
            </w:r>
          </w:p>
        </w:tc>
        <w:tc>
          <w:tcPr>
            <w:tcW w:w="2406" w:type="dxa"/>
            <w:noWrap/>
            <w:hideMark/>
          </w:tcPr>
          <w:p w14:paraId="23351480"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15</w:t>
            </w:r>
          </w:p>
        </w:tc>
        <w:tc>
          <w:tcPr>
            <w:tcW w:w="2406" w:type="dxa"/>
            <w:noWrap/>
            <w:hideMark/>
          </w:tcPr>
          <w:p w14:paraId="46603F3A"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7</w:t>
            </w:r>
          </w:p>
        </w:tc>
      </w:tr>
      <w:tr w:rsidR="000A45BC" w:rsidRPr="000A45BC" w14:paraId="1823DC03"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5935550" w14:textId="77777777" w:rsidR="000A45BC" w:rsidRPr="000A45BC" w:rsidRDefault="000A45BC" w:rsidP="000A45BC">
            <w:pPr>
              <w:spacing w:line="240" w:lineRule="auto"/>
              <w:rPr>
                <w:b w:val="0"/>
                <w:bCs w:val="0"/>
              </w:rPr>
            </w:pPr>
            <w:r w:rsidRPr="000A45BC">
              <w:rPr>
                <w:b w:val="0"/>
                <w:bCs w:val="0"/>
              </w:rPr>
              <w:t>W321</w:t>
            </w:r>
          </w:p>
        </w:tc>
        <w:tc>
          <w:tcPr>
            <w:tcW w:w="2405" w:type="dxa"/>
            <w:noWrap/>
            <w:hideMark/>
          </w:tcPr>
          <w:p w14:paraId="303CDDF7"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10</w:t>
            </w:r>
          </w:p>
        </w:tc>
        <w:tc>
          <w:tcPr>
            <w:tcW w:w="2406" w:type="dxa"/>
            <w:noWrap/>
            <w:hideMark/>
          </w:tcPr>
          <w:p w14:paraId="2A1C28F8"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5</w:t>
            </w:r>
          </w:p>
        </w:tc>
        <w:tc>
          <w:tcPr>
            <w:tcW w:w="2406" w:type="dxa"/>
            <w:noWrap/>
            <w:hideMark/>
          </w:tcPr>
          <w:p w14:paraId="155C7C93"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w:t>
            </w:r>
          </w:p>
        </w:tc>
      </w:tr>
      <w:tr w:rsidR="000A45BC" w:rsidRPr="000A45BC" w14:paraId="0B21C2AB"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2BC12F1" w14:textId="77777777" w:rsidR="000A45BC" w:rsidRPr="000A45BC" w:rsidRDefault="000A45BC" w:rsidP="000A45BC">
            <w:pPr>
              <w:spacing w:line="240" w:lineRule="auto"/>
              <w:rPr>
                <w:b w:val="0"/>
                <w:bCs w:val="0"/>
              </w:rPr>
            </w:pPr>
            <w:r w:rsidRPr="000A45BC">
              <w:rPr>
                <w:b w:val="0"/>
                <w:bCs w:val="0"/>
              </w:rPr>
              <w:t>W330</w:t>
            </w:r>
          </w:p>
        </w:tc>
        <w:tc>
          <w:tcPr>
            <w:tcW w:w="2405" w:type="dxa"/>
            <w:noWrap/>
            <w:hideMark/>
          </w:tcPr>
          <w:p w14:paraId="742F75B3"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58</w:t>
            </w:r>
          </w:p>
        </w:tc>
        <w:tc>
          <w:tcPr>
            <w:tcW w:w="2406" w:type="dxa"/>
            <w:noWrap/>
            <w:hideMark/>
          </w:tcPr>
          <w:p w14:paraId="5BC33F2C"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22</w:t>
            </w:r>
          </w:p>
        </w:tc>
        <w:tc>
          <w:tcPr>
            <w:tcW w:w="2406" w:type="dxa"/>
            <w:noWrap/>
            <w:hideMark/>
          </w:tcPr>
          <w:p w14:paraId="6C5B7198"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4</w:t>
            </w:r>
          </w:p>
        </w:tc>
      </w:tr>
      <w:tr w:rsidR="000A45BC" w:rsidRPr="000A45BC" w14:paraId="57AAAAE6"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935C3B5" w14:textId="77777777" w:rsidR="000A45BC" w:rsidRPr="000A45BC" w:rsidRDefault="000A45BC" w:rsidP="000A45BC">
            <w:pPr>
              <w:spacing w:line="240" w:lineRule="auto"/>
              <w:rPr>
                <w:b w:val="0"/>
                <w:bCs w:val="0"/>
              </w:rPr>
            </w:pPr>
            <w:r w:rsidRPr="000A45BC">
              <w:rPr>
                <w:b w:val="0"/>
                <w:bCs w:val="0"/>
              </w:rPr>
              <w:t>W340</w:t>
            </w:r>
          </w:p>
        </w:tc>
        <w:tc>
          <w:tcPr>
            <w:tcW w:w="2405" w:type="dxa"/>
            <w:noWrap/>
            <w:hideMark/>
          </w:tcPr>
          <w:p w14:paraId="0EA1C954"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63</w:t>
            </w:r>
          </w:p>
        </w:tc>
        <w:tc>
          <w:tcPr>
            <w:tcW w:w="2406" w:type="dxa"/>
            <w:noWrap/>
            <w:hideMark/>
          </w:tcPr>
          <w:p w14:paraId="6FB5556F"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22</w:t>
            </w:r>
          </w:p>
        </w:tc>
        <w:tc>
          <w:tcPr>
            <w:tcW w:w="2406" w:type="dxa"/>
            <w:noWrap/>
            <w:hideMark/>
          </w:tcPr>
          <w:p w14:paraId="1A9B6CD3"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6</w:t>
            </w:r>
          </w:p>
        </w:tc>
      </w:tr>
      <w:tr w:rsidR="000A45BC" w:rsidRPr="000A45BC" w14:paraId="5B7421B4"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96B2800" w14:textId="77777777" w:rsidR="000A45BC" w:rsidRPr="000A45BC" w:rsidRDefault="000A45BC" w:rsidP="000A45BC">
            <w:pPr>
              <w:spacing w:line="240" w:lineRule="auto"/>
              <w:rPr>
                <w:b w:val="0"/>
                <w:bCs w:val="0"/>
              </w:rPr>
            </w:pPr>
            <w:r w:rsidRPr="000A45BC">
              <w:rPr>
                <w:b w:val="0"/>
                <w:bCs w:val="0"/>
              </w:rPr>
              <w:lastRenderedPageBreak/>
              <w:t>W350</w:t>
            </w:r>
          </w:p>
        </w:tc>
        <w:tc>
          <w:tcPr>
            <w:tcW w:w="2405" w:type="dxa"/>
            <w:noWrap/>
            <w:hideMark/>
          </w:tcPr>
          <w:p w14:paraId="2EEA57CD"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42</w:t>
            </w:r>
          </w:p>
        </w:tc>
        <w:tc>
          <w:tcPr>
            <w:tcW w:w="2406" w:type="dxa"/>
            <w:noWrap/>
            <w:hideMark/>
          </w:tcPr>
          <w:p w14:paraId="6F37181B"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20</w:t>
            </w:r>
          </w:p>
        </w:tc>
        <w:tc>
          <w:tcPr>
            <w:tcW w:w="2406" w:type="dxa"/>
            <w:noWrap/>
            <w:hideMark/>
          </w:tcPr>
          <w:p w14:paraId="2FA4AC56"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2</w:t>
            </w:r>
          </w:p>
        </w:tc>
      </w:tr>
      <w:tr w:rsidR="000A45BC" w:rsidRPr="000A45BC" w14:paraId="4684AEB6"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13DD4A7" w14:textId="77777777" w:rsidR="000A45BC" w:rsidRPr="000A45BC" w:rsidRDefault="000A45BC" w:rsidP="000A45BC">
            <w:pPr>
              <w:spacing w:line="240" w:lineRule="auto"/>
              <w:rPr>
                <w:b w:val="0"/>
                <w:bCs w:val="0"/>
              </w:rPr>
            </w:pPr>
            <w:r w:rsidRPr="000A45BC">
              <w:rPr>
                <w:b w:val="0"/>
                <w:bCs w:val="0"/>
              </w:rPr>
              <w:t>W360</w:t>
            </w:r>
          </w:p>
        </w:tc>
        <w:tc>
          <w:tcPr>
            <w:tcW w:w="2405" w:type="dxa"/>
            <w:noWrap/>
            <w:hideMark/>
          </w:tcPr>
          <w:p w14:paraId="0C13D17B"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21</w:t>
            </w:r>
          </w:p>
        </w:tc>
        <w:tc>
          <w:tcPr>
            <w:tcW w:w="2406" w:type="dxa"/>
            <w:noWrap/>
            <w:hideMark/>
          </w:tcPr>
          <w:p w14:paraId="6F5801BF"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7</w:t>
            </w:r>
          </w:p>
        </w:tc>
        <w:tc>
          <w:tcPr>
            <w:tcW w:w="2406" w:type="dxa"/>
            <w:noWrap/>
            <w:hideMark/>
          </w:tcPr>
          <w:p w14:paraId="1E47E0B8"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0</w:t>
            </w:r>
          </w:p>
        </w:tc>
      </w:tr>
    </w:tbl>
    <w:p w14:paraId="3A1D49BF" w14:textId="77777777" w:rsidR="00596191" w:rsidRDefault="00596191" w:rsidP="00596191">
      <w:bookmarkStart w:id="18" w:name="_STEM_Computing_and"/>
      <w:bookmarkEnd w:id="18"/>
    </w:p>
    <w:p w14:paraId="676F18D1" w14:textId="77777777" w:rsidR="00596191" w:rsidRDefault="00596191" w:rsidP="00596191"/>
    <w:p w14:paraId="2C1F2127" w14:textId="77777777" w:rsidR="00596191" w:rsidRDefault="00596191" w:rsidP="00596191"/>
    <w:p w14:paraId="68456E49" w14:textId="77777777" w:rsidR="00596191" w:rsidRDefault="00596191" w:rsidP="00596191"/>
    <w:p w14:paraId="328D7762" w14:textId="77777777" w:rsidR="00596191" w:rsidRDefault="00596191" w:rsidP="00596191"/>
    <w:p w14:paraId="754815E2" w14:textId="77777777" w:rsidR="00596191" w:rsidRDefault="00596191" w:rsidP="00596191"/>
    <w:p w14:paraId="67ED67ED" w14:textId="77777777" w:rsidR="00596191" w:rsidRDefault="00596191" w:rsidP="00596191"/>
    <w:p w14:paraId="64122D8D" w14:textId="77777777" w:rsidR="00596191" w:rsidRDefault="00596191" w:rsidP="00596191"/>
    <w:p w14:paraId="15F62FA5" w14:textId="77777777" w:rsidR="00596191" w:rsidRDefault="00596191" w:rsidP="00596191"/>
    <w:p w14:paraId="192B94A7" w14:textId="77777777" w:rsidR="00596191" w:rsidRDefault="00596191" w:rsidP="00596191"/>
    <w:p w14:paraId="6FD22119" w14:textId="77777777" w:rsidR="00596191" w:rsidRDefault="00596191" w:rsidP="00596191"/>
    <w:p w14:paraId="785BFFA6" w14:textId="77777777" w:rsidR="00596191" w:rsidRDefault="00596191" w:rsidP="00596191"/>
    <w:p w14:paraId="40B58599" w14:textId="77777777" w:rsidR="00596191" w:rsidRDefault="00596191" w:rsidP="00596191"/>
    <w:p w14:paraId="53F2322E" w14:textId="77777777" w:rsidR="00596191" w:rsidRDefault="00596191" w:rsidP="00596191"/>
    <w:p w14:paraId="67E56040" w14:textId="77777777" w:rsidR="00596191" w:rsidRDefault="00596191" w:rsidP="00596191"/>
    <w:p w14:paraId="56E6781F" w14:textId="77777777" w:rsidR="00596191" w:rsidRDefault="00596191" w:rsidP="00596191"/>
    <w:p w14:paraId="76F9A243" w14:textId="77777777" w:rsidR="00596191" w:rsidRDefault="00596191" w:rsidP="00596191"/>
    <w:p w14:paraId="73FAEA34" w14:textId="77777777" w:rsidR="00596191" w:rsidRDefault="00596191" w:rsidP="00596191"/>
    <w:p w14:paraId="0BF3F752" w14:textId="3D8533B4" w:rsidR="009F5C1A" w:rsidRDefault="009F5C1A" w:rsidP="009F5C1A">
      <w:pPr>
        <w:pStyle w:val="Heading2"/>
      </w:pPr>
      <w:bookmarkStart w:id="19" w:name="_Toc185516069"/>
      <w:r>
        <w:lastRenderedPageBreak/>
        <w:t>STEM Computing and Communications</w:t>
      </w:r>
      <w:bookmarkEnd w:id="19"/>
    </w:p>
    <w:p w14:paraId="7363E246" w14:textId="1DB72740" w:rsidR="004F200E" w:rsidRPr="004F200E" w:rsidRDefault="004F200E" w:rsidP="004F200E">
      <w:r w:rsidRPr="004F200E">
        <w:drawing>
          <wp:inline distT="0" distB="0" distL="0" distR="0" wp14:anchorId="1669834A" wp14:editId="6307154D">
            <wp:extent cx="6116320" cy="4312693"/>
            <wp:effectExtent l="0" t="0" r="17780" b="12065"/>
            <wp:docPr id="1222541086" name="Chart 1" descr="A clustered column chart showcasing the average number of Library resources accessed per student against the result obtained for 2023J modules. For associated data table, email library-services@open.ac.uk">
              <a:extLst xmlns:a="http://schemas.openxmlformats.org/drawingml/2006/main">
                <a:ext uri="{FF2B5EF4-FFF2-40B4-BE49-F238E27FC236}">
                  <a16:creationId xmlns:a16="http://schemas.microsoft.com/office/drawing/2014/main" id="{7AD78A53-CE05-458B-862F-4D9E3B4FE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bl>
      <w:tblPr>
        <w:tblStyle w:val="ListTable3"/>
        <w:tblW w:w="0" w:type="auto"/>
        <w:tblLook w:val="04A0" w:firstRow="1" w:lastRow="0" w:firstColumn="1" w:lastColumn="0" w:noHBand="0" w:noVBand="1"/>
      </w:tblPr>
      <w:tblGrid>
        <w:gridCol w:w="2405"/>
        <w:gridCol w:w="2405"/>
        <w:gridCol w:w="2406"/>
        <w:gridCol w:w="2406"/>
      </w:tblGrid>
      <w:tr w:rsidR="00CC6CA9" w14:paraId="72544C47" w14:textId="77777777" w:rsidTr="000A45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053161A6" w14:textId="6F3348E2" w:rsidR="00CC6CA9" w:rsidRPr="00CC6CA9" w:rsidRDefault="00CC6CA9" w:rsidP="00D20996">
            <w:pPr>
              <w:rPr>
                <w:color w:val="FFFFFF" w:themeColor="background1"/>
              </w:rPr>
            </w:pPr>
            <w:r w:rsidRPr="399EE0B6">
              <w:rPr>
                <w:color w:val="FFFFFF" w:themeColor="background1"/>
              </w:rPr>
              <w:t>Module</w:t>
            </w:r>
          </w:p>
        </w:tc>
        <w:tc>
          <w:tcPr>
            <w:tcW w:w="2405" w:type="dxa"/>
          </w:tcPr>
          <w:p w14:paraId="527BD580"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Distinction</w:t>
            </w:r>
          </w:p>
        </w:tc>
        <w:tc>
          <w:tcPr>
            <w:tcW w:w="2406" w:type="dxa"/>
          </w:tcPr>
          <w:p w14:paraId="73BA722D"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Pass</w:t>
            </w:r>
          </w:p>
        </w:tc>
        <w:tc>
          <w:tcPr>
            <w:tcW w:w="2406" w:type="dxa"/>
          </w:tcPr>
          <w:p w14:paraId="52BB3104"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Fail</w:t>
            </w:r>
          </w:p>
        </w:tc>
      </w:tr>
      <w:tr w:rsidR="000A45BC" w:rsidRPr="000A45BC" w14:paraId="1B9F924E"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AD04840" w14:textId="77777777" w:rsidR="000A45BC" w:rsidRPr="000A45BC" w:rsidRDefault="000A45BC" w:rsidP="000A45BC">
            <w:pPr>
              <w:spacing w:line="240" w:lineRule="auto"/>
              <w:rPr>
                <w:b w:val="0"/>
                <w:bCs w:val="0"/>
              </w:rPr>
            </w:pPr>
            <w:r w:rsidRPr="000A45BC">
              <w:rPr>
                <w:b w:val="0"/>
                <w:bCs w:val="0"/>
              </w:rPr>
              <w:t>T122</w:t>
            </w:r>
          </w:p>
        </w:tc>
        <w:tc>
          <w:tcPr>
            <w:tcW w:w="2405" w:type="dxa"/>
            <w:noWrap/>
            <w:hideMark/>
          </w:tcPr>
          <w:p w14:paraId="33708DB3"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3</w:t>
            </w:r>
          </w:p>
        </w:tc>
        <w:tc>
          <w:tcPr>
            <w:tcW w:w="2406" w:type="dxa"/>
            <w:noWrap/>
            <w:hideMark/>
          </w:tcPr>
          <w:p w14:paraId="7FF8ECAE"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3</w:t>
            </w:r>
          </w:p>
        </w:tc>
        <w:tc>
          <w:tcPr>
            <w:tcW w:w="2406" w:type="dxa"/>
            <w:noWrap/>
            <w:hideMark/>
          </w:tcPr>
          <w:p w14:paraId="0B9CDB8E"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w:t>
            </w:r>
          </w:p>
        </w:tc>
      </w:tr>
      <w:tr w:rsidR="000A45BC" w:rsidRPr="000A45BC" w14:paraId="1C435C88"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3BC8B42" w14:textId="77777777" w:rsidR="000A45BC" w:rsidRPr="000A45BC" w:rsidRDefault="000A45BC" w:rsidP="000A45BC">
            <w:pPr>
              <w:spacing w:line="240" w:lineRule="auto"/>
              <w:rPr>
                <w:b w:val="0"/>
                <w:bCs w:val="0"/>
              </w:rPr>
            </w:pPr>
            <w:r w:rsidRPr="000A45BC">
              <w:rPr>
                <w:b w:val="0"/>
                <w:bCs w:val="0"/>
              </w:rPr>
              <w:t>TM111</w:t>
            </w:r>
          </w:p>
        </w:tc>
        <w:tc>
          <w:tcPr>
            <w:tcW w:w="2405" w:type="dxa"/>
            <w:noWrap/>
            <w:hideMark/>
          </w:tcPr>
          <w:p w14:paraId="0337436A"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7</w:t>
            </w:r>
          </w:p>
        </w:tc>
        <w:tc>
          <w:tcPr>
            <w:tcW w:w="2406" w:type="dxa"/>
            <w:noWrap/>
            <w:hideMark/>
          </w:tcPr>
          <w:p w14:paraId="7A21E437"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3</w:t>
            </w:r>
          </w:p>
        </w:tc>
        <w:tc>
          <w:tcPr>
            <w:tcW w:w="2406" w:type="dxa"/>
            <w:noWrap/>
            <w:hideMark/>
          </w:tcPr>
          <w:p w14:paraId="013D005B"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w:t>
            </w:r>
          </w:p>
        </w:tc>
      </w:tr>
      <w:tr w:rsidR="000A45BC" w:rsidRPr="000A45BC" w14:paraId="26B7E26C"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F418D18" w14:textId="77777777" w:rsidR="000A45BC" w:rsidRPr="000A45BC" w:rsidRDefault="000A45BC" w:rsidP="000A45BC">
            <w:pPr>
              <w:spacing w:line="240" w:lineRule="auto"/>
              <w:rPr>
                <w:b w:val="0"/>
                <w:bCs w:val="0"/>
              </w:rPr>
            </w:pPr>
            <w:r w:rsidRPr="000A45BC">
              <w:rPr>
                <w:b w:val="0"/>
                <w:bCs w:val="0"/>
              </w:rPr>
              <w:t>TM112</w:t>
            </w:r>
          </w:p>
        </w:tc>
        <w:tc>
          <w:tcPr>
            <w:tcW w:w="2405" w:type="dxa"/>
            <w:noWrap/>
            <w:hideMark/>
          </w:tcPr>
          <w:p w14:paraId="70CEC631"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8</w:t>
            </w:r>
          </w:p>
        </w:tc>
        <w:tc>
          <w:tcPr>
            <w:tcW w:w="2406" w:type="dxa"/>
            <w:noWrap/>
            <w:hideMark/>
          </w:tcPr>
          <w:p w14:paraId="479640AF"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4</w:t>
            </w:r>
          </w:p>
        </w:tc>
        <w:tc>
          <w:tcPr>
            <w:tcW w:w="2406" w:type="dxa"/>
            <w:noWrap/>
            <w:hideMark/>
          </w:tcPr>
          <w:p w14:paraId="6A3C4F37"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w:t>
            </w:r>
          </w:p>
        </w:tc>
      </w:tr>
      <w:tr w:rsidR="000A45BC" w:rsidRPr="000A45BC" w14:paraId="710544F2"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7762338" w14:textId="77777777" w:rsidR="000A45BC" w:rsidRPr="000A45BC" w:rsidRDefault="000A45BC" w:rsidP="000A45BC">
            <w:pPr>
              <w:spacing w:line="240" w:lineRule="auto"/>
              <w:rPr>
                <w:b w:val="0"/>
                <w:bCs w:val="0"/>
              </w:rPr>
            </w:pPr>
            <w:r w:rsidRPr="000A45BC">
              <w:rPr>
                <w:b w:val="0"/>
                <w:bCs w:val="0"/>
              </w:rPr>
              <w:t>TM129</w:t>
            </w:r>
          </w:p>
        </w:tc>
        <w:tc>
          <w:tcPr>
            <w:tcW w:w="2405" w:type="dxa"/>
            <w:noWrap/>
            <w:hideMark/>
          </w:tcPr>
          <w:p w14:paraId="0A322152"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8</w:t>
            </w:r>
          </w:p>
        </w:tc>
        <w:tc>
          <w:tcPr>
            <w:tcW w:w="2406" w:type="dxa"/>
            <w:noWrap/>
            <w:hideMark/>
          </w:tcPr>
          <w:p w14:paraId="4034F193"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4</w:t>
            </w:r>
          </w:p>
        </w:tc>
        <w:tc>
          <w:tcPr>
            <w:tcW w:w="2406" w:type="dxa"/>
            <w:noWrap/>
            <w:hideMark/>
          </w:tcPr>
          <w:p w14:paraId="4A246360"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w:t>
            </w:r>
          </w:p>
        </w:tc>
      </w:tr>
      <w:tr w:rsidR="000A45BC" w:rsidRPr="000A45BC" w14:paraId="68AFBFCB"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232E768" w14:textId="77777777" w:rsidR="000A45BC" w:rsidRPr="000A45BC" w:rsidRDefault="000A45BC" w:rsidP="000A45BC">
            <w:pPr>
              <w:spacing w:line="240" w:lineRule="auto"/>
              <w:rPr>
                <w:b w:val="0"/>
                <w:bCs w:val="0"/>
              </w:rPr>
            </w:pPr>
            <w:r w:rsidRPr="000A45BC">
              <w:rPr>
                <w:b w:val="0"/>
                <w:bCs w:val="0"/>
              </w:rPr>
              <w:t>TMXY130</w:t>
            </w:r>
          </w:p>
        </w:tc>
        <w:tc>
          <w:tcPr>
            <w:tcW w:w="2405" w:type="dxa"/>
            <w:noWrap/>
            <w:hideMark/>
          </w:tcPr>
          <w:p w14:paraId="25E46569"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2</w:t>
            </w:r>
          </w:p>
        </w:tc>
        <w:tc>
          <w:tcPr>
            <w:tcW w:w="2406" w:type="dxa"/>
            <w:noWrap/>
            <w:hideMark/>
          </w:tcPr>
          <w:p w14:paraId="461344E3"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w:t>
            </w:r>
          </w:p>
        </w:tc>
        <w:tc>
          <w:tcPr>
            <w:tcW w:w="2406" w:type="dxa"/>
            <w:noWrap/>
            <w:hideMark/>
          </w:tcPr>
          <w:p w14:paraId="6C4686D6"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7</w:t>
            </w:r>
          </w:p>
        </w:tc>
      </w:tr>
      <w:tr w:rsidR="000A45BC" w:rsidRPr="000A45BC" w14:paraId="3756B19A"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95DB8EC" w14:textId="77777777" w:rsidR="000A45BC" w:rsidRPr="000A45BC" w:rsidRDefault="000A45BC" w:rsidP="000A45BC">
            <w:pPr>
              <w:spacing w:line="240" w:lineRule="auto"/>
              <w:rPr>
                <w:b w:val="0"/>
                <w:bCs w:val="0"/>
              </w:rPr>
            </w:pPr>
            <w:r w:rsidRPr="000A45BC">
              <w:rPr>
                <w:b w:val="0"/>
                <w:bCs w:val="0"/>
              </w:rPr>
              <w:t>TXY122</w:t>
            </w:r>
          </w:p>
        </w:tc>
        <w:tc>
          <w:tcPr>
            <w:tcW w:w="2405" w:type="dxa"/>
            <w:noWrap/>
            <w:hideMark/>
          </w:tcPr>
          <w:p w14:paraId="5B8BF7F8"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7</w:t>
            </w:r>
          </w:p>
        </w:tc>
        <w:tc>
          <w:tcPr>
            <w:tcW w:w="2406" w:type="dxa"/>
            <w:noWrap/>
            <w:hideMark/>
          </w:tcPr>
          <w:p w14:paraId="23B4D4D0"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w:t>
            </w:r>
          </w:p>
        </w:tc>
        <w:tc>
          <w:tcPr>
            <w:tcW w:w="2406" w:type="dxa"/>
            <w:noWrap/>
            <w:hideMark/>
          </w:tcPr>
          <w:p w14:paraId="6B5502BB"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0</w:t>
            </w:r>
          </w:p>
        </w:tc>
      </w:tr>
      <w:tr w:rsidR="000A45BC" w:rsidRPr="000A45BC" w14:paraId="71B1ACEC"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3E8298E" w14:textId="77777777" w:rsidR="000A45BC" w:rsidRPr="000A45BC" w:rsidRDefault="000A45BC" w:rsidP="000A45BC">
            <w:pPr>
              <w:spacing w:line="240" w:lineRule="auto"/>
              <w:rPr>
                <w:b w:val="0"/>
                <w:bCs w:val="0"/>
              </w:rPr>
            </w:pPr>
            <w:r w:rsidRPr="000A45BC">
              <w:rPr>
                <w:b w:val="0"/>
                <w:bCs w:val="0"/>
              </w:rPr>
              <w:t>M250</w:t>
            </w:r>
          </w:p>
        </w:tc>
        <w:tc>
          <w:tcPr>
            <w:tcW w:w="2405" w:type="dxa"/>
            <w:noWrap/>
            <w:hideMark/>
          </w:tcPr>
          <w:p w14:paraId="4C8EE070"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6</w:t>
            </w:r>
          </w:p>
        </w:tc>
        <w:tc>
          <w:tcPr>
            <w:tcW w:w="2406" w:type="dxa"/>
            <w:noWrap/>
            <w:hideMark/>
          </w:tcPr>
          <w:p w14:paraId="2044F6D7"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3</w:t>
            </w:r>
          </w:p>
        </w:tc>
        <w:tc>
          <w:tcPr>
            <w:tcW w:w="2406" w:type="dxa"/>
            <w:noWrap/>
            <w:hideMark/>
          </w:tcPr>
          <w:p w14:paraId="10BE5AE5"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w:t>
            </w:r>
          </w:p>
        </w:tc>
      </w:tr>
      <w:tr w:rsidR="000A45BC" w:rsidRPr="000A45BC" w14:paraId="70596B37"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843E09B" w14:textId="77777777" w:rsidR="000A45BC" w:rsidRPr="000A45BC" w:rsidRDefault="000A45BC" w:rsidP="000A45BC">
            <w:pPr>
              <w:spacing w:line="240" w:lineRule="auto"/>
              <w:rPr>
                <w:b w:val="0"/>
                <w:bCs w:val="0"/>
              </w:rPr>
            </w:pPr>
            <w:r w:rsidRPr="000A45BC">
              <w:rPr>
                <w:b w:val="0"/>
                <w:bCs w:val="0"/>
              </w:rPr>
              <w:t>M269</w:t>
            </w:r>
          </w:p>
        </w:tc>
        <w:tc>
          <w:tcPr>
            <w:tcW w:w="2405" w:type="dxa"/>
            <w:noWrap/>
            <w:hideMark/>
          </w:tcPr>
          <w:p w14:paraId="6F0C7259"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5</w:t>
            </w:r>
          </w:p>
        </w:tc>
        <w:tc>
          <w:tcPr>
            <w:tcW w:w="2406" w:type="dxa"/>
            <w:noWrap/>
            <w:hideMark/>
          </w:tcPr>
          <w:p w14:paraId="4B8BAA94"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3</w:t>
            </w:r>
          </w:p>
        </w:tc>
        <w:tc>
          <w:tcPr>
            <w:tcW w:w="2406" w:type="dxa"/>
            <w:noWrap/>
            <w:hideMark/>
          </w:tcPr>
          <w:p w14:paraId="481BDF7C"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0</w:t>
            </w:r>
          </w:p>
        </w:tc>
      </w:tr>
      <w:tr w:rsidR="000A45BC" w:rsidRPr="000A45BC" w14:paraId="72D625AF"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1730EA6" w14:textId="77777777" w:rsidR="000A45BC" w:rsidRPr="000A45BC" w:rsidRDefault="000A45BC" w:rsidP="000A45BC">
            <w:pPr>
              <w:spacing w:line="240" w:lineRule="auto"/>
              <w:rPr>
                <w:b w:val="0"/>
                <w:bCs w:val="0"/>
              </w:rPr>
            </w:pPr>
            <w:r w:rsidRPr="000A45BC">
              <w:rPr>
                <w:b w:val="0"/>
                <w:bCs w:val="0"/>
              </w:rPr>
              <w:lastRenderedPageBreak/>
              <w:t>MXY250</w:t>
            </w:r>
          </w:p>
        </w:tc>
        <w:tc>
          <w:tcPr>
            <w:tcW w:w="2405" w:type="dxa"/>
            <w:noWrap/>
            <w:hideMark/>
          </w:tcPr>
          <w:p w14:paraId="2605BEEA"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3</w:t>
            </w:r>
          </w:p>
        </w:tc>
        <w:tc>
          <w:tcPr>
            <w:tcW w:w="2406" w:type="dxa"/>
            <w:noWrap/>
            <w:hideMark/>
          </w:tcPr>
          <w:p w14:paraId="4579CADC"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3</w:t>
            </w:r>
          </w:p>
        </w:tc>
        <w:tc>
          <w:tcPr>
            <w:tcW w:w="2406" w:type="dxa"/>
            <w:noWrap/>
            <w:hideMark/>
          </w:tcPr>
          <w:p w14:paraId="6C682812"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0</w:t>
            </w:r>
          </w:p>
        </w:tc>
      </w:tr>
      <w:tr w:rsidR="000A45BC" w:rsidRPr="000A45BC" w14:paraId="44466D23"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C70A130" w14:textId="77777777" w:rsidR="000A45BC" w:rsidRPr="000A45BC" w:rsidRDefault="000A45BC" w:rsidP="000A45BC">
            <w:pPr>
              <w:spacing w:line="240" w:lineRule="auto"/>
              <w:rPr>
                <w:b w:val="0"/>
                <w:bCs w:val="0"/>
              </w:rPr>
            </w:pPr>
            <w:r w:rsidRPr="000A45BC">
              <w:rPr>
                <w:b w:val="0"/>
                <w:bCs w:val="0"/>
              </w:rPr>
              <w:t>MXY269</w:t>
            </w:r>
          </w:p>
        </w:tc>
        <w:tc>
          <w:tcPr>
            <w:tcW w:w="2405" w:type="dxa"/>
            <w:noWrap/>
            <w:hideMark/>
          </w:tcPr>
          <w:p w14:paraId="27E47698" w14:textId="7EFCB837" w:rsidR="000A45BC" w:rsidRPr="000A45BC" w:rsidRDefault="000A45BC" w:rsidP="00FD7383">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 </w:t>
            </w:r>
            <w:r w:rsidR="00FD7383">
              <w:t>0</w:t>
            </w:r>
          </w:p>
        </w:tc>
        <w:tc>
          <w:tcPr>
            <w:tcW w:w="2406" w:type="dxa"/>
            <w:noWrap/>
            <w:hideMark/>
          </w:tcPr>
          <w:p w14:paraId="02A67BFD"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w:t>
            </w:r>
          </w:p>
        </w:tc>
        <w:tc>
          <w:tcPr>
            <w:tcW w:w="2406" w:type="dxa"/>
            <w:noWrap/>
            <w:hideMark/>
          </w:tcPr>
          <w:p w14:paraId="47EF596C"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w:t>
            </w:r>
          </w:p>
        </w:tc>
      </w:tr>
      <w:tr w:rsidR="000A45BC" w:rsidRPr="000A45BC" w14:paraId="4EADCF12"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CD5AD95" w14:textId="77777777" w:rsidR="000A45BC" w:rsidRPr="000A45BC" w:rsidRDefault="000A45BC" w:rsidP="000A45BC">
            <w:pPr>
              <w:spacing w:line="240" w:lineRule="auto"/>
              <w:rPr>
                <w:b w:val="0"/>
                <w:bCs w:val="0"/>
              </w:rPr>
            </w:pPr>
            <w:r w:rsidRPr="000A45BC">
              <w:rPr>
                <w:b w:val="0"/>
                <w:bCs w:val="0"/>
              </w:rPr>
              <w:t>T227</w:t>
            </w:r>
          </w:p>
        </w:tc>
        <w:tc>
          <w:tcPr>
            <w:tcW w:w="2405" w:type="dxa"/>
            <w:noWrap/>
            <w:hideMark/>
          </w:tcPr>
          <w:p w14:paraId="0C710D1E"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8</w:t>
            </w:r>
          </w:p>
        </w:tc>
        <w:tc>
          <w:tcPr>
            <w:tcW w:w="2406" w:type="dxa"/>
            <w:noWrap/>
            <w:hideMark/>
          </w:tcPr>
          <w:p w14:paraId="6810DF29"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3</w:t>
            </w:r>
          </w:p>
        </w:tc>
        <w:tc>
          <w:tcPr>
            <w:tcW w:w="2406" w:type="dxa"/>
            <w:noWrap/>
            <w:hideMark/>
          </w:tcPr>
          <w:p w14:paraId="6A4E08A0"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0</w:t>
            </w:r>
          </w:p>
        </w:tc>
      </w:tr>
      <w:tr w:rsidR="000A45BC" w:rsidRPr="000A45BC" w14:paraId="60FB01D0"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CEDC36C" w14:textId="77777777" w:rsidR="000A45BC" w:rsidRPr="000A45BC" w:rsidRDefault="000A45BC" w:rsidP="000A45BC">
            <w:pPr>
              <w:spacing w:line="240" w:lineRule="auto"/>
              <w:rPr>
                <w:b w:val="0"/>
                <w:bCs w:val="0"/>
              </w:rPr>
            </w:pPr>
            <w:r w:rsidRPr="000A45BC">
              <w:rPr>
                <w:b w:val="0"/>
                <w:bCs w:val="0"/>
              </w:rPr>
              <w:t>TM254</w:t>
            </w:r>
          </w:p>
        </w:tc>
        <w:tc>
          <w:tcPr>
            <w:tcW w:w="2405" w:type="dxa"/>
            <w:noWrap/>
            <w:hideMark/>
          </w:tcPr>
          <w:p w14:paraId="486EF6ED"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3</w:t>
            </w:r>
          </w:p>
        </w:tc>
        <w:tc>
          <w:tcPr>
            <w:tcW w:w="2406" w:type="dxa"/>
            <w:noWrap/>
            <w:hideMark/>
          </w:tcPr>
          <w:p w14:paraId="6403C321"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4</w:t>
            </w:r>
          </w:p>
        </w:tc>
        <w:tc>
          <w:tcPr>
            <w:tcW w:w="2406" w:type="dxa"/>
            <w:noWrap/>
            <w:hideMark/>
          </w:tcPr>
          <w:p w14:paraId="7F61AB71"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w:t>
            </w:r>
          </w:p>
        </w:tc>
      </w:tr>
      <w:tr w:rsidR="000A45BC" w:rsidRPr="000A45BC" w14:paraId="49BF583B"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8817AD5" w14:textId="77777777" w:rsidR="000A45BC" w:rsidRPr="000A45BC" w:rsidRDefault="000A45BC" w:rsidP="000A45BC">
            <w:pPr>
              <w:spacing w:line="240" w:lineRule="auto"/>
              <w:rPr>
                <w:b w:val="0"/>
                <w:bCs w:val="0"/>
              </w:rPr>
            </w:pPr>
            <w:r w:rsidRPr="000A45BC">
              <w:rPr>
                <w:b w:val="0"/>
                <w:bCs w:val="0"/>
              </w:rPr>
              <w:t>TM255</w:t>
            </w:r>
          </w:p>
        </w:tc>
        <w:tc>
          <w:tcPr>
            <w:tcW w:w="2405" w:type="dxa"/>
            <w:noWrap/>
            <w:hideMark/>
          </w:tcPr>
          <w:p w14:paraId="3A51F0EE"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12</w:t>
            </w:r>
          </w:p>
        </w:tc>
        <w:tc>
          <w:tcPr>
            <w:tcW w:w="2406" w:type="dxa"/>
            <w:noWrap/>
            <w:hideMark/>
          </w:tcPr>
          <w:p w14:paraId="7494B319"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6</w:t>
            </w:r>
          </w:p>
        </w:tc>
        <w:tc>
          <w:tcPr>
            <w:tcW w:w="2406" w:type="dxa"/>
            <w:noWrap/>
            <w:hideMark/>
          </w:tcPr>
          <w:p w14:paraId="07A7C1B8"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2</w:t>
            </w:r>
          </w:p>
        </w:tc>
      </w:tr>
      <w:tr w:rsidR="000A45BC" w:rsidRPr="000A45BC" w14:paraId="291871C4"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CA8A59A" w14:textId="77777777" w:rsidR="000A45BC" w:rsidRPr="000A45BC" w:rsidRDefault="000A45BC" w:rsidP="000A45BC">
            <w:pPr>
              <w:spacing w:line="240" w:lineRule="auto"/>
              <w:rPr>
                <w:b w:val="0"/>
                <w:bCs w:val="0"/>
              </w:rPr>
            </w:pPr>
            <w:r w:rsidRPr="000A45BC">
              <w:rPr>
                <w:b w:val="0"/>
                <w:bCs w:val="0"/>
              </w:rPr>
              <w:t>TM257</w:t>
            </w:r>
          </w:p>
        </w:tc>
        <w:tc>
          <w:tcPr>
            <w:tcW w:w="2405" w:type="dxa"/>
            <w:noWrap/>
            <w:hideMark/>
          </w:tcPr>
          <w:p w14:paraId="7CE5DA6F"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8</w:t>
            </w:r>
          </w:p>
        </w:tc>
        <w:tc>
          <w:tcPr>
            <w:tcW w:w="2406" w:type="dxa"/>
            <w:noWrap/>
            <w:hideMark/>
          </w:tcPr>
          <w:p w14:paraId="18F9DE32"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5</w:t>
            </w:r>
          </w:p>
        </w:tc>
        <w:tc>
          <w:tcPr>
            <w:tcW w:w="2406" w:type="dxa"/>
            <w:noWrap/>
            <w:hideMark/>
          </w:tcPr>
          <w:p w14:paraId="44CDE008"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w:t>
            </w:r>
          </w:p>
        </w:tc>
      </w:tr>
      <w:tr w:rsidR="000A45BC" w:rsidRPr="000A45BC" w14:paraId="346A6890"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9D14465" w14:textId="77777777" w:rsidR="000A45BC" w:rsidRPr="000A45BC" w:rsidRDefault="000A45BC" w:rsidP="000A45BC">
            <w:pPr>
              <w:spacing w:line="240" w:lineRule="auto"/>
              <w:rPr>
                <w:b w:val="0"/>
                <w:bCs w:val="0"/>
              </w:rPr>
            </w:pPr>
            <w:r w:rsidRPr="000A45BC">
              <w:rPr>
                <w:b w:val="0"/>
                <w:bCs w:val="0"/>
              </w:rPr>
              <w:t>TMXY254</w:t>
            </w:r>
          </w:p>
        </w:tc>
        <w:tc>
          <w:tcPr>
            <w:tcW w:w="2405" w:type="dxa"/>
            <w:noWrap/>
            <w:hideMark/>
          </w:tcPr>
          <w:p w14:paraId="5C39A883"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w:t>
            </w:r>
          </w:p>
        </w:tc>
        <w:tc>
          <w:tcPr>
            <w:tcW w:w="2406" w:type="dxa"/>
            <w:noWrap/>
            <w:hideMark/>
          </w:tcPr>
          <w:p w14:paraId="2B0290EB"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3</w:t>
            </w:r>
          </w:p>
        </w:tc>
        <w:tc>
          <w:tcPr>
            <w:tcW w:w="2406" w:type="dxa"/>
            <w:noWrap/>
            <w:hideMark/>
          </w:tcPr>
          <w:p w14:paraId="1C7E4D5B"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0</w:t>
            </w:r>
          </w:p>
        </w:tc>
      </w:tr>
      <w:tr w:rsidR="000A45BC" w:rsidRPr="000A45BC" w14:paraId="31FFE77B"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13A213E" w14:textId="77777777" w:rsidR="000A45BC" w:rsidRPr="000A45BC" w:rsidRDefault="000A45BC" w:rsidP="000A45BC">
            <w:pPr>
              <w:spacing w:line="240" w:lineRule="auto"/>
              <w:rPr>
                <w:b w:val="0"/>
                <w:bCs w:val="0"/>
              </w:rPr>
            </w:pPr>
            <w:r w:rsidRPr="000A45BC">
              <w:rPr>
                <w:b w:val="0"/>
                <w:bCs w:val="0"/>
              </w:rPr>
              <w:t>TMXY257</w:t>
            </w:r>
          </w:p>
        </w:tc>
        <w:tc>
          <w:tcPr>
            <w:tcW w:w="2405" w:type="dxa"/>
            <w:noWrap/>
            <w:hideMark/>
          </w:tcPr>
          <w:p w14:paraId="5E1A4BEC"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12</w:t>
            </w:r>
          </w:p>
        </w:tc>
        <w:tc>
          <w:tcPr>
            <w:tcW w:w="2406" w:type="dxa"/>
            <w:noWrap/>
            <w:hideMark/>
          </w:tcPr>
          <w:p w14:paraId="31DF7513"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w:t>
            </w:r>
          </w:p>
        </w:tc>
        <w:tc>
          <w:tcPr>
            <w:tcW w:w="2406" w:type="dxa"/>
            <w:noWrap/>
            <w:hideMark/>
          </w:tcPr>
          <w:p w14:paraId="649B39A9"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0</w:t>
            </w:r>
          </w:p>
        </w:tc>
      </w:tr>
      <w:tr w:rsidR="000A45BC" w:rsidRPr="000A45BC" w14:paraId="5E22C200"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160206B" w14:textId="77777777" w:rsidR="000A45BC" w:rsidRPr="000A45BC" w:rsidRDefault="000A45BC" w:rsidP="000A45BC">
            <w:pPr>
              <w:spacing w:line="240" w:lineRule="auto"/>
              <w:rPr>
                <w:b w:val="0"/>
                <w:bCs w:val="0"/>
              </w:rPr>
            </w:pPr>
            <w:r w:rsidRPr="000A45BC">
              <w:rPr>
                <w:b w:val="0"/>
                <w:bCs w:val="0"/>
              </w:rPr>
              <w:t>TT284</w:t>
            </w:r>
          </w:p>
        </w:tc>
        <w:tc>
          <w:tcPr>
            <w:tcW w:w="2405" w:type="dxa"/>
            <w:noWrap/>
            <w:hideMark/>
          </w:tcPr>
          <w:p w14:paraId="1FC86E55"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12</w:t>
            </w:r>
          </w:p>
        </w:tc>
        <w:tc>
          <w:tcPr>
            <w:tcW w:w="2406" w:type="dxa"/>
            <w:noWrap/>
            <w:hideMark/>
          </w:tcPr>
          <w:p w14:paraId="673D74F7"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5</w:t>
            </w:r>
          </w:p>
        </w:tc>
        <w:tc>
          <w:tcPr>
            <w:tcW w:w="2406" w:type="dxa"/>
            <w:noWrap/>
            <w:hideMark/>
          </w:tcPr>
          <w:p w14:paraId="3BBD0983"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w:t>
            </w:r>
          </w:p>
        </w:tc>
      </w:tr>
      <w:tr w:rsidR="000A45BC" w:rsidRPr="000A45BC" w14:paraId="0E8D33A9"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6796AEA" w14:textId="77777777" w:rsidR="000A45BC" w:rsidRPr="000A45BC" w:rsidRDefault="000A45BC" w:rsidP="000A45BC">
            <w:pPr>
              <w:spacing w:line="240" w:lineRule="auto"/>
              <w:rPr>
                <w:b w:val="0"/>
                <w:bCs w:val="0"/>
              </w:rPr>
            </w:pPr>
            <w:r w:rsidRPr="000A45BC">
              <w:rPr>
                <w:b w:val="0"/>
                <w:bCs w:val="0"/>
              </w:rPr>
              <w:t>TTXY284</w:t>
            </w:r>
          </w:p>
        </w:tc>
        <w:tc>
          <w:tcPr>
            <w:tcW w:w="2405" w:type="dxa"/>
            <w:noWrap/>
            <w:hideMark/>
          </w:tcPr>
          <w:p w14:paraId="2B0788F2"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8</w:t>
            </w:r>
          </w:p>
        </w:tc>
        <w:tc>
          <w:tcPr>
            <w:tcW w:w="2406" w:type="dxa"/>
            <w:noWrap/>
            <w:hideMark/>
          </w:tcPr>
          <w:p w14:paraId="5B1D8228"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3</w:t>
            </w:r>
          </w:p>
        </w:tc>
        <w:tc>
          <w:tcPr>
            <w:tcW w:w="2406" w:type="dxa"/>
            <w:noWrap/>
            <w:hideMark/>
          </w:tcPr>
          <w:p w14:paraId="161714FF"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0</w:t>
            </w:r>
          </w:p>
        </w:tc>
      </w:tr>
      <w:tr w:rsidR="000A45BC" w:rsidRPr="000A45BC" w14:paraId="263248EE"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A0396A3" w14:textId="77777777" w:rsidR="000A45BC" w:rsidRPr="000A45BC" w:rsidRDefault="000A45BC" w:rsidP="000A45BC">
            <w:pPr>
              <w:spacing w:line="240" w:lineRule="auto"/>
              <w:rPr>
                <w:b w:val="0"/>
                <w:bCs w:val="0"/>
              </w:rPr>
            </w:pPr>
            <w:r w:rsidRPr="000A45BC">
              <w:rPr>
                <w:b w:val="0"/>
                <w:bCs w:val="0"/>
              </w:rPr>
              <w:t>TM311</w:t>
            </w:r>
          </w:p>
        </w:tc>
        <w:tc>
          <w:tcPr>
            <w:tcW w:w="2405" w:type="dxa"/>
            <w:noWrap/>
            <w:hideMark/>
          </w:tcPr>
          <w:p w14:paraId="56B6C68D"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27</w:t>
            </w:r>
          </w:p>
        </w:tc>
        <w:tc>
          <w:tcPr>
            <w:tcW w:w="2406" w:type="dxa"/>
            <w:noWrap/>
            <w:hideMark/>
          </w:tcPr>
          <w:p w14:paraId="3CEBF92C"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15</w:t>
            </w:r>
          </w:p>
        </w:tc>
        <w:tc>
          <w:tcPr>
            <w:tcW w:w="2406" w:type="dxa"/>
            <w:noWrap/>
            <w:hideMark/>
          </w:tcPr>
          <w:p w14:paraId="43C2E0AE"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8</w:t>
            </w:r>
          </w:p>
        </w:tc>
      </w:tr>
      <w:tr w:rsidR="000A45BC" w:rsidRPr="000A45BC" w14:paraId="24ED60F9"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224A481" w14:textId="77777777" w:rsidR="000A45BC" w:rsidRPr="000A45BC" w:rsidRDefault="000A45BC" w:rsidP="000A45BC">
            <w:pPr>
              <w:spacing w:line="240" w:lineRule="auto"/>
              <w:rPr>
                <w:b w:val="0"/>
                <w:bCs w:val="0"/>
              </w:rPr>
            </w:pPr>
            <w:r w:rsidRPr="000A45BC">
              <w:rPr>
                <w:b w:val="0"/>
                <w:bCs w:val="0"/>
              </w:rPr>
              <w:t>TM351</w:t>
            </w:r>
          </w:p>
        </w:tc>
        <w:tc>
          <w:tcPr>
            <w:tcW w:w="2405" w:type="dxa"/>
            <w:noWrap/>
            <w:hideMark/>
          </w:tcPr>
          <w:p w14:paraId="02C7E519"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29</w:t>
            </w:r>
          </w:p>
        </w:tc>
        <w:tc>
          <w:tcPr>
            <w:tcW w:w="2406" w:type="dxa"/>
            <w:noWrap/>
            <w:hideMark/>
          </w:tcPr>
          <w:p w14:paraId="49ACA9DA"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23</w:t>
            </w:r>
          </w:p>
        </w:tc>
        <w:tc>
          <w:tcPr>
            <w:tcW w:w="2406" w:type="dxa"/>
            <w:noWrap/>
            <w:hideMark/>
          </w:tcPr>
          <w:p w14:paraId="7FFCEBC2"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6</w:t>
            </w:r>
          </w:p>
        </w:tc>
      </w:tr>
      <w:tr w:rsidR="000A45BC" w:rsidRPr="000A45BC" w14:paraId="4DD9B2F4"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1ADEEB9" w14:textId="77777777" w:rsidR="000A45BC" w:rsidRPr="000A45BC" w:rsidRDefault="000A45BC" w:rsidP="000A45BC">
            <w:pPr>
              <w:spacing w:line="240" w:lineRule="auto"/>
              <w:rPr>
                <w:b w:val="0"/>
                <w:bCs w:val="0"/>
              </w:rPr>
            </w:pPr>
            <w:r w:rsidRPr="000A45BC">
              <w:rPr>
                <w:b w:val="0"/>
                <w:bCs w:val="0"/>
              </w:rPr>
              <w:t>TM352</w:t>
            </w:r>
          </w:p>
        </w:tc>
        <w:tc>
          <w:tcPr>
            <w:tcW w:w="2405" w:type="dxa"/>
            <w:noWrap/>
            <w:hideMark/>
          </w:tcPr>
          <w:p w14:paraId="48AC06DF"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23</w:t>
            </w:r>
          </w:p>
        </w:tc>
        <w:tc>
          <w:tcPr>
            <w:tcW w:w="2406" w:type="dxa"/>
            <w:noWrap/>
            <w:hideMark/>
          </w:tcPr>
          <w:p w14:paraId="0A9086C9"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12</w:t>
            </w:r>
          </w:p>
        </w:tc>
        <w:tc>
          <w:tcPr>
            <w:tcW w:w="2406" w:type="dxa"/>
            <w:noWrap/>
            <w:hideMark/>
          </w:tcPr>
          <w:p w14:paraId="658F8477"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2</w:t>
            </w:r>
          </w:p>
        </w:tc>
      </w:tr>
      <w:tr w:rsidR="000A45BC" w:rsidRPr="000A45BC" w14:paraId="20848CD6"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3B31FCB" w14:textId="77777777" w:rsidR="000A45BC" w:rsidRPr="000A45BC" w:rsidRDefault="000A45BC" w:rsidP="000A45BC">
            <w:pPr>
              <w:spacing w:line="240" w:lineRule="auto"/>
              <w:rPr>
                <w:b w:val="0"/>
                <w:bCs w:val="0"/>
              </w:rPr>
            </w:pPr>
            <w:r w:rsidRPr="000A45BC">
              <w:rPr>
                <w:b w:val="0"/>
                <w:bCs w:val="0"/>
              </w:rPr>
              <w:t>TM353</w:t>
            </w:r>
          </w:p>
        </w:tc>
        <w:tc>
          <w:tcPr>
            <w:tcW w:w="2405" w:type="dxa"/>
            <w:noWrap/>
            <w:hideMark/>
          </w:tcPr>
          <w:p w14:paraId="79D790D3"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35</w:t>
            </w:r>
          </w:p>
        </w:tc>
        <w:tc>
          <w:tcPr>
            <w:tcW w:w="2406" w:type="dxa"/>
            <w:noWrap/>
            <w:hideMark/>
          </w:tcPr>
          <w:p w14:paraId="5DDBE5F0"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21</w:t>
            </w:r>
          </w:p>
        </w:tc>
        <w:tc>
          <w:tcPr>
            <w:tcW w:w="2406" w:type="dxa"/>
            <w:noWrap/>
            <w:hideMark/>
          </w:tcPr>
          <w:p w14:paraId="5811089E"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5</w:t>
            </w:r>
          </w:p>
        </w:tc>
      </w:tr>
      <w:tr w:rsidR="000A45BC" w:rsidRPr="000A45BC" w14:paraId="07E9D865"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81BB5C0" w14:textId="77777777" w:rsidR="000A45BC" w:rsidRPr="000A45BC" w:rsidRDefault="000A45BC" w:rsidP="000A45BC">
            <w:pPr>
              <w:spacing w:line="240" w:lineRule="auto"/>
              <w:rPr>
                <w:b w:val="0"/>
                <w:bCs w:val="0"/>
              </w:rPr>
            </w:pPr>
            <w:r w:rsidRPr="000A45BC">
              <w:rPr>
                <w:b w:val="0"/>
                <w:bCs w:val="0"/>
              </w:rPr>
              <w:t>TM354</w:t>
            </w:r>
          </w:p>
        </w:tc>
        <w:tc>
          <w:tcPr>
            <w:tcW w:w="2405" w:type="dxa"/>
            <w:noWrap/>
            <w:hideMark/>
          </w:tcPr>
          <w:p w14:paraId="7A184F94"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12</w:t>
            </w:r>
          </w:p>
        </w:tc>
        <w:tc>
          <w:tcPr>
            <w:tcW w:w="2406" w:type="dxa"/>
            <w:noWrap/>
            <w:hideMark/>
          </w:tcPr>
          <w:p w14:paraId="11B1CFE3"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9</w:t>
            </w:r>
          </w:p>
        </w:tc>
        <w:tc>
          <w:tcPr>
            <w:tcW w:w="2406" w:type="dxa"/>
            <w:noWrap/>
            <w:hideMark/>
          </w:tcPr>
          <w:p w14:paraId="6D80F953"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2</w:t>
            </w:r>
          </w:p>
        </w:tc>
      </w:tr>
      <w:tr w:rsidR="000A45BC" w:rsidRPr="000A45BC" w14:paraId="1454962D"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11F5C41" w14:textId="77777777" w:rsidR="000A45BC" w:rsidRPr="000A45BC" w:rsidRDefault="000A45BC" w:rsidP="000A45BC">
            <w:pPr>
              <w:spacing w:line="240" w:lineRule="auto"/>
              <w:rPr>
                <w:b w:val="0"/>
                <w:bCs w:val="0"/>
              </w:rPr>
            </w:pPr>
            <w:r w:rsidRPr="000A45BC">
              <w:rPr>
                <w:b w:val="0"/>
                <w:bCs w:val="0"/>
              </w:rPr>
              <w:t>TM355</w:t>
            </w:r>
          </w:p>
        </w:tc>
        <w:tc>
          <w:tcPr>
            <w:tcW w:w="2405" w:type="dxa"/>
            <w:noWrap/>
            <w:hideMark/>
          </w:tcPr>
          <w:p w14:paraId="1B2300FB"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13</w:t>
            </w:r>
          </w:p>
        </w:tc>
        <w:tc>
          <w:tcPr>
            <w:tcW w:w="2406" w:type="dxa"/>
            <w:noWrap/>
            <w:hideMark/>
          </w:tcPr>
          <w:p w14:paraId="28E96F15"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8</w:t>
            </w:r>
          </w:p>
        </w:tc>
        <w:tc>
          <w:tcPr>
            <w:tcW w:w="2406" w:type="dxa"/>
            <w:noWrap/>
            <w:hideMark/>
          </w:tcPr>
          <w:p w14:paraId="1E574090"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11</w:t>
            </w:r>
          </w:p>
        </w:tc>
      </w:tr>
      <w:tr w:rsidR="000A45BC" w:rsidRPr="000A45BC" w14:paraId="2554310D"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C12093A" w14:textId="77777777" w:rsidR="000A45BC" w:rsidRPr="000A45BC" w:rsidRDefault="000A45BC" w:rsidP="000A45BC">
            <w:pPr>
              <w:spacing w:line="240" w:lineRule="auto"/>
              <w:rPr>
                <w:b w:val="0"/>
                <w:bCs w:val="0"/>
              </w:rPr>
            </w:pPr>
            <w:r w:rsidRPr="000A45BC">
              <w:rPr>
                <w:b w:val="0"/>
                <w:bCs w:val="0"/>
              </w:rPr>
              <w:t>TM356</w:t>
            </w:r>
          </w:p>
        </w:tc>
        <w:tc>
          <w:tcPr>
            <w:tcW w:w="2405" w:type="dxa"/>
            <w:noWrap/>
            <w:hideMark/>
          </w:tcPr>
          <w:p w14:paraId="2AF8B77C"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6</w:t>
            </w:r>
          </w:p>
        </w:tc>
        <w:tc>
          <w:tcPr>
            <w:tcW w:w="2406" w:type="dxa"/>
            <w:noWrap/>
            <w:hideMark/>
          </w:tcPr>
          <w:p w14:paraId="22A3D97B"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5</w:t>
            </w:r>
          </w:p>
        </w:tc>
        <w:tc>
          <w:tcPr>
            <w:tcW w:w="2406" w:type="dxa"/>
            <w:noWrap/>
            <w:hideMark/>
          </w:tcPr>
          <w:p w14:paraId="02DAF777"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w:t>
            </w:r>
          </w:p>
        </w:tc>
      </w:tr>
      <w:tr w:rsidR="000A45BC" w:rsidRPr="000A45BC" w14:paraId="512AAA31"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9EA88A2" w14:textId="77777777" w:rsidR="000A45BC" w:rsidRPr="000A45BC" w:rsidRDefault="000A45BC" w:rsidP="000A45BC">
            <w:pPr>
              <w:spacing w:line="240" w:lineRule="auto"/>
              <w:rPr>
                <w:b w:val="0"/>
                <w:bCs w:val="0"/>
              </w:rPr>
            </w:pPr>
            <w:r w:rsidRPr="000A45BC">
              <w:rPr>
                <w:b w:val="0"/>
                <w:bCs w:val="0"/>
              </w:rPr>
              <w:t>TM357</w:t>
            </w:r>
          </w:p>
        </w:tc>
        <w:tc>
          <w:tcPr>
            <w:tcW w:w="2405" w:type="dxa"/>
            <w:noWrap/>
            <w:hideMark/>
          </w:tcPr>
          <w:p w14:paraId="25886F38"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19</w:t>
            </w:r>
          </w:p>
        </w:tc>
        <w:tc>
          <w:tcPr>
            <w:tcW w:w="2406" w:type="dxa"/>
            <w:noWrap/>
            <w:hideMark/>
          </w:tcPr>
          <w:p w14:paraId="7E1F6BF1"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12</w:t>
            </w:r>
          </w:p>
        </w:tc>
        <w:tc>
          <w:tcPr>
            <w:tcW w:w="2406" w:type="dxa"/>
            <w:noWrap/>
            <w:hideMark/>
          </w:tcPr>
          <w:p w14:paraId="167CEA06"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6</w:t>
            </w:r>
          </w:p>
        </w:tc>
      </w:tr>
      <w:tr w:rsidR="000A45BC" w:rsidRPr="000A45BC" w14:paraId="0C1298BE"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CCFF49D" w14:textId="77777777" w:rsidR="000A45BC" w:rsidRPr="000A45BC" w:rsidRDefault="000A45BC" w:rsidP="000A45BC">
            <w:pPr>
              <w:spacing w:line="240" w:lineRule="auto"/>
              <w:rPr>
                <w:b w:val="0"/>
                <w:bCs w:val="0"/>
              </w:rPr>
            </w:pPr>
            <w:r w:rsidRPr="000A45BC">
              <w:rPr>
                <w:b w:val="0"/>
                <w:bCs w:val="0"/>
              </w:rPr>
              <w:t>TM358</w:t>
            </w:r>
          </w:p>
        </w:tc>
        <w:tc>
          <w:tcPr>
            <w:tcW w:w="2405" w:type="dxa"/>
            <w:noWrap/>
            <w:hideMark/>
          </w:tcPr>
          <w:p w14:paraId="00E80A93"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14</w:t>
            </w:r>
          </w:p>
        </w:tc>
        <w:tc>
          <w:tcPr>
            <w:tcW w:w="2406" w:type="dxa"/>
            <w:noWrap/>
            <w:hideMark/>
          </w:tcPr>
          <w:p w14:paraId="60EA4D4B"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13</w:t>
            </w:r>
          </w:p>
        </w:tc>
        <w:tc>
          <w:tcPr>
            <w:tcW w:w="2406" w:type="dxa"/>
            <w:noWrap/>
            <w:hideMark/>
          </w:tcPr>
          <w:p w14:paraId="17A41050"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5</w:t>
            </w:r>
          </w:p>
        </w:tc>
      </w:tr>
      <w:tr w:rsidR="000A45BC" w:rsidRPr="000A45BC" w14:paraId="61B4B78B"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07A7608" w14:textId="77777777" w:rsidR="000A45BC" w:rsidRPr="000A45BC" w:rsidRDefault="000A45BC" w:rsidP="000A45BC">
            <w:pPr>
              <w:spacing w:line="240" w:lineRule="auto"/>
              <w:rPr>
                <w:b w:val="0"/>
                <w:bCs w:val="0"/>
              </w:rPr>
            </w:pPr>
            <w:r w:rsidRPr="000A45BC">
              <w:rPr>
                <w:b w:val="0"/>
                <w:bCs w:val="0"/>
              </w:rPr>
              <w:t>TMXY311</w:t>
            </w:r>
          </w:p>
        </w:tc>
        <w:tc>
          <w:tcPr>
            <w:tcW w:w="2405" w:type="dxa"/>
            <w:noWrap/>
            <w:hideMark/>
          </w:tcPr>
          <w:p w14:paraId="350EF5E9"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11</w:t>
            </w:r>
          </w:p>
        </w:tc>
        <w:tc>
          <w:tcPr>
            <w:tcW w:w="2406" w:type="dxa"/>
            <w:noWrap/>
            <w:hideMark/>
          </w:tcPr>
          <w:p w14:paraId="19FCBFCB"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5</w:t>
            </w:r>
          </w:p>
        </w:tc>
        <w:tc>
          <w:tcPr>
            <w:tcW w:w="2406" w:type="dxa"/>
            <w:noWrap/>
            <w:hideMark/>
          </w:tcPr>
          <w:p w14:paraId="1056818D"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0</w:t>
            </w:r>
          </w:p>
        </w:tc>
      </w:tr>
      <w:tr w:rsidR="000A45BC" w:rsidRPr="000A45BC" w14:paraId="3C3CB850"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CF2279C" w14:textId="77777777" w:rsidR="000A45BC" w:rsidRPr="000A45BC" w:rsidRDefault="000A45BC" w:rsidP="000A45BC">
            <w:pPr>
              <w:spacing w:line="240" w:lineRule="auto"/>
              <w:rPr>
                <w:b w:val="0"/>
                <w:bCs w:val="0"/>
              </w:rPr>
            </w:pPr>
            <w:r w:rsidRPr="000A45BC">
              <w:rPr>
                <w:b w:val="0"/>
                <w:bCs w:val="0"/>
              </w:rPr>
              <w:t>TMXY351</w:t>
            </w:r>
          </w:p>
        </w:tc>
        <w:tc>
          <w:tcPr>
            <w:tcW w:w="2405" w:type="dxa"/>
            <w:noWrap/>
            <w:hideMark/>
          </w:tcPr>
          <w:p w14:paraId="20E67CE4"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9</w:t>
            </w:r>
          </w:p>
        </w:tc>
        <w:tc>
          <w:tcPr>
            <w:tcW w:w="2406" w:type="dxa"/>
            <w:noWrap/>
            <w:hideMark/>
          </w:tcPr>
          <w:p w14:paraId="4551FBFD"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13</w:t>
            </w:r>
          </w:p>
        </w:tc>
        <w:tc>
          <w:tcPr>
            <w:tcW w:w="2406" w:type="dxa"/>
            <w:noWrap/>
            <w:hideMark/>
          </w:tcPr>
          <w:p w14:paraId="753CE57C"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0</w:t>
            </w:r>
          </w:p>
        </w:tc>
      </w:tr>
      <w:tr w:rsidR="000A45BC" w:rsidRPr="000A45BC" w14:paraId="30C3F536"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077AF0E" w14:textId="77777777" w:rsidR="000A45BC" w:rsidRPr="000A45BC" w:rsidRDefault="000A45BC" w:rsidP="000A45BC">
            <w:pPr>
              <w:spacing w:line="240" w:lineRule="auto"/>
              <w:rPr>
                <w:b w:val="0"/>
                <w:bCs w:val="0"/>
              </w:rPr>
            </w:pPr>
            <w:r w:rsidRPr="000A45BC">
              <w:rPr>
                <w:b w:val="0"/>
                <w:bCs w:val="0"/>
              </w:rPr>
              <w:t>TMXY352</w:t>
            </w:r>
          </w:p>
        </w:tc>
        <w:tc>
          <w:tcPr>
            <w:tcW w:w="2405" w:type="dxa"/>
            <w:noWrap/>
            <w:hideMark/>
          </w:tcPr>
          <w:p w14:paraId="0A836556"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20</w:t>
            </w:r>
          </w:p>
        </w:tc>
        <w:tc>
          <w:tcPr>
            <w:tcW w:w="2406" w:type="dxa"/>
            <w:noWrap/>
            <w:hideMark/>
          </w:tcPr>
          <w:p w14:paraId="6DD33F06"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7</w:t>
            </w:r>
          </w:p>
        </w:tc>
        <w:tc>
          <w:tcPr>
            <w:tcW w:w="2406" w:type="dxa"/>
            <w:noWrap/>
            <w:hideMark/>
          </w:tcPr>
          <w:p w14:paraId="5C25CA04"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0</w:t>
            </w:r>
          </w:p>
        </w:tc>
      </w:tr>
      <w:tr w:rsidR="000A45BC" w:rsidRPr="000A45BC" w14:paraId="5170D595"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8A2F8D3" w14:textId="77777777" w:rsidR="000A45BC" w:rsidRPr="000A45BC" w:rsidRDefault="000A45BC" w:rsidP="000A45BC">
            <w:pPr>
              <w:spacing w:line="240" w:lineRule="auto"/>
              <w:rPr>
                <w:b w:val="0"/>
                <w:bCs w:val="0"/>
              </w:rPr>
            </w:pPr>
            <w:r w:rsidRPr="000A45BC">
              <w:rPr>
                <w:b w:val="0"/>
                <w:bCs w:val="0"/>
              </w:rPr>
              <w:lastRenderedPageBreak/>
              <w:t>TMXY353</w:t>
            </w:r>
          </w:p>
        </w:tc>
        <w:tc>
          <w:tcPr>
            <w:tcW w:w="2405" w:type="dxa"/>
            <w:noWrap/>
            <w:hideMark/>
          </w:tcPr>
          <w:p w14:paraId="4F30992F"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23</w:t>
            </w:r>
          </w:p>
        </w:tc>
        <w:tc>
          <w:tcPr>
            <w:tcW w:w="2406" w:type="dxa"/>
            <w:noWrap/>
            <w:hideMark/>
          </w:tcPr>
          <w:p w14:paraId="16717472"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9</w:t>
            </w:r>
          </w:p>
        </w:tc>
        <w:tc>
          <w:tcPr>
            <w:tcW w:w="2406" w:type="dxa"/>
            <w:noWrap/>
            <w:hideMark/>
          </w:tcPr>
          <w:p w14:paraId="198D0120"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0</w:t>
            </w:r>
          </w:p>
        </w:tc>
      </w:tr>
      <w:tr w:rsidR="000A45BC" w:rsidRPr="000A45BC" w14:paraId="19F2E800"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0BE8E5E" w14:textId="77777777" w:rsidR="000A45BC" w:rsidRPr="000A45BC" w:rsidRDefault="000A45BC" w:rsidP="000A45BC">
            <w:pPr>
              <w:spacing w:line="240" w:lineRule="auto"/>
              <w:rPr>
                <w:b w:val="0"/>
                <w:bCs w:val="0"/>
              </w:rPr>
            </w:pPr>
            <w:r w:rsidRPr="000A45BC">
              <w:rPr>
                <w:b w:val="0"/>
                <w:bCs w:val="0"/>
              </w:rPr>
              <w:t>TMXY354</w:t>
            </w:r>
          </w:p>
        </w:tc>
        <w:tc>
          <w:tcPr>
            <w:tcW w:w="2405" w:type="dxa"/>
            <w:noWrap/>
            <w:hideMark/>
          </w:tcPr>
          <w:p w14:paraId="596892CD"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6</w:t>
            </w:r>
          </w:p>
        </w:tc>
        <w:tc>
          <w:tcPr>
            <w:tcW w:w="2406" w:type="dxa"/>
            <w:noWrap/>
            <w:hideMark/>
          </w:tcPr>
          <w:p w14:paraId="1BD4969F"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2</w:t>
            </w:r>
          </w:p>
        </w:tc>
        <w:tc>
          <w:tcPr>
            <w:tcW w:w="2406" w:type="dxa"/>
            <w:noWrap/>
            <w:hideMark/>
          </w:tcPr>
          <w:p w14:paraId="45A30490"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0</w:t>
            </w:r>
          </w:p>
        </w:tc>
      </w:tr>
      <w:tr w:rsidR="000A45BC" w:rsidRPr="000A45BC" w14:paraId="6DF659CF" w14:textId="77777777" w:rsidTr="000A45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6BAF9C1" w14:textId="77777777" w:rsidR="000A45BC" w:rsidRPr="000A45BC" w:rsidRDefault="000A45BC" w:rsidP="000A45BC">
            <w:pPr>
              <w:spacing w:line="240" w:lineRule="auto"/>
              <w:rPr>
                <w:b w:val="0"/>
                <w:bCs w:val="0"/>
              </w:rPr>
            </w:pPr>
            <w:r w:rsidRPr="000A45BC">
              <w:rPr>
                <w:b w:val="0"/>
                <w:bCs w:val="0"/>
              </w:rPr>
              <w:t>TMXY356</w:t>
            </w:r>
          </w:p>
        </w:tc>
        <w:tc>
          <w:tcPr>
            <w:tcW w:w="2405" w:type="dxa"/>
            <w:noWrap/>
            <w:hideMark/>
          </w:tcPr>
          <w:p w14:paraId="1E0C2BF8"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18</w:t>
            </w:r>
          </w:p>
        </w:tc>
        <w:tc>
          <w:tcPr>
            <w:tcW w:w="2406" w:type="dxa"/>
            <w:noWrap/>
            <w:hideMark/>
          </w:tcPr>
          <w:p w14:paraId="53FF8E2D"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8</w:t>
            </w:r>
          </w:p>
        </w:tc>
        <w:tc>
          <w:tcPr>
            <w:tcW w:w="2406" w:type="dxa"/>
            <w:noWrap/>
            <w:hideMark/>
          </w:tcPr>
          <w:p w14:paraId="0DFE4053" w14:textId="77777777" w:rsidR="000A45BC" w:rsidRPr="000A45BC" w:rsidRDefault="000A45BC" w:rsidP="000A45BC">
            <w:pPr>
              <w:spacing w:line="240" w:lineRule="auto"/>
              <w:jc w:val="right"/>
              <w:cnfStyle w:val="000000100000" w:firstRow="0" w:lastRow="0" w:firstColumn="0" w:lastColumn="0" w:oddVBand="0" w:evenVBand="0" w:oddHBand="1" w:evenHBand="0" w:firstRowFirstColumn="0" w:firstRowLastColumn="0" w:lastRowFirstColumn="0" w:lastRowLastColumn="0"/>
            </w:pPr>
            <w:r w:rsidRPr="000A45BC">
              <w:t>0</w:t>
            </w:r>
          </w:p>
        </w:tc>
      </w:tr>
      <w:tr w:rsidR="000A45BC" w:rsidRPr="000A45BC" w14:paraId="2B068097" w14:textId="77777777" w:rsidTr="000A45B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EE05A1B" w14:textId="77777777" w:rsidR="000A45BC" w:rsidRPr="000A45BC" w:rsidRDefault="000A45BC" w:rsidP="000A45BC">
            <w:pPr>
              <w:spacing w:line="240" w:lineRule="auto"/>
              <w:rPr>
                <w:b w:val="0"/>
                <w:bCs w:val="0"/>
              </w:rPr>
            </w:pPr>
            <w:r w:rsidRPr="000A45BC">
              <w:rPr>
                <w:b w:val="0"/>
                <w:bCs w:val="0"/>
              </w:rPr>
              <w:t>TMXY357</w:t>
            </w:r>
          </w:p>
        </w:tc>
        <w:tc>
          <w:tcPr>
            <w:tcW w:w="2405" w:type="dxa"/>
            <w:noWrap/>
            <w:hideMark/>
          </w:tcPr>
          <w:p w14:paraId="1FED73AF"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0</w:t>
            </w:r>
          </w:p>
        </w:tc>
        <w:tc>
          <w:tcPr>
            <w:tcW w:w="2406" w:type="dxa"/>
            <w:noWrap/>
            <w:hideMark/>
          </w:tcPr>
          <w:p w14:paraId="737BCB0D"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6</w:t>
            </w:r>
          </w:p>
        </w:tc>
        <w:tc>
          <w:tcPr>
            <w:tcW w:w="2406" w:type="dxa"/>
            <w:noWrap/>
            <w:hideMark/>
          </w:tcPr>
          <w:p w14:paraId="6F29A0B0" w14:textId="77777777" w:rsidR="000A45BC" w:rsidRPr="000A45BC" w:rsidRDefault="000A45BC" w:rsidP="000A45BC">
            <w:pPr>
              <w:spacing w:line="240" w:lineRule="auto"/>
              <w:jc w:val="right"/>
              <w:cnfStyle w:val="000000000000" w:firstRow="0" w:lastRow="0" w:firstColumn="0" w:lastColumn="0" w:oddVBand="0" w:evenVBand="0" w:oddHBand="0" w:evenHBand="0" w:firstRowFirstColumn="0" w:firstRowLastColumn="0" w:lastRowFirstColumn="0" w:lastRowLastColumn="0"/>
            </w:pPr>
            <w:r w:rsidRPr="000A45BC">
              <w:t>0</w:t>
            </w:r>
          </w:p>
        </w:tc>
      </w:tr>
    </w:tbl>
    <w:p w14:paraId="51A7454B" w14:textId="7BF7C752" w:rsidR="005A7F06" w:rsidRDefault="009C126E" w:rsidP="009C126E">
      <w:pPr>
        <w:pStyle w:val="Heading3"/>
      </w:pPr>
      <w:bookmarkStart w:id="20" w:name="_Toc185516070"/>
      <w:r>
        <w:t>Presentation</w:t>
      </w:r>
      <w:r>
        <w:t xml:space="preserve"> B</w:t>
      </w:r>
      <w:bookmarkEnd w:id="20"/>
    </w:p>
    <w:p w14:paraId="45CAC63C" w14:textId="34CB1138" w:rsidR="00FD7383" w:rsidRPr="00FD7383" w:rsidRDefault="00FD7383" w:rsidP="00FD7383">
      <w:r w:rsidRPr="00FD7383">
        <w:drawing>
          <wp:inline distT="0" distB="0" distL="0" distR="0" wp14:anchorId="6D6066AF" wp14:editId="56185181">
            <wp:extent cx="5965625" cy="3621650"/>
            <wp:effectExtent l="0" t="0" r="16510" b="17145"/>
            <wp:docPr id="84674825" name="Chart 1" descr="A clustered column chart showcasing the average number of Library resources accessed per student against the result obtained for 2023E and 2023K modules. For associated data table, email library-services@open.ac.uk">
              <a:extLst xmlns:a="http://schemas.openxmlformats.org/drawingml/2006/main">
                <a:ext uri="{FF2B5EF4-FFF2-40B4-BE49-F238E27FC236}">
                  <a16:creationId xmlns:a16="http://schemas.microsoft.com/office/drawing/2014/main" id="{9304A838-5C5E-D9F4-E346-E39EE4BE88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Style w:val="ListTable3"/>
        <w:tblW w:w="0" w:type="auto"/>
        <w:tblLook w:val="04A0" w:firstRow="1" w:lastRow="0" w:firstColumn="1" w:lastColumn="0" w:noHBand="0" w:noVBand="1"/>
      </w:tblPr>
      <w:tblGrid>
        <w:gridCol w:w="2405"/>
        <w:gridCol w:w="2405"/>
        <w:gridCol w:w="2406"/>
        <w:gridCol w:w="2406"/>
      </w:tblGrid>
      <w:tr w:rsidR="005A7F06" w14:paraId="77856370" w14:textId="77777777" w:rsidTr="009C12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1DC1F75B" w14:textId="77777777" w:rsidR="005A7F06" w:rsidRPr="00CC6CA9" w:rsidRDefault="005A7F06" w:rsidP="000154A4">
            <w:pPr>
              <w:rPr>
                <w:color w:val="FFFFFF" w:themeColor="background1"/>
              </w:rPr>
            </w:pPr>
            <w:r w:rsidRPr="399EE0B6">
              <w:rPr>
                <w:color w:val="FFFFFF" w:themeColor="background1"/>
              </w:rPr>
              <w:t>Module</w:t>
            </w:r>
          </w:p>
        </w:tc>
        <w:tc>
          <w:tcPr>
            <w:tcW w:w="2405" w:type="dxa"/>
          </w:tcPr>
          <w:p w14:paraId="353B264A" w14:textId="77777777" w:rsidR="005A7F06" w:rsidRPr="00CC6CA9" w:rsidRDefault="005A7F06" w:rsidP="000154A4">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Distinction</w:t>
            </w:r>
          </w:p>
        </w:tc>
        <w:tc>
          <w:tcPr>
            <w:tcW w:w="2406" w:type="dxa"/>
          </w:tcPr>
          <w:p w14:paraId="3938C29E" w14:textId="77777777" w:rsidR="005A7F06" w:rsidRPr="00CC6CA9" w:rsidRDefault="005A7F06" w:rsidP="000154A4">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Pass</w:t>
            </w:r>
          </w:p>
        </w:tc>
        <w:tc>
          <w:tcPr>
            <w:tcW w:w="2406" w:type="dxa"/>
          </w:tcPr>
          <w:p w14:paraId="518F0A27" w14:textId="77777777" w:rsidR="005A7F06" w:rsidRPr="00CC6CA9" w:rsidRDefault="005A7F06" w:rsidP="000154A4">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Fail</w:t>
            </w:r>
          </w:p>
        </w:tc>
      </w:tr>
      <w:tr w:rsidR="009C126E" w:rsidRPr="009C126E" w14:paraId="6E30E97E"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9424179" w14:textId="77777777" w:rsidR="009C126E" w:rsidRPr="009C126E" w:rsidRDefault="009C126E" w:rsidP="009C126E">
            <w:pPr>
              <w:spacing w:line="240" w:lineRule="auto"/>
              <w:rPr>
                <w:b w:val="0"/>
                <w:bCs w:val="0"/>
              </w:rPr>
            </w:pPr>
            <w:r w:rsidRPr="009C126E">
              <w:rPr>
                <w:b w:val="0"/>
                <w:bCs w:val="0"/>
              </w:rPr>
              <w:t>TXY122</w:t>
            </w:r>
          </w:p>
        </w:tc>
        <w:tc>
          <w:tcPr>
            <w:tcW w:w="2405" w:type="dxa"/>
            <w:noWrap/>
            <w:hideMark/>
          </w:tcPr>
          <w:p w14:paraId="7DD6A7A1"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4</w:t>
            </w:r>
          </w:p>
        </w:tc>
        <w:tc>
          <w:tcPr>
            <w:tcW w:w="2406" w:type="dxa"/>
            <w:noWrap/>
            <w:hideMark/>
          </w:tcPr>
          <w:p w14:paraId="2EE9C240"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2</w:t>
            </w:r>
          </w:p>
        </w:tc>
        <w:tc>
          <w:tcPr>
            <w:tcW w:w="2406" w:type="dxa"/>
            <w:noWrap/>
            <w:hideMark/>
          </w:tcPr>
          <w:p w14:paraId="58CDE757"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0</w:t>
            </w:r>
          </w:p>
        </w:tc>
      </w:tr>
      <w:tr w:rsidR="009C126E" w:rsidRPr="009C126E" w14:paraId="172375F9"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57A6E66" w14:textId="77777777" w:rsidR="009C126E" w:rsidRPr="009C126E" w:rsidRDefault="009C126E" w:rsidP="009C126E">
            <w:pPr>
              <w:spacing w:line="240" w:lineRule="auto"/>
              <w:rPr>
                <w:b w:val="0"/>
                <w:bCs w:val="0"/>
              </w:rPr>
            </w:pPr>
            <w:r w:rsidRPr="009C126E">
              <w:rPr>
                <w:b w:val="0"/>
                <w:bCs w:val="0"/>
              </w:rPr>
              <w:t>TM129</w:t>
            </w:r>
          </w:p>
        </w:tc>
        <w:tc>
          <w:tcPr>
            <w:tcW w:w="2405" w:type="dxa"/>
            <w:noWrap/>
            <w:hideMark/>
          </w:tcPr>
          <w:p w14:paraId="24EA20FD"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9</w:t>
            </w:r>
          </w:p>
        </w:tc>
        <w:tc>
          <w:tcPr>
            <w:tcW w:w="2406" w:type="dxa"/>
            <w:noWrap/>
            <w:hideMark/>
          </w:tcPr>
          <w:p w14:paraId="45004CE5"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5</w:t>
            </w:r>
          </w:p>
        </w:tc>
        <w:tc>
          <w:tcPr>
            <w:tcW w:w="2406" w:type="dxa"/>
            <w:noWrap/>
            <w:hideMark/>
          </w:tcPr>
          <w:p w14:paraId="3792D5DE"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w:t>
            </w:r>
          </w:p>
        </w:tc>
      </w:tr>
      <w:tr w:rsidR="009C126E" w:rsidRPr="009C126E" w14:paraId="5413969C"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671A082" w14:textId="77777777" w:rsidR="009C126E" w:rsidRPr="009C126E" w:rsidRDefault="009C126E" w:rsidP="009C126E">
            <w:pPr>
              <w:spacing w:line="240" w:lineRule="auto"/>
              <w:rPr>
                <w:b w:val="0"/>
                <w:bCs w:val="0"/>
              </w:rPr>
            </w:pPr>
            <w:r w:rsidRPr="009C126E">
              <w:rPr>
                <w:b w:val="0"/>
                <w:bCs w:val="0"/>
              </w:rPr>
              <w:t>TXY227</w:t>
            </w:r>
          </w:p>
        </w:tc>
        <w:tc>
          <w:tcPr>
            <w:tcW w:w="2405" w:type="dxa"/>
            <w:noWrap/>
            <w:hideMark/>
          </w:tcPr>
          <w:p w14:paraId="102766E8"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6</w:t>
            </w:r>
          </w:p>
        </w:tc>
        <w:tc>
          <w:tcPr>
            <w:tcW w:w="2406" w:type="dxa"/>
            <w:noWrap/>
            <w:hideMark/>
          </w:tcPr>
          <w:p w14:paraId="52A3974A"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3</w:t>
            </w:r>
          </w:p>
        </w:tc>
        <w:tc>
          <w:tcPr>
            <w:tcW w:w="2406" w:type="dxa"/>
            <w:noWrap/>
            <w:hideMark/>
          </w:tcPr>
          <w:p w14:paraId="68EFD6E2"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2</w:t>
            </w:r>
          </w:p>
        </w:tc>
      </w:tr>
      <w:tr w:rsidR="009C126E" w:rsidRPr="009C126E" w14:paraId="26F51454"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E85B7D7" w14:textId="77777777" w:rsidR="009C126E" w:rsidRPr="009C126E" w:rsidRDefault="009C126E" w:rsidP="009C126E">
            <w:pPr>
              <w:spacing w:line="240" w:lineRule="auto"/>
              <w:rPr>
                <w:b w:val="0"/>
                <w:bCs w:val="0"/>
              </w:rPr>
            </w:pPr>
            <w:r w:rsidRPr="009C126E">
              <w:rPr>
                <w:b w:val="0"/>
                <w:bCs w:val="0"/>
              </w:rPr>
              <w:t>TM256</w:t>
            </w:r>
          </w:p>
        </w:tc>
        <w:tc>
          <w:tcPr>
            <w:tcW w:w="2405" w:type="dxa"/>
            <w:noWrap/>
            <w:hideMark/>
          </w:tcPr>
          <w:p w14:paraId="3AEA6C6D"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19</w:t>
            </w:r>
          </w:p>
        </w:tc>
        <w:tc>
          <w:tcPr>
            <w:tcW w:w="2406" w:type="dxa"/>
            <w:noWrap/>
            <w:hideMark/>
          </w:tcPr>
          <w:p w14:paraId="4E4E69B6"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10</w:t>
            </w:r>
          </w:p>
        </w:tc>
        <w:tc>
          <w:tcPr>
            <w:tcW w:w="2406" w:type="dxa"/>
            <w:noWrap/>
            <w:hideMark/>
          </w:tcPr>
          <w:p w14:paraId="313A5C56"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8</w:t>
            </w:r>
          </w:p>
        </w:tc>
      </w:tr>
      <w:tr w:rsidR="009C126E" w:rsidRPr="009C126E" w14:paraId="631E045C"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319A020" w14:textId="77777777" w:rsidR="009C126E" w:rsidRPr="009C126E" w:rsidRDefault="009C126E" w:rsidP="009C126E">
            <w:pPr>
              <w:spacing w:line="240" w:lineRule="auto"/>
              <w:rPr>
                <w:b w:val="0"/>
                <w:bCs w:val="0"/>
              </w:rPr>
            </w:pPr>
            <w:r w:rsidRPr="009C126E">
              <w:rPr>
                <w:b w:val="0"/>
                <w:bCs w:val="0"/>
              </w:rPr>
              <w:t>TMXY350</w:t>
            </w:r>
          </w:p>
        </w:tc>
        <w:tc>
          <w:tcPr>
            <w:tcW w:w="2405" w:type="dxa"/>
            <w:noWrap/>
            <w:hideMark/>
          </w:tcPr>
          <w:p w14:paraId="2920BBA6"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8</w:t>
            </w:r>
          </w:p>
        </w:tc>
        <w:tc>
          <w:tcPr>
            <w:tcW w:w="2406" w:type="dxa"/>
            <w:noWrap/>
            <w:hideMark/>
          </w:tcPr>
          <w:p w14:paraId="67CBA8D8"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9</w:t>
            </w:r>
          </w:p>
        </w:tc>
        <w:tc>
          <w:tcPr>
            <w:tcW w:w="2406" w:type="dxa"/>
            <w:noWrap/>
            <w:hideMark/>
          </w:tcPr>
          <w:p w14:paraId="0B1942A2"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0</w:t>
            </w:r>
          </w:p>
        </w:tc>
      </w:tr>
      <w:tr w:rsidR="009C126E" w:rsidRPr="009C126E" w14:paraId="0A18C4C1"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19A3084" w14:textId="77777777" w:rsidR="009C126E" w:rsidRPr="009C126E" w:rsidRDefault="009C126E" w:rsidP="009C126E">
            <w:pPr>
              <w:spacing w:line="240" w:lineRule="auto"/>
              <w:rPr>
                <w:b w:val="0"/>
                <w:bCs w:val="0"/>
              </w:rPr>
            </w:pPr>
            <w:r w:rsidRPr="009C126E">
              <w:rPr>
                <w:b w:val="0"/>
                <w:bCs w:val="0"/>
              </w:rPr>
              <w:lastRenderedPageBreak/>
              <w:t>TM359</w:t>
            </w:r>
          </w:p>
        </w:tc>
        <w:tc>
          <w:tcPr>
            <w:tcW w:w="2405" w:type="dxa"/>
            <w:noWrap/>
            <w:hideMark/>
          </w:tcPr>
          <w:p w14:paraId="6343EB6D"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39</w:t>
            </w:r>
          </w:p>
        </w:tc>
        <w:tc>
          <w:tcPr>
            <w:tcW w:w="2406" w:type="dxa"/>
            <w:noWrap/>
            <w:hideMark/>
          </w:tcPr>
          <w:p w14:paraId="3FABACA2"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26</w:t>
            </w:r>
          </w:p>
        </w:tc>
        <w:tc>
          <w:tcPr>
            <w:tcW w:w="2406" w:type="dxa"/>
            <w:noWrap/>
            <w:hideMark/>
          </w:tcPr>
          <w:p w14:paraId="380A9C3E"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4</w:t>
            </w:r>
          </w:p>
        </w:tc>
      </w:tr>
      <w:tr w:rsidR="009C126E" w:rsidRPr="009C126E" w14:paraId="32317863"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340C580" w14:textId="77777777" w:rsidR="009C126E" w:rsidRPr="009C126E" w:rsidRDefault="009C126E" w:rsidP="009C126E">
            <w:pPr>
              <w:spacing w:line="240" w:lineRule="auto"/>
              <w:rPr>
                <w:b w:val="0"/>
                <w:bCs w:val="0"/>
              </w:rPr>
            </w:pPr>
            <w:r w:rsidRPr="009C126E">
              <w:rPr>
                <w:b w:val="0"/>
                <w:bCs w:val="0"/>
              </w:rPr>
              <w:t>TM470</w:t>
            </w:r>
          </w:p>
        </w:tc>
        <w:tc>
          <w:tcPr>
            <w:tcW w:w="2405" w:type="dxa"/>
            <w:noWrap/>
            <w:hideMark/>
          </w:tcPr>
          <w:p w14:paraId="16E5B1D8"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52</w:t>
            </w:r>
          </w:p>
        </w:tc>
        <w:tc>
          <w:tcPr>
            <w:tcW w:w="2406" w:type="dxa"/>
            <w:noWrap/>
            <w:hideMark/>
          </w:tcPr>
          <w:p w14:paraId="04E46624"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34</w:t>
            </w:r>
          </w:p>
        </w:tc>
        <w:tc>
          <w:tcPr>
            <w:tcW w:w="2406" w:type="dxa"/>
            <w:noWrap/>
            <w:hideMark/>
          </w:tcPr>
          <w:p w14:paraId="492F2F2C"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19</w:t>
            </w:r>
          </w:p>
        </w:tc>
      </w:tr>
      <w:tr w:rsidR="009C126E" w:rsidRPr="009C126E" w14:paraId="1AD97DE1"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EE439CB" w14:textId="77777777" w:rsidR="009C126E" w:rsidRPr="009C126E" w:rsidRDefault="009C126E" w:rsidP="009C126E">
            <w:pPr>
              <w:spacing w:line="240" w:lineRule="auto"/>
              <w:rPr>
                <w:b w:val="0"/>
                <w:bCs w:val="0"/>
              </w:rPr>
            </w:pPr>
            <w:r w:rsidRPr="009C126E">
              <w:rPr>
                <w:b w:val="0"/>
                <w:bCs w:val="0"/>
              </w:rPr>
              <w:t>TMXY470</w:t>
            </w:r>
          </w:p>
        </w:tc>
        <w:tc>
          <w:tcPr>
            <w:tcW w:w="2405" w:type="dxa"/>
            <w:noWrap/>
            <w:hideMark/>
          </w:tcPr>
          <w:p w14:paraId="0489F3B2"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151</w:t>
            </w:r>
          </w:p>
        </w:tc>
        <w:tc>
          <w:tcPr>
            <w:tcW w:w="2406" w:type="dxa"/>
            <w:noWrap/>
            <w:hideMark/>
          </w:tcPr>
          <w:p w14:paraId="3B56AA10"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34</w:t>
            </w:r>
          </w:p>
        </w:tc>
        <w:tc>
          <w:tcPr>
            <w:tcW w:w="2406" w:type="dxa"/>
            <w:noWrap/>
            <w:hideMark/>
          </w:tcPr>
          <w:p w14:paraId="06C6FCB6"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0</w:t>
            </w:r>
          </w:p>
        </w:tc>
      </w:tr>
      <w:tr w:rsidR="009C126E" w:rsidRPr="009C126E" w14:paraId="3B03575C"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4BED737" w14:textId="77777777" w:rsidR="009C126E" w:rsidRPr="009C126E" w:rsidRDefault="009C126E" w:rsidP="009C126E">
            <w:pPr>
              <w:spacing w:line="240" w:lineRule="auto"/>
              <w:rPr>
                <w:b w:val="0"/>
                <w:bCs w:val="0"/>
              </w:rPr>
            </w:pPr>
            <w:r w:rsidRPr="009C126E">
              <w:rPr>
                <w:b w:val="0"/>
                <w:bCs w:val="0"/>
              </w:rPr>
              <w:t>T802</w:t>
            </w:r>
          </w:p>
        </w:tc>
        <w:tc>
          <w:tcPr>
            <w:tcW w:w="2405" w:type="dxa"/>
            <w:noWrap/>
            <w:hideMark/>
          </w:tcPr>
          <w:p w14:paraId="48530E7B"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193</w:t>
            </w:r>
          </w:p>
        </w:tc>
        <w:tc>
          <w:tcPr>
            <w:tcW w:w="2406" w:type="dxa"/>
            <w:noWrap/>
            <w:hideMark/>
          </w:tcPr>
          <w:p w14:paraId="355F52AF"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127</w:t>
            </w:r>
          </w:p>
        </w:tc>
        <w:tc>
          <w:tcPr>
            <w:tcW w:w="2406" w:type="dxa"/>
            <w:noWrap/>
            <w:hideMark/>
          </w:tcPr>
          <w:p w14:paraId="24F3E0C9"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296</w:t>
            </w:r>
          </w:p>
        </w:tc>
      </w:tr>
    </w:tbl>
    <w:p w14:paraId="1313D930" w14:textId="7916B3B8" w:rsidR="009C126E" w:rsidRDefault="009C126E" w:rsidP="009C126E">
      <w:pPr>
        <w:pStyle w:val="Heading3"/>
      </w:pPr>
      <w:bookmarkStart w:id="21" w:name="_STEM_Engineering_and"/>
      <w:bookmarkStart w:id="22" w:name="_Toc185516071"/>
      <w:bookmarkEnd w:id="21"/>
      <w:r>
        <w:t>Presentation</w:t>
      </w:r>
      <w:r w:rsidR="00DC015D">
        <w:t>s</w:t>
      </w:r>
      <w:r>
        <w:t xml:space="preserve"> E and K</w:t>
      </w:r>
      <w:bookmarkEnd w:id="22"/>
    </w:p>
    <w:p w14:paraId="5BA4ADAB" w14:textId="684B00C0" w:rsidR="00F14FD2" w:rsidRPr="00F14FD2" w:rsidRDefault="00F14FD2" w:rsidP="00F14FD2">
      <w:r w:rsidRPr="00F14FD2">
        <w:drawing>
          <wp:inline distT="0" distB="0" distL="0" distR="0" wp14:anchorId="2068B16D" wp14:editId="28F865B2">
            <wp:extent cx="6038850" cy="4348716"/>
            <wp:effectExtent l="0" t="0" r="0" b="13970"/>
            <wp:docPr id="1310570435" name="Chart 1" descr="A clustered column chart showcasing the average number of Library resources accessed per student against the result obtained for 2023E and 2023K modules. For associated data table, email library-services@open.ac.uk">
              <a:extLst xmlns:a="http://schemas.openxmlformats.org/drawingml/2006/main">
                <a:ext uri="{FF2B5EF4-FFF2-40B4-BE49-F238E27FC236}">
                  <a16:creationId xmlns:a16="http://schemas.microsoft.com/office/drawing/2014/main" id="{7AD78A53-CE05-458B-862F-4D9E3B4FE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bl>
      <w:tblPr>
        <w:tblStyle w:val="ListTable3"/>
        <w:tblW w:w="0" w:type="auto"/>
        <w:tblLook w:val="04A0" w:firstRow="1" w:lastRow="0" w:firstColumn="1" w:lastColumn="0" w:noHBand="0" w:noVBand="1"/>
      </w:tblPr>
      <w:tblGrid>
        <w:gridCol w:w="2405"/>
        <w:gridCol w:w="2405"/>
        <w:gridCol w:w="2406"/>
        <w:gridCol w:w="2406"/>
      </w:tblGrid>
      <w:tr w:rsidR="009C126E" w14:paraId="3A8018CF" w14:textId="77777777" w:rsidTr="009C12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117E3370" w14:textId="77777777" w:rsidR="009C126E" w:rsidRPr="00CC6CA9" w:rsidRDefault="009C126E" w:rsidP="00E65915">
            <w:pPr>
              <w:rPr>
                <w:color w:val="FFFFFF" w:themeColor="background1"/>
              </w:rPr>
            </w:pPr>
            <w:r w:rsidRPr="399EE0B6">
              <w:rPr>
                <w:color w:val="FFFFFF" w:themeColor="background1"/>
              </w:rPr>
              <w:t>Module</w:t>
            </w:r>
          </w:p>
        </w:tc>
        <w:tc>
          <w:tcPr>
            <w:tcW w:w="2405" w:type="dxa"/>
          </w:tcPr>
          <w:p w14:paraId="318808C9" w14:textId="77777777" w:rsidR="009C126E" w:rsidRPr="00CC6CA9" w:rsidRDefault="009C126E" w:rsidP="00E65915">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Distinction</w:t>
            </w:r>
          </w:p>
        </w:tc>
        <w:tc>
          <w:tcPr>
            <w:tcW w:w="2406" w:type="dxa"/>
          </w:tcPr>
          <w:p w14:paraId="4AC5D5BB" w14:textId="77777777" w:rsidR="009C126E" w:rsidRPr="00CC6CA9" w:rsidRDefault="009C126E" w:rsidP="00E65915">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Pass</w:t>
            </w:r>
          </w:p>
        </w:tc>
        <w:tc>
          <w:tcPr>
            <w:tcW w:w="2406" w:type="dxa"/>
          </w:tcPr>
          <w:p w14:paraId="22A54CCD" w14:textId="77777777" w:rsidR="009C126E" w:rsidRPr="00CC6CA9" w:rsidRDefault="009C126E" w:rsidP="00E65915">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Fail</w:t>
            </w:r>
          </w:p>
        </w:tc>
      </w:tr>
      <w:tr w:rsidR="009C126E" w:rsidRPr="009C126E" w14:paraId="7D53DA8C"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063F2A4" w14:textId="77777777" w:rsidR="009C126E" w:rsidRPr="009C126E" w:rsidRDefault="009C126E" w:rsidP="009C126E">
            <w:pPr>
              <w:spacing w:line="240" w:lineRule="auto"/>
              <w:rPr>
                <w:b w:val="0"/>
                <w:bCs w:val="0"/>
              </w:rPr>
            </w:pPr>
            <w:r w:rsidRPr="009C126E">
              <w:rPr>
                <w:b w:val="0"/>
                <w:bCs w:val="0"/>
              </w:rPr>
              <w:t>M811</w:t>
            </w:r>
          </w:p>
        </w:tc>
        <w:tc>
          <w:tcPr>
            <w:tcW w:w="2405" w:type="dxa"/>
            <w:noWrap/>
            <w:hideMark/>
          </w:tcPr>
          <w:p w14:paraId="556063EE"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60</w:t>
            </w:r>
          </w:p>
        </w:tc>
        <w:tc>
          <w:tcPr>
            <w:tcW w:w="2406" w:type="dxa"/>
            <w:noWrap/>
            <w:hideMark/>
          </w:tcPr>
          <w:p w14:paraId="6DE67FF1"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35</w:t>
            </w:r>
          </w:p>
        </w:tc>
        <w:tc>
          <w:tcPr>
            <w:tcW w:w="2406" w:type="dxa"/>
            <w:noWrap/>
            <w:hideMark/>
          </w:tcPr>
          <w:p w14:paraId="3EC742A0"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8</w:t>
            </w:r>
          </w:p>
        </w:tc>
      </w:tr>
      <w:tr w:rsidR="009C126E" w:rsidRPr="009C126E" w14:paraId="2DCF4F1A"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4F438AE" w14:textId="77777777" w:rsidR="009C126E" w:rsidRPr="009C126E" w:rsidRDefault="009C126E" w:rsidP="009C126E">
            <w:pPr>
              <w:spacing w:line="240" w:lineRule="auto"/>
              <w:rPr>
                <w:b w:val="0"/>
                <w:bCs w:val="0"/>
              </w:rPr>
            </w:pPr>
            <w:r w:rsidRPr="009C126E">
              <w:rPr>
                <w:b w:val="0"/>
                <w:bCs w:val="0"/>
              </w:rPr>
              <w:t>M812</w:t>
            </w:r>
          </w:p>
        </w:tc>
        <w:tc>
          <w:tcPr>
            <w:tcW w:w="2405" w:type="dxa"/>
            <w:noWrap/>
            <w:hideMark/>
          </w:tcPr>
          <w:p w14:paraId="782F1C96"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31</w:t>
            </w:r>
          </w:p>
        </w:tc>
        <w:tc>
          <w:tcPr>
            <w:tcW w:w="2406" w:type="dxa"/>
            <w:noWrap/>
            <w:hideMark/>
          </w:tcPr>
          <w:p w14:paraId="42689B3B"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33</w:t>
            </w:r>
          </w:p>
        </w:tc>
        <w:tc>
          <w:tcPr>
            <w:tcW w:w="2406" w:type="dxa"/>
            <w:noWrap/>
            <w:hideMark/>
          </w:tcPr>
          <w:p w14:paraId="42180046"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16</w:t>
            </w:r>
          </w:p>
        </w:tc>
      </w:tr>
      <w:tr w:rsidR="009C126E" w:rsidRPr="009C126E" w14:paraId="0CC1EF3C"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51A71D7" w14:textId="77777777" w:rsidR="009C126E" w:rsidRPr="009C126E" w:rsidRDefault="009C126E" w:rsidP="009C126E">
            <w:pPr>
              <w:spacing w:line="240" w:lineRule="auto"/>
              <w:rPr>
                <w:b w:val="0"/>
                <w:bCs w:val="0"/>
              </w:rPr>
            </w:pPr>
            <w:r w:rsidRPr="009C126E">
              <w:rPr>
                <w:b w:val="0"/>
                <w:bCs w:val="0"/>
              </w:rPr>
              <w:t>M813</w:t>
            </w:r>
          </w:p>
        </w:tc>
        <w:tc>
          <w:tcPr>
            <w:tcW w:w="2405" w:type="dxa"/>
            <w:noWrap/>
            <w:hideMark/>
          </w:tcPr>
          <w:p w14:paraId="628DECF7"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66</w:t>
            </w:r>
          </w:p>
        </w:tc>
        <w:tc>
          <w:tcPr>
            <w:tcW w:w="2406" w:type="dxa"/>
            <w:noWrap/>
            <w:hideMark/>
          </w:tcPr>
          <w:p w14:paraId="79C8B1D8"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40</w:t>
            </w:r>
          </w:p>
        </w:tc>
        <w:tc>
          <w:tcPr>
            <w:tcW w:w="2406" w:type="dxa"/>
            <w:noWrap/>
            <w:hideMark/>
          </w:tcPr>
          <w:p w14:paraId="235B9DD0"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12</w:t>
            </w:r>
          </w:p>
        </w:tc>
      </w:tr>
      <w:tr w:rsidR="009C126E" w:rsidRPr="009C126E" w14:paraId="7A6C3547"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7038CE5" w14:textId="77777777" w:rsidR="009C126E" w:rsidRPr="009C126E" w:rsidRDefault="009C126E" w:rsidP="009C126E">
            <w:pPr>
              <w:spacing w:line="240" w:lineRule="auto"/>
              <w:rPr>
                <w:b w:val="0"/>
                <w:bCs w:val="0"/>
              </w:rPr>
            </w:pPr>
            <w:r w:rsidRPr="009C126E">
              <w:rPr>
                <w:b w:val="0"/>
                <w:bCs w:val="0"/>
              </w:rPr>
              <w:t>M814</w:t>
            </w:r>
          </w:p>
        </w:tc>
        <w:tc>
          <w:tcPr>
            <w:tcW w:w="2405" w:type="dxa"/>
            <w:noWrap/>
            <w:hideMark/>
          </w:tcPr>
          <w:p w14:paraId="2E40D43B"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71</w:t>
            </w:r>
          </w:p>
        </w:tc>
        <w:tc>
          <w:tcPr>
            <w:tcW w:w="2406" w:type="dxa"/>
            <w:noWrap/>
            <w:hideMark/>
          </w:tcPr>
          <w:p w14:paraId="081AA744"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30</w:t>
            </w:r>
          </w:p>
        </w:tc>
        <w:tc>
          <w:tcPr>
            <w:tcW w:w="2406" w:type="dxa"/>
            <w:noWrap/>
            <w:hideMark/>
          </w:tcPr>
          <w:p w14:paraId="018F884A"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20</w:t>
            </w:r>
          </w:p>
        </w:tc>
      </w:tr>
      <w:tr w:rsidR="009C126E" w:rsidRPr="009C126E" w14:paraId="45D2F075"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444E00E" w14:textId="77777777" w:rsidR="009C126E" w:rsidRPr="009C126E" w:rsidRDefault="009C126E" w:rsidP="009C126E">
            <w:pPr>
              <w:spacing w:line="240" w:lineRule="auto"/>
              <w:rPr>
                <w:b w:val="0"/>
                <w:bCs w:val="0"/>
              </w:rPr>
            </w:pPr>
            <w:r w:rsidRPr="009C126E">
              <w:rPr>
                <w:b w:val="0"/>
                <w:bCs w:val="0"/>
              </w:rPr>
              <w:lastRenderedPageBreak/>
              <w:t>M815</w:t>
            </w:r>
          </w:p>
        </w:tc>
        <w:tc>
          <w:tcPr>
            <w:tcW w:w="2405" w:type="dxa"/>
            <w:noWrap/>
            <w:hideMark/>
          </w:tcPr>
          <w:p w14:paraId="01543076"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213</w:t>
            </w:r>
          </w:p>
        </w:tc>
        <w:tc>
          <w:tcPr>
            <w:tcW w:w="2406" w:type="dxa"/>
            <w:noWrap/>
            <w:hideMark/>
          </w:tcPr>
          <w:p w14:paraId="15D3DB43"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30</w:t>
            </w:r>
          </w:p>
        </w:tc>
        <w:tc>
          <w:tcPr>
            <w:tcW w:w="2406" w:type="dxa"/>
            <w:noWrap/>
            <w:hideMark/>
          </w:tcPr>
          <w:p w14:paraId="7B8F5C40"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5</w:t>
            </w:r>
          </w:p>
        </w:tc>
      </w:tr>
      <w:tr w:rsidR="009C126E" w:rsidRPr="009C126E" w14:paraId="1724824D"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85F9BA2" w14:textId="77777777" w:rsidR="009C126E" w:rsidRPr="009C126E" w:rsidRDefault="009C126E" w:rsidP="009C126E">
            <w:pPr>
              <w:spacing w:line="240" w:lineRule="auto"/>
              <w:rPr>
                <w:b w:val="0"/>
                <w:bCs w:val="0"/>
              </w:rPr>
            </w:pPr>
            <w:r w:rsidRPr="009C126E">
              <w:rPr>
                <w:b w:val="0"/>
                <w:bCs w:val="0"/>
              </w:rPr>
              <w:t>M816</w:t>
            </w:r>
          </w:p>
        </w:tc>
        <w:tc>
          <w:tcPr>
            <w:tcW w:w="2405" w:type="dxa"/>
            <w:noWrap/>
            <w:hideMark/>
          </w:tcPr>
          <w:p w14:paraId="16E27B9B"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0</w:t>
            </w:r>
          </w:p>
        </w:tc>
        <w:tc>
          <w:tcPr>
            <w:tcW w:w="2406" w:type="dxa"/>
            <w:noWrap/>
            <w:hideMark/>
          </w:tcPr>
          <w:p w14:paraId="09ACB66A"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67</w:t>
            </w:r>
          </w:p>
        </w:tc>
        <w:tc>
          <w:tcPr>
            <w:tcW w:w="2406" w:type="dxa"/>
            <w:noWrap/>
            <w:hideMark/>
          </w:tcPr>
          <w:p w14:paraId="41DEB076"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10</w:t>
            </w:r>
          </w:p>
        </w:tc>
      </w:tr>
      <w:tr w:rsidR="009C126E" w:rsidRPr="009C126E" w14:paraId="34327E7D"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EA778DF" w14:textId="77777777" w:rsidR="009C126E" w:rsidRPr="009C126E" w:rsidRDefault="009C126E" w:rsidP="009C126E">
            <w:pPr>
              <w:spacing w:line="240" w:lineRule="auto"/>
              <w:rPr>
                <w:b w:val="0"/>
                <w:bCs w:val="0"/>
              </w:rPr>
            </w:pPr>
            <w:r w:rsidRPr="009C126E">
              <w:rPr>
                <w:b w:val="0"/>
                <w:bCs w:val="0"/>
              </w:rPr>
              <w:t>M817</w:t>
            </w:r>
          </w:p>
        </w:tc>
        <w:tc>
          <w:tcPr>
            <w:tcW w:w="2405" w:type="dxa"/>
            <w:noWrap/>
            <w:hideMark/>
          </w:tcPr>
          <w:p w14:paraId="29D4E5FE"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86</w:t>
            </w:r>
          </w:p>
        </w:tc>
        <w:tc>
          <w:tcPr>
            <w:tcW w:w="2406" w:type="dxa"/>
            <w:noWrap/>
            <w:hideMark/>
          </w:tcPr>
          <w:p w14:paraId="6788192A"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59</w:t>
            </w:r>
          </w:p>
        </w:tc>
        <w:tc>
          <w:tcPr>
            <w:tcW w:w="2406" w:type="dxa"/>
            <w:noWrap/>
            <w:hideMark/>
          </w:tcPr>
          <w:p w14:paraId="6B3A3C91"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11</w:t>
            </w:r>
          </w:p>
        </w:tc>
      </w:tr>
      <w:tr w:rsidR="009C126E" w:rsidRPr="009C126E" w14:paraId="7301A126"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02B45F9" w14:textId="77777777" w:rsidR="009C126E" w:rsidRPr="009C126E" w:rsidRDefault="009C126E" w:rsidP="009C126E">
            <w:pPr>
              <w:spacing w:line="240" w:lineRule="auto"/>
              <w:rPr>
                <w:b w:val="0"/>
                <w:bCs w:val="0"/>
              </w:rPr>
            </w:pPr>
            <w:r w:rsidRPr="009C126E">
              <w:rPr>
                <w:b w:val="0"/>
                <w:bCs w:val="0"/>
              </w:rPr>
              <w:t>MXY845</w:t>
            </w:r>
          </w:p>
        </w:tc>
        <w:tc>
          <w:tcPr>
            <w:tcW w:w="2405" w:type="dxa"/>
            <w:noWrap/>
            <w:hideMark/>
          </w:tcPr>
          <w:p w14:paraId="67281CA6"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0</w:t>
            </w:r>
          </w:p>
        </w:tc>
        <w:tc>
          <w:tcPr>
            <w:tcW w:w="2406" w:type="dxa"/>
            <w:noWrap/>
            <w:hideMark/>
          </w:tcPr>
          <w:p w14:paraId="08DFF92E"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2</w:t>
            </w:r>
          </w:p>
        </w:tc>
        <w:tc>
          <w:tcPr>
            <w:tcW w:w="2406" w:type="dxa"/>
            <w:noWrap/>
            <w:hideMark/>
          </w:tcPr>
          <w:p w14:paraId="13670A44"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2</w:t>
            </w:r>
          </w:p>
        </w:tc>
      </w:tr>
      <w:tr w:rsidR="009C126E" w:rsidRPr="009C126E" w14:paraId="2BF9AC51"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09035D4" w14:textId="77777777" w:rsidR="009C126E" w:rsidRPr="009C126E" w:rsidRDefault="009C126E" w:rsidP="009C126E">
            <w:pPr>
              <w:spacing w:line="240" w:lineRule="auto"/>
              <w:rPr>
                <w:b w:val="0"/>
                <w:bCs w:val="0"/>
              </w:rPr>
            </w:pPr>
            <w:r w:rsidRPr="009C126E">
              <w:rPr>
                <w:b w:val="0"/>
                <w:bCs w:val="0"/>
              </w:rPr>
              <w:t>MXY855</w:t>
            </w:r>
          </w:p>
        </w:tc>
        <w:tc>
          <w:tcPr>
            <w:tcW w:w="2405" w:type="dxa"/>
            <w:noWrap/>
            <w:hideMark/>
          </w:tcPr>
          <w:p w14:paraId="576DC5C7"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0</w:t>
            </w:r>
          </w:p>
        </w:tc>
        <w:tc>
          <w:tcPr>
            <w:tcW w:w="2406" w:type="dxa"/>
            <w:noWrap/>
            <w:hideMark/>
          </w:tcPr>
          <w:p w14:paraId="2949533D"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w:t>
            </w:r>
          </w:p>
        </w:tc>
        <w:tc>
          <w:tcPr>
            <w:tcW w:w="2406" w:type="dxa"/>
            <w:noWrap/>
            <w:hideMark/>
          </w:tcPr>
          <w:p w14:paraId="7D0B0CDE"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0</w:t>
            </w:r>
          </w:p>
        </w:tc>
      </w:tr>
      <w:tr w:rsidR="009C126E" w:rsidRPr="009C126E" w14:paraId="58DFF382"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4546915" w14:textId="77777777" w:rsidR="009C126E" w:rsidRPr="009C126E" w:rsidRDefault="009C126E" w:rsidP="009C126E">
            <w:pPr>
              <w:spacing w:line="240" w:lineRule="auto"/>
              <w:rPr>
                <w:b w:val="0"/>
                <w:bCs w:val="0"/>
              </w:rPr>
            </w:pPr>
            <w:r w:rsidRPr="009C126E">
              <w:rPr>
                <w:b w:val="0"/>
                <w:bCs w:val="0"/>
              </w:rPr>
              <w:t>T828</w:t>
            </w:r>
          </w:p>
        </w:tc>
        <w:tc>
          <w:tcPr>
            <w:tcW w:w="2405" w:type="dxa"/>
            <w:noWrap/>
            <w:hideMark/>
          </w:tcPr>
          <w:p w14:paraId="5550134F"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26</w:t>
            </w:r>
          </w:p>
        </w:tc>
        <w:tc>
          <w:tcPr>
            <w:tcW w:w="2406" w:type="dxa"/>
            <w:noWrap/>
            <w:hideMark/>
          </w:tcPr>
          <w:p w14:paraId="7C019EE1"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17</w:t>
            </w:r>
          </w:p>
        </w:tc>
        <w:tc>
          <w:tcPr>
            <w:tcW w:w="2406" w:type="dxa"/>
            <w:noWrap/>
            <w:hideMark/>
          </w:tcPr>
          <w:p w14:paraId="65390E21"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11</w:t>
            </w:r>
          </w:p>
        </w:tc>
      </w:tr>
      <w:tr w:rsidR="009C126E" w:rsidRPr="009C126E" w14:paraId="1ED56431"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28DB52B" w14:textId="77777777" w:rsidR="009C126E" w:rsidRPr="009C126E" w:rsidRDefault="009C126E" w:rsidP="009C126E">
            <w:pPr>
              <w:spacing w:line="240" w:lineRule="auto"/>
              <w:rPr>
                <w:b w:val="0"/>
                <w:bCs w:val="0"/>
              </w:rPr>
            </w:pPr>
            <w:r w:rsidRPr="009C126E">
              <w:rPr>
                <w:b w:val="0"/>
                <w:bCs w:val="0"/>
              </w:rPr>
              <w:t>TXY828</w:t>
            </w:r>
          </w:p>
        </w:tc>
        <w:tc>
          <w:tcPr>
            <w:tcW w:w="2405" w:type="dxa"/>
            <w:noWrap/>
            <w:hideMark/>
          </w:tcPr>
          <w:p w14:paraId="316BFE86"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0</w:t>
            </w:r>
          </w:p>
        </w:tc>
        <w:tc>
          <w:tcPr>
            <w:tcW w:w="2406" w:type="dxa"/>
            <w:noWrap/>
            <w:hideMark/>
          </w:tcPr>
          <w:p w14:paraId="17103499"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w:t>
            </w:r>
          </w:p>
        </w:tc>
        <w:tc>
          <w:tcPr>
            <w:tcW w:w="2406" w:type="dxa"/>
            <w:noWrap/>
            <w:hideMark/>
          </w:tcPr>
          <w:p w14:paraId="63BE83DB"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0</w:t>
            </w:r>
          </w:p>
        </w:tc>
      </w:tr>
    </w:tbl>
    <w:p w14:paraId="4E3DF42B" w14:textId="77777777" w:rsidR="00596191" w:rsidRDefault="00596191" w:rsidP="00596191"/>
    <w:p w14:paraId="0D3D0F0B" w14:textId="77777777" w:rsidR="00596191" w:rsidRDefault="00596191" w:rsidP="00596191"/>
    <w:p w14:paraId="39A35A3C" w14:textId="77777777" w:rsidR="00596191" w:rsidRDefault="00596191" w:rsidP="00596191"/>
    <w:p w14:paraId="61C6C365" w14:textId="77777777" w:rsidR="00596191" w:rsidRDefault="00596191" w:rsidP="00596191"/>
    <w:p w14:paraId="1E99B8F9" w14:textId="77777777" w:rsidR="00596191" w:rsidRDefault="00596191" w:rsidP="00596191"/>
    <w:p w14:paraId="3725D12A" w14:textId="77777777" w:rsidR="00596191" w:rsidRDefault="00596191" w:rsidP="00596191"/>
    <w:p w14:paraId="704491F5" w14:textId="77777777" w:rsidR="00596191" w:rsidRDefault="00596191" w:rsidP="00596191"/>
    <w:p w14:paraId="4F5F6BF3" w14:textId="77777777" w:rsidR="00596191" w:rsidRDefault="00596191" w:rsidP="00596191"/>
    <w:p w14:paraId="684341AD" w14:textId="77777777" w:rsidR="00596191" w:rsidRDefault="00596191" w:rsidP="00596191"/>
    <w:p w14:paraId="3F602699" w14:textId="77777777" w:rsidR="00596191" w:rsidRDefault="00596191" w:rsidP="00596191"/>
    <w:p w14:paraId="5DB0F33C" w14:textId="77777777" w:rsidR="00596191" w:rsidRDefault="00596191" w:rsidP="00596191"/>
    <w:p w14:paraId="32878B8A" w14:textId="77777777" w:rsidR="00596191" w:rsidRDefault="00596191" w:rsidP="00596191"/>
    <w:p w14:paraId="63139486" w14:textId="77777777" w:rsidR="00596191" w:rsidRDefault="00596191" w:rsidP="00596191"/>
    <w:p w14:paraId="07BD3F93" w14:textId="77777777" w:rsidR="00596191" w:rsidRDefault="00596191" w:rsidP="00596191"/>
    <w:p w14:paraId="3EA0AAC8" w14:textId="21301FBA" w:rsidR="009F5C1A" w:rsidRDefault="009F5C1A" w:rsidP="009F5C1A">
      <w:pPr>
        <w:pStyle w:val="Heading2"/>
      </w:pPr>
      <w:bookmarkStart w:id="23" w:name="_Toc185516072"/>
      <w:r>
        <w:lastRenderedPageBreak/>
        <w:t>STEM Engineering and Innovation</w:t>
      </w:r>
      <w:bookmarkEnd w:id="23"/>
    </w:p>
    <w:p w14:paraId="33B3C2C7" w14:textId="2414ECCF" w:rsidR="009F4D18" w:rsidRPr="009F4D18" w:rsidRDefault="009F4D18" w:rsidP="009F4D18">
      <w:r w:rsidRPr="009F4D18">
        <w:drawing>
          <wp:inline distT="0" distB="0" distL="0" distR="0" wp14:anchorId="51CD7AD1" wp14:editId="46B6EB92">
            <wp:extent cx="6116320" cy="3702685"/>
            <wp:effectExtent l="0" t="0" r="17780" b="12065"/>
            <wp:docPr id="1229769893" name="Chart 1" descr="A clustered column chart showcasing the average number of Library resources accessed per student against the result obtained for 2023J modules. For associated data table, email library-services@open.ac.uk">
              <a:extLst xmlns:a="http://schemas.openxmlformats.org/drawingml/2006/main">
                <a:ext uri="{FF2B5EF4-FFF2-40B4-BE49-F238E27FC236}">
                  <a16:creationId xmlns:a16="http://schemas.microsoft.com/office/drawing/2014/main" id="{7AD78A53-CE05-458B-862F-4D9E3B4FE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bl>
      <w:tblPr>
        <w:tblStyle w:val="ListTable3"/>
        <w:tblW w:w="0" w:type="auto"/>
        <w:tblLook w:val="04A0" w:firstRow="1" w:lastRow="0" w:firstColumn="1" w:lastColumn="0" w:noHBand="0" w:noVBand="1"/>
      </w:tblPr>
      <w:tblGrid>
        <w:gridCol w:w="2405"/>
        <w:gridCol w:w="2405"/>
        <w:gridCol w:w="2406"/>
        <w:gridCol w:w="2406"/>
      </w:tblGrid>
      <w:tr w:rsidR="00CC6CA9" w14:paraId="63E742C3" w14:textId="77777777" w:rsidTr="009C12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2D2DE071" w14:textId="77777777" w:rsidR="00CC6CA9" w:rsidRPr="00CC6CA9" w:rsidRDefault="00CC6CA9" w:rsidP="00D20996">
            <w:pPr>
              <w:rPr>
                <w:color w:val="FFFFFF" w:themeColor="background1"/>
              </w:rPr>
            </w:pPr>
            <w:r>
              <w:rPr>
                <w:color w:val="FFFFFF" w:themeColor="background1"/>
              </w:rPr>
              <w:t>Module</w:t>
            </w:r>
          </w:p>
        </w:tc>
        <w:tc>
          <w:tcPr>
            <w:tcW w:w="2405" w:type="dxa"/>
          </w:tcPr>
          <w:p w14:paraId="54082105"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Distinction</w:t>
            </w:r>
          </w:p>
        </w:tc>
        <w:tc>
          <w:tcPr>
            <w:tcW w:w="2406" w:type="dxa"/>
          </w:tcPr>
          <w:p w14:paraId="56E7B214"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Pass</w:t>
            </w:r>
          </w:p>
        </w:tc>
        <w:tc>
          <w:tcPr>
            <w:tcW w:w="2406" w:type="dxa"/>
          </w:tcPr>
          <w:p w14:paraId="11A78D5F"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Fail</w:t>
            </w:r>
          </w:p>
        </w:tc>
      </w:tr>
      <w:tr w:rsidR="009C126E" w:rsidRPr="009C126E" w14:paraId="6105DB7B"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FDE5A95" w14:textId="77777777" w:rsidR="009C126E" w:rsidRPr="009C126E" w:rsidRDefault="009C126E" w:rsidP="009C126E">
            <w:pPr>
              <w:spacing w:line="240" w:lineRule="auto"/>
              <w:rPr>
                <w:b w:val="0"/>
                <w:bCs w:val="0"/>
              </w:rPr>
            </w:pPr>
            <w:r w:rsidRPr="009C126E">
              <w:rPr>
                <w:b w:val="0"/>
                <w:bCs w:val="0"/>
              </w:rPr>
              <w:t>T192</w:t>
            </w:r>
          </w:p>
        </w:tc>
        <w:tc>
          <w:tcPr>
            <w:tcW w:w="2405" w:type="dxa"/>
            <w:noWrap/>
            <w:hideMark/>
          </w:tcPr>
          <w:p w14:paraId="7045EBCE"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12</w:t>
            </w:r>
          </w:p>
        </w:tc>
        <w:tc>
          <w:tcPr>
            <w:tcW w:w="2406" w:type="dxa"/>
            <w:noWrap/>
            <w:hideMark/>
          </w:tcPr>
          <w:p w14:paraId="45742A55"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5</w:t>
            </w:r>
          </w:p>
        </w:tc>
        <w:tc>
          <w:tcPr>
            <w:tcW w:w="2406" w:type="dxa"/>
            <w:noWrap/>
            <w:hideMark/>
          </w:tcPr>
          <w:p w14:paraId="1488D952"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w:t>
            </w:r>
          </w:p>
        </w:tc>
      </w:tr>
      <w:tr w:rsidR="009C126E" w:rsidRPr="009C126E" w14:paraId="6D83C1D5"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8C1DC78" w14:textId="77777777" w:rsidR="009C126E" w:rsidRPr="009C126E" w:rsidRDefault="009C126E" w:rsidP="009C126E">
            <w:pPr>
              <w:spacing w:line="240" w:lineRule="auto"/>
              <w:rPr>
                <w:b w:val="0"/>
                <w:bCs w:val="0"/>
              </w:rPr>
            </w:pPr>
            <w:r w:rsidRPr="009C126E">
              <w:rPr>
                <w:b w:val="0"/>
                <w:bCs w:val="0"/>
              </w:rPr>
              <w:t>T193</w:t>
            </w:r>
          </w:p>
        </w:tc>
        <w:tc>
          <w:tcPr>
            <w:tcW w:w="2405" w:type="dxa"/>
            <w:noWrap/>
            <w:hideMark/>
          </w:tcPr>
          <w:p w14:paraId="0033B8D2"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8</w:t>
            </w:r>
          </w:p>
        </w:tc>
        <w:tc>
          <w:tcPr>
            <w:tcW w:w="2406" w:type="dxa"/>
            <w:noWrap/>
            <w:hideMark/>
          </w:tcPr>
          <w:p w14:paraId="5B45FFDE"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4</w:t>
            </w:r>
          </w:p>
        </w:tc>
        <w:tc>
          <w:tcPr>
            <w:tcW w:w="2406" w:type="dxa"/>
            <w:noWrap/>
            <w:hideMark/>
          </w:tcPr>
          <w:p w14:paraId="2775CE9A"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w:t>
            </w:r>
          </w:p>
        </w:tc>
      </w:tr>
      <w:tr w:rsidR="009C126E" w:rsidRPr="009C126E" w14:paraId="33A17069"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2B00B0D" w14:textId="77777777" w:rsidR="009C126E" w:rsidRPr="009C126E" w:rsidRDefault="009C126E" w:rsidP="009C126E">
            <w:pPr>
              <w:spacing w:line="240" w:lineRule="auto"/>
              <w:rPr>
                <w:b w:val="0"/>
                <w:bCs w:val="0"/>
              </w:rPr>
            </w:pPr>
            <w:r w:rsidRPr="009C126E">
              <w:rPr>
                <w:b w:val="0"/>
                <w:bCs w:val="0"/>
              </w:rPr>
              <w:t>T194</w:t>
            </w:r>
          </w:p>
        </w:tc>
        <w:tc>
          <w:tcPr>
            <w:tcW w:w="2405" w:type="dxa"/>
            <w:noWrap/>
            <w:hideMark/>
          </w:tcPr>
          <w:p w14:paraId="66A4E988"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4</w:t>
            </w:r>
          </w:p>
        </w:tc>
        <w:tc>
          <w:tcPr>
            <w:tcW w:w="2406" w:type="dxa"/>
            <w:noWrap/>
            <w:hideMark/>
          </w:tcPr>
          <w:p w14:paraId="5F9FF154"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2</w:t>
            </w:r>
          </w:p>
        </w:tc>
        <w:tc>
          <w:tcPr>
            <w:tcW w:w="2406" w:type="dxa"/>
            <w:noWrap/>
            <w:hideMark/>
          </w:tcPr>
          <w:p w14:paraId="15FA0513"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w:t>
            </w:r>
          </w:p>
        </w:tc>
      </w:tr>
      <w:tr w:rsidR="009C126E" w:rsidRPr="009C126E" w14:paraId="18BCC5C9"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362430F" w14:textId="77777777" w:rsidR="009C126E" w:rsidRPr="009C126E" w:rsidRDefault="009C126E" w:rsidP="009C126E">
            <w:pPr>
              <w:spacing w:line="240" w:lineRule="auto"/>
              <w:rPr>
                <w:b w:val="0"/>
                <w:bCs w:val="0"/>
              </w:rPr>
            </w:pPr>
            <w:r w:rsidRPr="009C126E">
              <w:rPr>
                <w:b w:val="0"/>
                <w:bCs w:val="0"/>
              </w:rPr>
              <w:t>U101</w:t>
            </w:r>
          </w:p>
        </w:tc>
        <w:tc>
          <w:tcPr>
            <w:tcW w:w="2405" w:type="dxa"/>
            <w:noWrap/>
            <w:hideMark/>
          </w:tcPr>
          <w:p w14:paraId="7BB38B42"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4</w:t>
            </w:r>
          </w:p>
        </w:tc>
        <w:tc>
          <w:tcPr>
            <w:tcW w:w="2406" w:type="dxa"/>
            <w:noWrap/>
            <w:hideMark/>
          </w:tcPr>
          <w:p w14:paraId="31F26A00"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2</w:t>
            </w:r>
          </w:p>
        </w:tc>
        <w:tc>
          <w:tcPr>
            <w:tcW w:w="2406" w:type="dxa"/>
            <w:noWrap/>
            <w:hideMark/>
          </w:tcPr>
          <w:p w14:paraId="3BD941C4"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w:t>
            </w:r>
          </w:p>
        </w:tc>
      </w:tr>
      <w:tr w:rsidR="009C126E" w:rsidRPr="009C126E" w14:paraId="59297AA4"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CFC71BC" w14:textId="77777777" w:rsidR="009C126E" w:rsidRPr="009C126E" w:rsidRDefault="009C126E" w:rsidP="009C126E">
            <w:pPr>
              <w:spacing w:line="240" w:lineRule="auto"/>
              <w:rPr>
                <w:b w:val="0"/>
                <w:bCs w:val="0"/>
              </w:rPr>
            </w:pPr>
            <w:r w:rsidRPr="009C126E">
              <w:rPr>
                <w:b w:val="0"/>
                <w:bCs w:val="0"/>
              </w:rPr>
              <w:t>U116</w:t>
            </w:r>
          </w:p>
        </w:tc>
        <w:tc>
          <w:tcPr>
            <w:tcW w:w="2405" w:type="dxa"/>
            <w:noWrap/>
            <w:hideMark/>
          </w:tcPr>
          <w:p w14:paraId="1BA3F83D"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9</w:t>
            </w:r>
          </w:p>
        </w:tc>
        <w:tc>
          <w:tcPr>
            <w:tcW w:w="2406" w:type="dxa"/>
            <w:noWrap/>
            <w:hideMark/>
          </w:tcPr>
          <w:p w14:paraId="7C7705D0"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3</w:t>
            </w:r>
          </w:p>
        </w:tc>
        <w:tc>
          <w:tcPr>
            <w:tcW w:w="2406" w:type="dxa"/>
            <w:noWrap/>
            <w:hideMark/>
          </w:tcPr>
          <w:p w14:paraId="7D26EB9A"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0</w:t>
            </w:r>
          </w:p>
        </w:tc>
      </w:tr>
      <w:tr w:rsidR="009C126E" w:rsidRPr="009C126E" w14:paraId="11B27133"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752BD9F" w14:textId="77777777" w:rsidR="009C126E" w:rsidRPr="009C126E" w:rsidRDefault="009C126E" w:rsidP="009C126E">
            <w:pPr>
              <w:spacing w:line="240" w:lineRule="auto"/>
              <w:rPr>
                <w:b w:val="0"/>
                <w:bCs w:val="0"/>
              </w:rPr>
            </w:pPr>
            <w:r w:rsidRPr="009C126E">
              <w:rPr>
                <w:b w:val="0"/>
                <w:bCs w:val="0"/>
              </w:rPr>
              <w:t>T212</w:t>
            </w:r>
          </w:p>
        </w:tc>
        <w:tc>
          <w:tcPr>
            <w:tcW w:w="2405" w:type="dxa"/>
            <w:noWrap/>
            <w:hideMark/>
          </w:tcPr>
          <w:p w14:paraId="2C4140A6"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11</w:t>
            </w:r>
          </w:p>
        </w:tc>
        <w:tc>
          <w:tcPr>
            <w:tcW w:w="2406" w:type="dxa"/>
            <w:noWrap/>
            <w:hideMark/>
          </w:tcPr>
          <w:p w14:paraId="5E59E982"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3</w:t>
            </w:r>
          </w:p>
        </w:tc>
        <w:tc>
          <w:tcPr>
            <w:tcW w:w="2406" w:type="dxa"/>
            <w:noWrap/>
            <w:hideMark/>
          </w:tcPr>
          <w:p w14:paraId="3A600BD3"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0</w:t>
            </w:r>
          </w:p>
        </w:tc>
      </w:tr>
      <w:tr w:rsidR="009C126E" w:rsidRPr="009C126E" w14:paraId="436B2896"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5AD7950" w14:textId="77777777" w:rsidR="009C126E" w:rsidRPr="009C126E" w:rsidRDefault="009C126E" w:rsidP="009C126E">
            <w:pPr>
              <w:spacing w:line="240" w:lineRule="auto"/>
              <w:rPr>
                <w:b w:val="0"/>
                <w:bCs w:val="0"/>
              </w:rPr>
            </w:pPr>
            <w:r w:rsidRPr="009C126E">
              <w:rPr>
                <w:b w:val="0"/>
                <w:bCs w:val="0"/>
              </w:rPr>
              <w:t>T213</w:t>
            </w:r>
          </w:p>
        </w:tc>
        <w:tc>
          <w:tcPr>
            <w:tcW w:w="2405" w:type="dxa"/>
            <w:noWrap/>
            <w:hideMark/>
          </w:tcPr>
          <w:p w14:paraId="6B13A5FC"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11</w:t>
            </w:r>
          </w:p>
        </w:tc>
        <w:tc>
          <w:tcPr>
            <w:tcW w:w="2406" w:type="dxa"/>
            <w:noWrap/>
            <w:hideMark/>
          </w:tcPr>
          <w:p w14:paraId="6BD3B007"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5</w:t>
            </w:r>
          </w:p>
        </w:tc>
        <w:tc>
          <w:tcPr>
            <w:tcW w:w="2406" w:type="dxa"/>
            <w:noWrap/>
            <w:hideMark/>
          </w:tcPr>
          <w:p w14:paraId="3314E392"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w:t>
            </w:r>
          </w:p>
        </w:tc>
      </w:tr>
      <w:tr w:rsidR="009C126E" w:rsidRPr="009C126E" w14:paraId="7859322A"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100E673" w14:textId="77777777" w:rsidR="009C126E" w:rsidRPr="009C126E" w:rsidRDefault="009C126E" w:rsidP="009C126E">
            <w:pPr>
              <w:spacing w:line="240" w:lineRule="auto"/>
              <w:rPr>
                <w:b w:val="0"/>
                <w:bCs w:val="0"/>
              </w:rPr>
            </w:pPr>
            <w:r w:rsidRPr="009C126E">
              <w:rPr>
                <w:b w:val="0"/>
                <w:bCs w:val="0"/>
              </w:rPr>
              <w:t>T217</w:t>
            </w:r>
          </w:p>
        </w:tc>
        <w:tc>
          <w:tcPr>
            <w:tcW w:w="2405" w:type="dxa"/>
            <w:noWrap/>
            <w:hideMark/>
          </w:tcPr>
          <w:p w14:paraId="1A958918"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5</w:t>
            </w:r>
          </w:p>
        </w:tc>
        <w:tc>
          <w:tcPr>
            <w:tcW w:w="2406" w:type="dxa"/>
            <w:noWrap/>
            <w:hideMark/>
          </w:tcPr>
          <w:p w14:paraId="75B923DA"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3</w:t>
            </w:r>
          </w:p>
        </w:tc>
        <w:tc>
          <w:tcPr>
            <w:tcW w:w="2406" w:type="dxa"/>
            <w:noWrap/>
            <w:hideMark/>
          </w:tcPr>
          <w:p w14:paraId="5AA14822"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0</w:t>
            </w:r>
          </w:p>
        </w:tc>
      </w:tr>
      <w:tr w:rsidR="009C126E" w:rsidRPr="009C126E" w14:paraId="7BD53293"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0E67217" w14:textId="77777777" w:rsidR="009C126E" w:rsidRPr="009C126E" w:rsidRDefault="009C126E" w:rsidP="009C126E">
            <w:pPr>
              <w:spacing w:line="240" w:lineRule="auto"/>
              <w:rPr>
                <w:b w:val="0"/>
                <w:bCs w:val="0"/>
              </w:rPr>
            </w:pPr>
            <w:r w:rsidRPr="009C126E">
              <w:rPr>
                <w:b w:val="0"/>
                <w:bCs w:val="0"/>
              </w:rPr>
              <w:t>T218</w:t>
            </w:r>
          </w:p>
        </w:tc>
        <w:tc>
          <w:tcPr>
            <w:tcW w:w="2405" w:type="dxa"/>
            <w:noWrap/>
            <w:hideMark/>
          </w:tcPr>
          <w:p w14:paraId="73B3A781"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7</w:t>
            </w:r>
          </w:p>
        </w:tc>
        <w:tc>
          <w:tcPr>
            <w:tcW w:w="2406" w:type="dxa"/>
            <w:noWrap/>
            <w:hideMark/>
          </w:tcPr>
          <w:p w14:paraId="4E2E072F"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3</w:t>
            </w:r>
          </w:p>
        </w:tc>
        <w:tc>
          <w:tcPr>
            <w:tcW w:w="2406" w:type="dxa"/>
            <w:noWrap/>
            <w:hideMark/>
          </w:tcPr>
          <w:p w14:paraId="56D671B6"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0</w:t>
            </w:r>
          </w:p>
        </w:tc>
      </w:tr>
      <w:tr w:rsidR="009C126E" w:rsidRPr="009C126E" w14:paraId="0B826A03"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D021AFA" w14:textId="77777777" w:rsidR="009C126E" w:rsidRPr="009C126E" w:rsidRDefault="009C126E" w:rsidP="009C126E">
            <w:pPr>
              <w:spacing w:line="240" w:lineRule="auto"/>
              <w:rPr>
                <w:b w:val="0"/>
                <w:bCs w:val="0"/>
              </w:rPr>
            </w:pPr>
            <w:r w:rsidRPr="009C126E">
              <w:rPr>
                <w:b w:val="0"/>
                <w:bCs w:val="0"/>
              </w:rPr>
              <w:t>T220</w:t>
            </w:r>
          </w:p>
        </w:tc>
        <w:tc>
          <w:tcPr>
            <w:tcW w:w="2405" w:type="dxa"/>
            <w:noWrap/>
            <w:hideMark/>
          </w:tcPr>
          <w:p w14:paraId="14D1C01D"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33</w:t>
            </w:r>
          </w:p>
        </w:tc>
        <w:tc>
          <w:tcPr>
            <w:tcW w:w="2406" w:type="dxa"/>
            <w:noWrap/>
            <w:hideMark/>
          </w:tcPr>
          <w:p w14:paraId="4DC3E377"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8</w:t>
            </w:r>
          </w:p>
        </w:tc>
        <w:tc>
          <w:tcPr>
            <w:tcW w:w="2406" w:type="dxa"/>
            <w:noWrap/>
            <w:hideMark/>
          </w:tcPr>
          <w:p w14:paraId="6EFA1848"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w:t>
            </w:r>
          </w:p>
        </w:tc>
      </w:tr>
      <w:tr w:rsidR="009C126E" w:rsidRPr="009C126E" w14:paraId="76E0F251"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5299F47" w14:textId="77777777" w:rsidR="009C126E" w:rsidRPr="009C126E" w:rsidRDefault="009C126E" w:rsidP="009C126E">
            <w:pPr>
              <w:spacing w:line="240" w:lineRule="auto"/>
              <w:rPr>
                <w:b w:val="0"/>
                <w:bCs w:val="0"/>
              </w:rPr>
            </w:pPr>
            <w:r w:rsidRPr="009C126E">
              <w:rPr>
                <w:b w:val="0"/>
                <w:bCs w:val="0"/>
              </w:rPr>
              <w:lastRenderedPageBreak/>
              <w:t>T229</w:t>
            </w:r>
          </w:p>
        </w:tc>
        <w:tc>
          <w:tcPr>
            <w:tcW w:w="2405" w:type="dxa"/>
            <w:noWrap/>
            <w:hideMark/>
          </w:tcPr>
          <w:p w14:paraId="48D02462"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10</w:t>
            </w:r>
          </w:p>
        </w:tc>
        <w:tc>
          <w:tcPr>
            <w:tcW w:w="2406" w:type="dxa"/>
            <w:noWrap/>
            <w:hideMark/>
          </w:tcPr>
          <w:p w14:paraId="7410A947"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5</w:t>
            </w:r>
          </w:p>
        </w:tc>
        <w:tc>
          <w:tcPr>
            <w:tcW w:w="2406" w:type="dxa"/>
            <w:noWrap/>
            <w:hideMark/>
          </w:tcPr>
          <w:p w14:paraId="3E3AF54A"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6</w:t>
            </w:r>
          </w:p>
        </w:tc>
      </w:tr>
      <w:tr w:rsidR="009C126E" w:rsidRPr="009C126E" w14:paraId="2BA850EF"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EBD16D8" w14:textId="77777777" w:rsidR="009C126E" w:rsidRPr="009C126E" w:rsidRDefault="009C126E" w:rsidP="009C126E">
            <w:pPr>
              <w:spacing w:line="240" w:lineRule="auto"/>
              <w:rPr>
                <w:b w:val="0"/>
                <w:bCs w:val="0"/>
              </w:rPr>
            </w:pPr>
            <w:r w:rsidRPr="009C126E">
              <w:rPr>
                <w:b w:val="0"/>
                <w:bCs w:val="0"/>
              </w:rPr>
              <w:t>T271</w:t>
            </w:r>
          </w:p>
        </w:tc>
        <w:tc>
          <w:tcPr>
            <w:tcW w:w="2405" w:type="dxa"/>
            <w:noWrap/>
            <w:hideMark/>
          </w:tcPr>
          <w:p w14:paraId="27223B68"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16</w:t>
            </w:r>
          </w:p>
        </w:tc>
        <w:tc>
          <w:tcPr>
            <w:tcW w:w="2406" w:type="dxa"/>
            <w:noWrap/>
            <w:hideMark/>
          </w:tcPr>
          <w:p w14:paraId="674DBD93"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7</w:t>
            </w:r>
          </w:p>
        </w:tc>
        <w:tc>
          <w:tcPr>
            <w:tcW w:w="2406" w:type="dxa"/>
            <w:noWrap/>
            <w:hideMark/>
          </w:tcPr>
          <w:p w14:paraId="2C6EA478"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w:t>
            </w:r>
          </w:p>
        </w:tc>
      </w:tr>
      <w:tr w:rsidR="009C126E" w:rsidRPr="009C126E" w14:paraId="30155203"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335A348" w14:textId="77777777" w:rsidR="009C126E" w:rsidRPr="009C126E" w:rsidRDefault="009C126E" w:rsidP="009C126E">
            <w:pPr>
              <w:spacing w:line="240" w:lineRule="auto"/>
              <w:rPr>
                <w:b w:val="0"/>
                <w:bCs w:val="0"/>
              </w:rPr>
            </w:pPr>
            <w:r w:rsidRPr="009C126E">
              <w:rPr>
                <w:b w:val="0"/>
                <w:bCs w:val="0"/>
              </w:rPr>
              <w:t>T312</w:t>
            </w:r>
          </w:p>
        </w:tc>
        <w:tc>
          <w:tcPr>
            <w:tcW w:w="2405" w:type="dxa"/>
            <w:noWrap/>
            <w:hideMark/>
          </w:tcPr>
          <w:p w14:paraId="6BC605C7"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10</w:t>
            </w:r>
          </w:p>
        </w:tc>
        <w:tc>
          <w:tcPr>
            <w:tcW w:w="2406" w:type="dxa"/>
            <w:noWrap/>
            <w:hideMark/>
          </w:tcPr>
          <w:p w14:paraId="26D8909D"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5</w:t>
            </w:r>
          </w:p>
        </w:tc>
        <w:tc>
          <w:tcPr>
            <w:tcW w:w="2406" w:type="dxa"/>
            <w:noWrap/>
            <w:hideMark/>
          </w:tcPr>
          <w:p w14:paraId="5D30B179"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4</w:t>
            </w:r>
          </w:p>
        </w:tc>
      </w:tr>
      <w:tr w:rsidR="009C126E" w:rsidRPr="009C126E" w14:paraId="12504F5C"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CF81BE0" w14:textId="77777777" w:rsidR="009C126E" w:rsidRPr="009C126E" w:rsidRDefault="009C126E" w:rsidP="009C126E">
            <w:pPr>
              <w:spacing w:line="240" w:lineRule="auto"/>
              <w:rPr>
                <w:b w:val="0"/>
                <w:bCs w:val="0"/>
              </w:rPr>
            </w:pPr>
            <w:r w:rsidRPr="009C126E">
              <w:rPr>
                <w:b w:val="0"/>
                <w:bCs w:val="0"/>
              </w:rPr>
              <w:t>T313</w:t>
            </w:r>
          </w:p>
        </w:tc>
        <w:tc>
          <w:tcPr>
            <w:tcW w:w="2405" w:type="dxa"/>
            <w:noWrap/>
            <w:hideMark/>
          </w:tcPr>
          <w:p w14:paraId="1552319A"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17</w:t>
            </w:r>
          </w:p>
        </w:tc>
        <w:tc>
          <w:tcPr>
            <w:tcW w:w="2406" w:type="dxa"/>
            <w:noWrap/>
            <w:hideMark/>
          </w:tcPr>
          <w:p w14:paraId="0D459087"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12</w:t>
            </w:r>
          </w:p>
        </w:tc>
        <w:tc>
          <w:tcPr>
            <w:tcW w:w="2406" w:type="dxa"/>
            <w:noWrap/>
            <w:hideMark/>
          </w:tcPr>
          <w:p w14:paraId="40C64BA2"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5</w:t>
            </w:r>
          </w:p>
        </w:tc>
      </w:tr>
      <w:tr w:rsidR="009C126E" w:rsidRPr="009C126E" w14:paraId="2C494E02"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E01372B" w14:textId="77777777" w:rsidR="009C126E" w:rsidRPr="009C126E" w:rsidRDefault="009C126E" w:rsidP="009C126E">
            <w:pPr>
              <w:spacing w:line="240" w:lineRule="auto"/>
              <w:rPr>
                <w:b w:val="0"/>
                <w:bCs w:val="0"/>
              </w:rPr>
            </w:pPr>
            <w:r w:rsidRPr="009C126E">
              <w:rPr>
                <w:b w:val="0"/>
                <w:bCs w:val="0"/>
              </w:rPr>
              <w:t>T317</w:t>
            </w:r>
          </w:p>
        </w:tc>
        <w:tc>
          <w:tcPr>
            <w:tcW w:w="2405" w:type="dxa"/>
            <w:noWrap/>
            <w:hideMark/>
          </w:tcPr>
          <w:p w14:paraId="7FAE2FAE"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13</w:t>
            </w:r>
          </w:p>
        </w:tc>
        <w:tc>
          <w:tcPr>
            <w:tcW w:w="2406" w:type="dxa"/>
            <w:noWrap/>
            <w:hideMark/>
          </w:tcPr>
          <w:p w14:paraId="586815DA"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14</w:t>
            </w:r>
          </w:p>
        </w:tc>
        <w:tc>
          <w:tcPr>
            <w:tcW w:w="2406" w:type="dxa"/>
            <w:noWrap/>
            <w:hideMark/>
          </w:tcPr>
          <w:p w14:paraId="2C1B3EE9"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3</w:t>
            </w:r>
          </w:p>
        </w:tc>
      </w:tr>
      <w:tr w:rsidR="009C126E" w:rsidRPr="009C126E" w14:paraId="16FA2247"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34262A5" w14:textId="77777777" w:rsidR="009C126E" w:rsidRPr="009C126E" w:rsidRDefault="009C126E" w:rsidP="009C126E">
            <w:pPr>
              <w:spacing w:line="240" w:lineRule="auto"/>
              <w:rPr>
                <w:b w:val="0"/>
                <w:bCs w:val="0"/>
              </w:rPr>
            </w:pPr>
            <w:r w:rsidRPr="009C126E">
              <w:rPr>
                <w:b w:val="0"/>
                <w:bCs w:val="0"/>
              </w:rPr>
              <w:t>T319</w:t>
            </w:r>
          </w:p>
        </w:tc>
        <w:tc>
          <w:tcPr>
            <w:tcW w:w="2405" w:type="dxa"/>
            <w:noWrap/>
            <w:hideMark/>
          </w:tcPr>
          <w:p w14:paraId="74CF0517"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30</w:t>
            </w:r>
          </w:p>
        </w:tc>
        <w:tc>
          <w:tcPr>
            <w:tcW w:w="2406" w:type="dxa"/>
            <w:noWrap/>
            <w:hideMark/>
          </w:tcPr>
          <w:p w14:paraId="4503498D"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10</w:t>
            </w:r>
          </w:p>
        </w:tc>
        <w:tc>
          <w:tcPr>
            <w:tcW w:w="2406" w:type="dxa"/>
            <w:noWrap/>
            <w:hideMark/>
          </w:tcPr>
          <w:p w14:paraId="2A298C5A"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2</w:t>
            </w:r>
          </w:p>
        </w:tc>
      </w:tr>
      <w:tr w:rsidR="009C126E" w:rsidRPr="009C126E" w14:paraId="238B8303"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501BF82" w14:textId="77777777" w:rsidR="009C126E" w:rsidRPr="009C126E" w:rsidRDefault="009C126E" w:rsidP="009C126E">
            <w:pPr>
              <w:spacing w:line="240" w:lineRule="auto"/>
              <w:rPr>
                <w:b w:val="0"/>
                <w:bCs w:val="0"/>
              </w:rPr>
            </w:pPr>
            <w:r w:rsidRPr="009C126E">
              <w:rPr>
                <w:b w:val="0"/>
                <w:bCs w:val="0"/>
              </w:rPr>
              <w:t>T329</w:t>
            </w:r>
          </w:p>
        </w:tc>
        <w:tc>
          <w:tcPr>
            <w:tcW w:w="2405" w:type="dxa"/>
            <w:noWrap/>
            <w:hideMark/>
          </w:tcPr>
          <w:p w14:paraId="7F1C9D2A"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43</w:t>
            </w:r>
          </w:p>
        </w:tc>
        <w:tc>
          <w:tcPr>
            <w:tcW w:w="2406" w:type="dxa"/>
            <w:noWrap/>
            <w:hideMark/>
          </w:tcPr>
          <w:p w14:paraId="07C64448"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20</w:t>
            </w:r>
          </w:p>
        </w:tc>
        <w:tc>
          <w:tcPr>
            <w:tcW w:w="2406" w:type="dxa"/>
            <w:noWrap/>
            <w:hideMark/>
          </w:tcPr>
          <w:p w14:paraId="5C36208C"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6</w:t>
            </w:r>
          </w:p>
        </w:tc>
      </w:tr>
      <w:tr w:rsidR="009C126E" w:rsidRPr="009C126E" w14:paraId="78205DD9"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A2DD000" w14:textId="77777777" w:rsidR="009C126E" w:rsidRPr="009C126E" w:rsidRDefault="009C126E" w:rsidP="009C126E">
            <w:pPr>
              <w:spacing w:line="240" w:lineRule="auto"/>
              <w:rPr>
                <w:b w:val="0"/>
                <w:bCs w:val="0"/>
              </w:rPr>
            </w:pPr>
            <w:r w:rsidRPr="009C126E">
              <w:rPr>
                <w:b w:val="0"/>
                <w:bCs w:val="0"/>
              </w:rPr>
              <w:t>T366</w:t>
            </w:r>
          </w:p>
        </w:tc>
        <w:tc>
          <w:tcPr>
            <w:tcW w:w="2405" w:type="dxa"/>
            <w:noWrap/>
            <w:hideMark/>
          </w:tcPr>
          <w:p w14:paraId="0A915589"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39</w:t>
            </w:r>
          </w:p>
        </w:tc>
        <w:tc>
          <w:tcPr>
            <w:tcW w:w="2406" w:type="dxa"/>
            <w:noWrap/>
            <w:hideMark/>
          </w:tcPr>
          <w:p w14:paraId="048B31D4"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18</w:t>
            </w:r>
          </w:p>
        </w:tc>
        <w:tc>
          <w:tcPr>
            <w:tcW w:w="2406" w:type="dxa"/>
            <w:noWrap/>
            <w:hideMark/>
          </w:tcPr>
          <w:p w14:paraId="6B03494F"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5</w:t>
            </w:r>
          </w:p>
        </w:tc>
      </w:tr>
      <w:tr w:rsidR="009C126E" w:rsidRPr="009C126E" w14:paraId="5920A100"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CBD3B4E" w14:textId="77777777" w:rsidR="009C126E" w:rsidRPr="009C126E" w:rsidRDefault="009C126E" w:rsidP="009C126E">
            <w:pPr>
              <w:spacing w:line="240" w:lineRule="auto"/>
              <w:rPr>
                <w:b w:val="0"/>
                <w:bCs w:val="0"/>
              </w:rPr>
            </w:pPr>
            <w:r w:rsidRPr="009C126E">
              <w:rPr>
                <w:b w:val="0"/>
                <w:bCs w:val="0"/>
              </w:rPr>
              <w:t>T367</w:t>
            </w:r>
          </w:p>
        </w:tc>
        <w:tc>
          <w:tcPr>
            <w:tcW w:w="2405" w:type="dxa"/>
            <w:noWrap/>
            <w:hideMark/>
          </w:tcPr>
          <w:p w14:paraId="5298E159"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23</w:t>
            </w:r>
          </w:p>
        </w:tc>
        <w:tc>
          <w:tcPr>
            <w:tcW w:w="2406" w:type="dxa"/>
            <w:noWrap/>
            <w:hideMark/>
          </w:tcPr>
          <w:p w14:paraId="4E09EE25"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18</w:t>
            </w:r>
          </w:p>
        </w:tc>
        <w:tc>
          <w:tcPr>
            <w:tcW w:w="2406" w:type="dxa"/>
            <w:noWrap/>
            <w:hideMark/>
          </w:tcPr>
          <w:p w14:paraId="6E01E0F9"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5</w:t>
            </w:r>
          </w:p>
        </w:tc>
      </w:tr>
      <w:tr w:rsidR="009C126E" w:rsidRPr="009C126E" w14:paraId="4FFEACC1"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3CD503F" w14:textId="77777777" w:rsidR="009C126E" w:rsidRPr="009C126E" w:rsidRDefault="009C126E" w:rsidP="009C126E">
            <w:pPr>
              <w:spacing w:line="240" w:lineRule="auto"/>
              <w:rPr>
                <w:b w:val="0"/>
                <w:bCs w:val="0"/>
              </w:rPr>
            </w:pPr>
            <w:r w:rsidRPr="009C126E">
              <w:rPr>
                <w:b w:val="0"/>
                <w:bCs w:val="0"/>
              </w:rPr>
              <w:t>T460</w:t>
            </w:r>
          </w:p>
        </w:tc>
        <w:tc>
          <w:tcPr>
            <w:tcW w:w="2405" w:type="dxa"/>
            <w:noWrap/>
            <w:hideMark/>
          </w:tcPr>
          <w:p w14:paraId="068C5329"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87</w:t>
            </w:r>
          </w:p>
        </w:tc>
        <w:tc>
          <w:tcPr>
            <w:tcW w:w="2406" w:type="dxa"/>
            <w:noWrap/>
            <w:hideMark/>
          </w:tcPr>
          <w:p w14:paraId="505F104E"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26</w:t>
            </w:r>
          </w:p>
        </w:tc>
        <w:tc>
          <w:tcPr>
            <w:tcW w:w="2406" w:type="dxa"/>
            <w:noWrap/>
            <w:hideMark/>
          </w:tcPr>
          <w:p w14:paraId="6A0153F4"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54</w:t>
            </w:r>
          </w:p>
        </w:tc>
      </w:tr>
    </w:tbl>
    <w:p w14:paraId="6D931F0A" w14:textId="401AA876" w:rsidR="00926E33" w:rsidRDefault="00926E33" w:rsidP="00CC6CA9"/>
    <w:p w14:paraId="68D034A0" w14:textId="77777777" w:rsidR="00596191" w:rsidRDefault="00596191" w:rsidP="00CC6CA9"/>
    <w:p w14:paraId="41C356B9" w14:textId="77777777" w:rsidR="00596191" w:rsidRDefault="00596191" w:rsidP="00CC6CA9"/>
    <w:p w14:paraId="55CB5F0A" w14:textId="77777777" w:rsidR="00596191" w:rsidRDefault="00596191" w:rsidP="00CC6CA9"/>
    <w:p w14:paraId="222AC454" w14:textId="77777777" w:rsidR="00596191" w:rsidRDefault="00596191" w:rsidP="00CC6CA9"/>
    <w:p w14:paraId="06845E8D" w14:textId="77777777" w:rsidR="00596191" w:rsidRDefault="00596191" w:rsidP="00CC6CA9"/>
    <w:p w14:paraId="1C964CA6" w14:textId="77777777" w:rsidR="00596191" w:rsidRDefault="00596191" w:rsidP="00CC6CA9"/>
    <w:p w14:paraId="6977A040" w14:textId="77777777" w:rsidR="00596191" w:rsidRDefault="00596191" w:rsidP="00CC6CA9"/>
    <w:p w14:paraId="5C2869AB" w14:textId="77777777" w:rsidR="00596191" w:rsidRDefault="00596191" w:rsidP="00CC6CA9"/>
    <w:p w14:paraId="19BD5156" w14:textId="77777777" w:rsidR="00596191" w:rsidRDefault="00596191" w:rsidP="00CC6CA9"/>
    <w:p w14:paraId="4859C1E0" w14:textId="77777777" w:rsidR="00596191" w:rsidRDefault="00596191" w:rsidP="00CC6CA9"/>
    <w:p w14:paraId="1E799592" w14:textId="0F1B14B1" w:rsidR="009F5C1A" w:rsidRDefault="009F5C1A" w:rsidP="009F5C1A">
      <w:pPr>
        <w:pStyle w:val="Heading2"/>
      </w:pPr>
      <w:bookmarkStart w:id="24" w:name="_STEM_Environment,_Earth"/>
      <w:bookmarkStart w:id="25" w:name="_Toc185516073"/>
      <w:bookmarkEnd w:id="24"/>
      <w:r>
        <w:lastRenderedPageBreak/>
        <w:t>STEM Environment, Earth and Ecosystem Sciences</w:t>
      </w:r>
      <w:bookmarkEnd w:id="25"/>
    </w:p>
    <w:p w14:paraId="19AA9304" w14:textId="3C6D5D57" w:rsidR="00CC6CA9" w:rsidRDefault="00BE2C98" w:rsidP="00CC6CA9">
      <w:r w:rsidRPr="00BE2C98">
        <w:drawing>
          <wp:inline distT="0" distB="0" distL="0" distR="0" wp14:anchorId="4AA2B8E2" wp14:editId="645FC572">
            <wp:extent cx="6116320" cy="3702685"/>
            <wp:effectExtent l="0" t="0" r="17780" b="12065"/>
            <wp:docPr id="1527194190" name="Chart 1" descr="A clustered column chart showcasing the average number of Library resources accessed per student against the result obtained for 2023J modules. For associated data table, email library-services@open.ac.uk">
              <a:extLst xmlns:a="http://schemas.openxmlformats.org/drawingml/2006/main">
                <a:ext uri="{FF2B5EF4-FFF2-40B4-BE49-F238E27FC236}">
                  <a16:creationId xmlns:a16="http://schemas.microsoft.com/office/drawing/2014/main" id="{7AD78A53-CE05-458B-862F-4D9E3B4FE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bl>
      <w:tblPr>
        <w:tblStyle w:val="ListTable3"/>
        <w:tblW w:w="0" w:type="auto"/>
        <w:tblLook w:val="04A0" w:firstRow="1" w:lastRow="0" w:firstColumn="1" w:lastColumn="0" w:noHBand="0" w:noVBand="1"/>
      </w:tblPr>
      <w:tblGrid>
        <w:gridCol w:w="2405"/>
        <w:gridCol w:w="2405"/>
        <w:gridCol w:w="2406"/>
        <w:gridCol w:w="2406"/>
      </w:tblGrid>
      <w:tr w:rsidR="00CC6CA9" w14:paraId="4A102B57" w14:textId="77777777" w:rsidTr="009C12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3FD6BDBF" w14:textId="77777777" w:rsidR="00CC6CA9" w:rsidRPr="00CC6CA9" w:rsidRDefault="00CC6CA9" w:rsidP="00D20996">
            <w:pPr>
              <w:rPr>
                <w:color w:val="FFFFFF" w:themeColor="background1"/>
              </w:rPr>
            </w:pPr>
            <w:r>
              <w:rPr>
                <w:color w:val="FFFFFF" w:themeColor="background1"/>
              </w:rPr>
              <w:t>Module</w:t>
            </w:r>
          </w:p>
        </w:tc>
        <w:tc>
          <w:tcPr>
            <w:tcW w:w="2405" w:type="dxa"/>
          </w:tcPr>
          <w:p w14:paraId="2C3A1231"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Distinction</w:t>
            </w:r>
          </w:p>
        </w:tc>
        <w:tc>
          <w:tcPr>
            <w:tcW w:w="2406" w:type="dxa"/>
          </w:tcPr>
          <w:p w14:paraId="4AD8B86B"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Pass</w:t>
            </w:r>
          </w:p>
        </w:tc>
        <w:tc>
          <w:tcPr>
            <w:tcW w:w="2406" w:type="dxa"/>
          </w:tcPr>
          <w:p w14:paraId="7727B9CF"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Fail</w:t>
            </w:r>
          </w:p>
        </w:tc>
      </w:tr>
      <w:tr w:rsidR="009C126E" w:rsidRPr="009C126E" w14:paraId="69998F7B"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9CF26FD" w14:textId="77777777" w:rsidR="009C126E" w:rsidRPr="009C126E" w:rsidRDefault="009C126E" w:rsidP="009C126E">
            <w:pPr>
              <w:spacing w:line="240" w:lineRule="auto"/>
              <w:rPr>
                <w:b w:val="0"/>
                <w:bCs w:val="0"/>
              </w:rPr>
            </w:pPr>
            <w:r w:rsidRPr="009C126E">
              <w:rPr>
                <w:b w:val="0"/>
                <w:bCs w:val="0"/>
              </w:rPr>
              <w:t>S112</w:t>
            </w:r>
          </w:p>
        </w:tc>
        <w:tc>
          <w:tcPr>
            <w:tcW w:w="2405" w:type="dxa"/>
            <w:noWrap/>
            <w:hideMark/>
          </w:tcPr>
          <w:p w14:paraId="2B178FF4"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11</w:t>
            </w:r>
          </w:p>
        </w:tc>
        <w:tc>
          <w:tcPr>
            <w:tcW w:w="2406" w:type="dxa"/>
            <w:noWrap/>
            <w:hideMark/>
          </w:tcPr>
          <w:p w14:paraId="41FA4787"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7</w:t>
            </w:r>
          </w:p>
        </w:tc>
        <w:tc>
          <w:tcPr>
            <w:tcW w:w="2406" w:type="dxa"/>
            <w:noWrap/>
            <w:hideMark/>
          </w:tcPr>
          <w:p w14:paraId="3996CF40"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w:t>
            </w:r>
          </w:p>
        </w:tc>
      </w:tr>
      <w:tr w:rsidR="009C126E" w:rsidRPr="009C126E" w14:paraId="0DE1E308"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3225B98" w14:textId="77777777" w:rsidR="009C126E" w:rsidRPr="009C126E" w:rsidRDefault="009C126E" w:rsidP="009C126E">
            <w:pPr>
              <w:spacing w:line="240" w:lineRule="auto"/>
              <w:rPr>
                <w:b w:val="0"/>
                <w:bCs w:val="0"/>
              </w:rPr>
            </w:pPr>
            <w:r w:rsidRPr="009C126E">
              <w:rPr>
                <w:b w:val="0"/>
                <w:bCs w:val="0"/>
              </w:rPr>
              <w:t>S206</w:t>
            </w:r>
          </w:p>
        </w:tc>
        <w:tc>
          <w:tcPr>
            <w:tcW w:w="2405" w:type="dxa"/>
            <w:noWrap/>
            <w:hideMark/>
          </w:tcPr>
          <w:p w14:paraId="18209E01"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41</w:t>
            </w:r>
          </w:p>
        </w:tc>
        <w:tc>
          <w:tcPr>
            <w:tcW w:w="2406" w:type="dxa"/>
            <w:noWrap/>
            <w:hideMark/>
          </w:tcPr>
          <w:p w14:paraId="365A404A"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19</w:t>
            </w:r>
          </w:p>
        </w:tc>
        <w:tc>
          <w:tcPr>
            <w:tcW w:w="2406" w:type="dxa"/>
            <w:noWrap/>
            <w:hideMark/>
          </w:tcPr>
          <w:p w14:paraId="3F612C00"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2</w:t>
            </w:r>
          </w:p>
        </w:tc>
      </w:tr>
      <w:tr w:rsidR="009C126E" w:rsidRPr="009C126E" w14:paraId="45E8D095"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DCF5404" w14:textId="77777777" w:rsidR="009C126E" w:rsidRPr="009C126E" w:rsidRDefault="009C126E" w:rsidP="009C126E">
            <w:pPr>
              <w:spacing w:line="240" w:lineRule="auto"/>
              <w:rPr>
                <w:b w:val="0"/>
                <w:bCs w:val="0"/>
              </w:rPr>
            </w:pPr>
            <w:r w:rsidRPr="009C126E">
              <w:rPr>
                <w:b w:val="0"/>
                <w:bCs w:val="0"/>
              </w:rPr>
              <w:t>S209</w:t>
            </w:r>
          </w:p>
        </w:tc>
        <w:tc>
          <w:tcPr>
            <w:tcW w:w="2405" w:type="dxa"/>
            <w:noWrap/>
            <w:hideMark/>
          </w:tcPr>
          <w:p w14:paraId="05D6FA71"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36</w:t>
            </w:r>
          </w:p>
        </w:tc>
        <w:tc>
          <w:tcPr>
            <w:tcW w:w="2406" w:type="dxa"/>
            <w:noWrap/>
            <w:hideMark/>
          </w:tcPr>
          <w:p w14:paraId="2352847D"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20</w:t>
            </w:r>
          </w:p>
        </w:tc>
        <w:tc>
          <w:tcPr>
            <w:tcW w:w="2406" w:type="dxa"/>
            <w:noWrap/>
            <w:hideMark/>
          </w:tcPr>
          <w:p w14:paraId="2FB1752B"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5</w:t>
            </w:r>
          </w:p>
        </w:tc>
      </w:tr>
      <w:tr w:rsidR="009C126E" w:rsidRPr="009C126E" w14:paraId="0834461B"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F96B56E" w14:textId="77777777" w:rsidR="009C126E" w:rsidRPr="009C126E" w:rsidRDefault="009C126E" w:rsidP="009C126E">
            <w:pPr>
              <w:spacing w:line="240" w:lineRule="auto"/>
              <w:rPr>
                <w:b w:val="0"/>
                <w:bCs w:val="0"/>
              </w:rPr>
            </w:pPr>
            <w:r w:rsidRPr="009C126E">
              <w:rPr>
                <w:b w:val="0"/>
                <w:bCs w:val="0"/>
              </w:rPr>
              <w:t>SXF206</w:t>
            </w:r>
          </w:p>
        </w:tc>
        <w:tc>
          <w:tcPr>
            <w:tcW w:w="2405" w:type="dxa"/>
            <w:noWrap/>
            <w:hideMark/>
          </w:tcPr>
          <w:p w14:paraId="23BAF383"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47</w:t>
            </w:r>
          </w:p>
        </w:tc>
        <w:tc>
          <w:tcPr>
            <w:tcW w:w="2406" w:type="dxa"/>
            <w:noWrap/>
            <w:hideMark/>
          </w:tcPr>
          <w:p w14:paraId="561CA50E"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19</w:t>
            </w:r>
          </w:p>
        </w:tc>
        <w:tc>
          <w:tcPr>
            <w:tcW w:w="2406" w:type="dxa"/>
            <w:noWrap/>
            <w:hideMark/>
          </w:tcPr>
          <w:p w14:paraId="23F4FA55"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4</w:t>
            </w:r>
          </w:p>
        </w:tc>
      </w:tr>
      <w:tr w:rsidR="009C126E" w:rsidRPr="009C126E" w14:paraId="2F4B48A6"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8722843" w14:textId="77777777" w:rsidR="009C126E" w:rsidRPr="009C126E" w:rsidRDefault="009C126E" w:rsidP="009C126E">
            <w:pPr>
              <w:spacing w:line="240" w:lineRule="auto"/>
              <w:rPr>
                <w:b w:val="0"/>
                <w:bCs w:val="0"/>
              </w:rPr>
            </w:pPr>
            <w:r w:rsidRPr="009C126E">
              <w:rPr>
                <w:b w:val="0"/>
                <w:bCs w:val="0"/>
              </w:rPr>
              <w:t>S309</w:t>
            </w:r>
          </w:p>
        </w:tc>
        <w:tc>
          <w:tcPr>
            <w:tcW w:w="2405" w:type="dxa"/>
            <w:noWrap/>
            <w:hideMark/>
          </w:tcPr>
          <w:p w14:paraId="2E7F83DC"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66</w:t>
            </w:r>
          </w:p>
        </w:tc>
        <w:tc>
          <w:tcPr>
            <w:tcW w:w="2406" w:type="dxa"/>
            <w:noWrap/>
            <w:hideMark/>
          </w:tcPr>
          <w:p w14:paraId="6CF24983"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100</w:t>
            </w:r>
          </w:p>
        </w:tc>
        <w:tc>
          <w:tcPr>
            <w:tcW w:w="2406" w:type="dxa"/>
            <w:noWrap/>
            <w:hideMark/>
          </w:tcPr>
          <w:p w14:paraId="25FB2871"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14</w:t>
            </w:r>
          </w:p>
        </w:tc>
      </w:tr>
      <w:tr w:rsidR="009C126E" w:rsidRPr="009C126E" w14:paraId="26CDD223"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62EDAB9" w14:textId="77777777" w:rsidR="009C126E" w:rsidRPr="009C126E" w:rsidRDefault="009C126E" w:rsidP="009C126E">
            <w:pPr>
              <w:spacing w:line="240" w:lineRule="auto"/>
              <w:rPr>
                <w:b w:val="0"/>
                <w:bCs w:val="0"/>
              </w:rPr>
            </w:pPr>
            <w:r w:rsidRPr="009C126E">
              <w:rPr>
                <w:b w:val="0"/>
                <w:bCs w:val="0"/>
              </w:rPr>
              <w:t>S319</w:t>
            </w:r>
          </w:p>
        </w:tc>
        <w:tc>
          <w:tcPr>
            <w:tcW w:w="2405" w:type="dxa"/>
            <w:noWrap/>
            <w:hideMark/>
          </w:tcPr>
          <w:p w14:paraId="7E89E3EA"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210</w:t>
            </w:r>
          </w:p>
        </w:tc>
        <w:tc>
          <w:tcPr>
            <w:tcW w:w="2406" w:type="dxa"/>
            <w:noWrap/>
            <w:hideMark/>
          </w:tcPr>
          <w:p w14:paraId="0AF979D4"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69</w:t>
            </w:r>
          </w:p>
        </w:tc>
        <w:tc>
          <w:tcPr>
            <w:tcW w:w="2406" w:type="dxa"/>
            <w:noWrap/>
            <w:hideMark/>
          </w:tcPr>
          <w:p w14:paraId="1FC36A32"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9</w:t>
            </w:r>
          </w:p>
        </w:tc>
      </w:tr>
      <w:tr w:rsidR="009C126E" w:rsidRPr="009C126E" w14:paraId="31C412C1"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103579D" w14:textId="77777777" w:rsidR="009C126E" w:rsidRPr="009C126E" w:rsidRDefault="009C126E" w:rsidP="009C126E">
            <w:pPr>
              <w:spacing w:line="240" w:lineRule="auto"/>
              <w:rPr>
                <w:b w:val="0"/>
                <w:bCs w:val="0"/>
              </w:rPr>
            </w:pPr>
            <w:r w:rsidRPr="009C126E">
              <w:rPr>
                <w:b w:val="0"/>
                <w:bCs w:val="0"/>
              </w:rPr>
              <w:t>S397</w:t>
            </w:r>
          </w:p>
        </w:tc>
        <w:tc>
          <w:tcPr>
            <w:tcW w:w="2405" w:type="dxa"/>
            <w:noWrap/>
            <w:hideMark/>
          </w:tcPr>
          <w:p w14:paraId="38450624"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76</w:t>
            </w:r>
          </w:p>
        </w:tc>
        <w:tc>
          <w:tcPr>
            <w:tcW w:w="2406" w:type="dxa"/>
            <w:noWrap/>
            <w:hideMark/>
          </w:tcPr>
          <w:p w14:paraId="4B096054"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38</w:t>
            </w:r>
          </w:p>
        </w:tc>
        <w:tc>
          <w:tcPr>
            <w:tcW w:w="2406" w:type="dxa"/>
            <w:noWrap/>
            <w:hideMark/>
          </w:tcPr>
          <w:p w14:paraId="41C15AC5"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6</w:t>
            </w:r>
          </w:p>
        </w:tc>
      </w:tr>
      <w:tr w:rsidR="009C126E" w:rsidRPr="009C126E" w14:paraId="408EE66B"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A105220" w14:textId="77777777" w:rsidR="009C126E" w:rsidRPr="009C126E" w:rsidRDefault="009C126E" w:rsidP="009C126E">
            <w:pPr>
              <w:spacing w:line="240" w:lineRule="auto"/>
              <w:rPr>
                <w:b w:val="0"/>
                <w:bCs w:val="0"/>
              </w:rPr>
            </w:pPr>
            <w:r w:rsidRPr="009C126E">
              <w:rPr>
                <w:b w:val="0"/>
                <w:bCs w:val="0"/>
              </w:rPr>
              <w:t>SDT306</w:t>
            </w:r>
          </w:p>
        </w:tc>
        <w:tc>
          <w:tcPr>
            <w:tcW w:w="2405" w:type="dxa"/>
            <w:noWrap/>
            <w:hideMark/>
          </w:tcPr>
          <w:p w14:paraId="6F2B718F"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109</w:t>
            </w:r>
          </w:p>
        </w:tc>
        <w:tc>
          <w:tcPr>
            <w:tcW w:w="2406" w:type="dxa"/>
            <w:noWrap/>
            <w:hideMark/>
          </w:tcPr>
          <w:p w14:paraId="70B07647"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48</w:t>
            </w:r>
          </w:p>
        </w:tc>
        <w:tc>
          <w:tcPr>
            <w:tcW w:w="2406" w:type="dxa"/>
            <w:noWrap/>
            <w:hideMark/>
          </w:tcPr>
          <w:p w14:paraId="3CB68165"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43</w:t>
            </w:r>
          </w:p>
        </w:tc>
      </w:tr>
      <w:tr w:rsidR="009C126E" w:rsidRPr="009C126E" w14:paraId="10802BD2"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52A71D6" w14:textId="77777777" w:rsidR="009C126E" w:rsidRPr="009C126E" w:rsidRDefault="009C126E" w:rsidP="009C126E">
            <w:pPr>
              <w:spacing w:line="240" w:lineRule="auto"/>
              <w:rPr>
                <w:b w:val="0"/>
                <w:bCs w:val="0"/>
              </w:rPr>
            </w:pPr>
            <w:r w:rsidRPr="009C126E">
              <w:rPr>
                <w:b w:val="0"/>
                <w:bCs w:val="0"/>
              </w:rPr>
              <w:t>S831</w:t>
            </w:r>
          </w:p>
        </w:tc>
        <w:tc>
          <w:tcPr>
            <w:tcW w:w="2405" w:type="dxa"/>
            <w:noWrap/>
            <w:hideMark/>
          </w:tcPr>
          <w:p w14:paraId="085DE5DA"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31</w:t>
            </w:r>
          </w:p>
        </w:tc>
        <w:tc>
          <w:tcPr>
            <w:tcW w:w="2406" w:type="dxa"/>
            <w:noWrap/>
            <w:hideMark/>
          </w:tcPr>
          <w:p w14:paraId="15479E23"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35</w:t>
            </w:r>
          </w:p>
        </w:tc>
        <w:tc>
          <w:tcPr>
            <w:tcW w:w="2406" w:type="dxa"/>
            <w:noWrap/>
            <w:hideMark/>
          </w:tcPr>
          <w:p w14:paraId="778A5231"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3</w:t>
            </w:r>
          </w:p>
        </w:tc>
      </w:tr>
    </w:tbl>
    <w:p w14:paraId="78C2391A" w14:textId="77777777" w:rsidR="0046423A" w:rsidRDefault="0046423A" w:rsidP="00CC6CA9"/>
    <w:p w14:paraId="396BB7EA" w14:textId="5A203735" w:rsidR="009F5C1A" w:rsidRDefault="009F5C1A" w:rsidP="009F5C1A">
      <w:pPr>
        <w:pStyle w:val="Heading2"/>
      </w:pPr>
      <w:bookmarkStart w:id="26" w:name="_STEM_Life,_Health"/>
      <w:bookmarkStart w:id="27" w:name="_Toc185516074"/>
      <w:bookmarkEnd w:id="26"/>
      <w:r>
        <w:lastRenderedPageBreak/>
        <w:t>STEM Life, Health and Chemical Sciences</w:t>
      </w:r>
      <w:bookmarkEnd w:id="27"/>
    </w:p>
    <w:p w14:paraId="2C45C36F" w14:textId="02260FA0" w:rsidR="00CC6CA9" w:rsidRDefault="001E42ED" w:rsidP="00CC6CA9">
      <w:r w:rsidRPr="001E42ED">
        <w:drawing>
          <wp:inline distT="0" distB="0" distL="0" distR="0" wp14:anchorId="09321CB5" wp14:editId="5FDC5B52">
            <wp:extent cx="6116320" cy="3702685"/>
            <wp:effectExtent l="0" t="0" r="17780" b="12065"/>
            <wp:docPr id="722954645" name="Chart 1" descr="A clustered column chart showcasing the average number of Library resources accessed per student against the result obtained for 2023J modules. For associated data table, email library-services@open.ac.uk">
              <a:extLst xmlns:a="http://schemas.openxmlformats.org/drawingml/2006/main">
                <a:ext uri="{FF2B5EF4-FFF2-40B4-BE49-F238E27FC236}">
                  <a16:creationId xmlns:a16="http://schemas.microsoft.com/office/drawing/2014/main" id="{7AD78A53-CE05-458B-862F-4D9E3B4FE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bl>
      <w:tblPr>
        <w:tblStyle w:val="ListTable3"/>
        <w:tblW w:w="0" w:type="auto"/>
        <w:tblLook w:val="04A0" w:firstRow="1" w:lastRow="0" w:firstColumn="1" w:lastColumn="0" w:noHBand="0" w:noVBand="1"/>
      </w:tblPr>
      <w:tblGrid>
        <w:gridCol w:w="2405"/>
        <w:gridCol w:w="2405"/>
        <w:gridCol w:w="2406"/>
        <w:gridCol w:w="2406"/>
      </w:tblGrid>
      <w:tr w:rsidR="00CC6CA9" w14:paraId="2E3CB847" w14:textId="77777777" w:rsidTr="009C12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0B674F92" w14:textId="77777777" w:rsidR="00CC6CA9" w:rsidRPr="00CC6CA9" w:rsidRDefault="00CC6CA9" w:rsidP="00D20996">
            <w:pPr>
              <w:rPr>
                <w:color w:val="FFFFFF" w:themeColor="background1"/>
              </w:rPr>
            </w:pPr>
            <w:r>
              <w:rPr>
                <w:color w:val="FFFFFF" w:themeColor="background1"/>
              </w:rPr>
              <w:t>Module</w:t>
            </w:r>
          </w:p>
        </w:tc>
        <w:tc>
          <w:tcPr>
            <w:tcW w:w="2405" w:type="dxa"/>
          </w:tcPr>
          <w:p w14:paraId="15644A24"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Distinction</w:t>
            </w:r>
          </w:p>
        </w:tc>
        <w:tc>
          <w:tcPr>
            <w:tcW w:w="2406" w:type="dxa"/>
          </w:tcPr>
          <w:p w14:paraId="437D0019"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Pass</w:t>
            </w:r>
          </w:p>
        </w:tc>
        <w:tc>
          <w:tcPr>
            <w:tcW w:w="2406" w:type="dxa"/>
          </w:tcPr>
          <w:p w14:paraId="2D79A1B0"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Fail</w:t>
            </w:r>
          </w:p>
        </w:tc>
      </w:tr>
      <w:tr w:rsidR="009C126E" w:rsidRPr="009C126E" w14:paraId="24A56AB0"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EED2C6E" w14:textId="77777777" w:rsidR="009C126E" w:rsidRPr="009C126E" w:rsidRDefault="009C126E" w:rsidP="009C126E">
            <w:pPr>
              <w:spacing w:line="240" w:lineRule="auto"/>
              <w:rPr>
                <w:b w:val="0"/>
                <w:bCs w:val="0"/>
              </w:rPr>
            </w:pPr>
            <w:r w:rsidRPr="009C126E">
              <w:rPr>
                <w:b w:val="0"/>
                <w:bCs w:val="0"/>
              </w:rPr>
              <w:t>SDK100</w:t>
            </w:r>
          </w:p>
        </w:tc>
        <w:tc>
          <w:tcPr>
            <w:tcW w:w="2405" w:type="dxa"/>
            <w:noWrap/>
            <w:hideMark/>
          </w:tcPr>
          <w:p w14:paraId="5BCE3387"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13</w:t>
            </w:r>
          </w:p>
        </w:tc>
        <w:tc>
          <w:tcPr>
            <w:tcW w:w="2406" w:type="dxa"/>
            <w:noWrap/>
            <w:hideMark/>
          </w:tcPr>
          <w:p w14:paraId="109BAB65"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8</w:t>
            </w:r>
          </w:p>
        </w:tc>
        <w:tc>
          <w:tcPr>
            <w:tcW w:w="2406" w:type="dxa"/>
            <w:noWrap/>
            <w:hideMark/>
          </w:tcPr>
          <w:p w14:paraId="3F0B0401"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4</w:t>
            </w:r>
          </w:p>
        </w:tc>
      </w:tr>
      <w:tr w:rsidR="009C126E" w:rsidRPr="009C126E" w14:paraId="6D085BCE"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8FAB0FC" w14:textId="77777777" w:rsidR="009C126E" w:rsidRPr="009C126E" w:rsidRDefault="009C126E" w:rsidP="009C126E">
            <w:pPr>
              <w:spacing w:line="240" w:lineRule="auto"/>
              <w:rPr>
                <w:b w:val="0"/>
                <w:bCs w:val="0"/>
              </w:rPr>
            </w:pPr>
            <w:r w:rsidRPr="009C126E">
              <w:rPr>
                <w:b w:val="0"/>
                <w:bCs w:val="0"/>
              </w:rPr>
              <w:t>SK190</w:t>
            </w:r>
          </w:p>
        </w:tc>
        <w:tc>
          <w:tcPr>
            <w:tcW w:w="2405" w:type="dxa"/>
            <w:noWrap/>
            <w:hideMark/>
          </w:tcPr>
          <w:p w14:paraId="4464A596"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7</w:t>
            </w:r>
          </w:p>
        </w:tc>
        <w:tc>
          <w:tcPr>
            <w:tcW w:w="2406" w:type="dxa"/>
            <w:noWrap/>
            <w:hideMark/>
          </w:tcPr>
          <w:p w14:paraId="64315703"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4</w:t>
            </w:r>
          </w:p>
        </w:tc>
        <w:tc>
          <w:tcPr>
            <w:tcW w:w="2406" w:type="dxa"/>
            <w:noWrap/>
            <w:hideMark/>
          </w:tcPr>
          <w:p w14:paraId="53E40107"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2</w:t>
            </w:r>
          </w:p>
        </w:tc>
      </w:tr>
      <w:tr w:rsidR="009C126E" w:rsidRPr="009C126E" w14:paraId="2E99EC1F"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4B6EE1C" w14:textId="77777777" w:rsidR="009C126E" w:rsidRPr="009C126E" w:rsidRDefault="009C126E" w:rsidP="009C126E">
            <w:pPr>
              <w:spacing w:line="240" w:lineRule="auto"/>
              <w:rPr>
                <w:b w:val="0"/>
                <w:bCs w:val="0"/>
              </w:rPr>
            </w:pPr>
            <w:r w:rsidRPr="009C126E">
              <w:rPr>
                <w:b w:val="0"/>
                <w:bCs w:val="0"/>
              </w:rPr>
              <w:t>S215</w:t>
            </w:r>
          </w:p>
        </w:tc>
        <w:tc>
          <w:tcPr>
            <w:tcW w:w="2405" w:type="dxa"/>
            <w:noWrap/>
            <w:hideMark/>
          </w:tcPr>
          <w:p w14:paraId="28D9A72D"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13</w:t>
            </w:r>
          </w:p>
        </w:tc>
        <w:tc>
          <w:tcPr>
            <w:tcW w:w="2406" w:type="dxa"/>
            <w:noWrap/>
            <w:hideMark/>
          </w:tcPr>
          <w:p w14:paraId="40EF3EB1"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6</w:t>
            </w:r>
          </w:p>
        </w:tc>
        <w:tc>
          <w:tcPr>
            <w:tcW w:w="2406" w:type="dxa"/>
            <w:noWrap/>
            <w:hideMark/>
          </w:tcPr>
          <w:p w14:paraId="3544E1DF"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2</w:t>
            </w:r>
          </w:p>
        </w:tc>
      </w:tr>
      <w:tr w:rsidR="009C126E" w:rsidRPr="009C126E" w14:paraId="339FF8F5"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2043F5F" w14:textId="77777777" w:rsidR="009C126E" w:rsidRPr="009C126E" w:rsidRDefault="009C126E" w:rsidP="009C126E">
            <w:pPr>
              <w:spacing w:line="240" w:lineRule="auto"/>
              <w:rPr>
                <w:b w:val="0"/>
                <w:bCs w:val="0"/>
              </w:rPr>
            </w:pPr>
            <w:r w:rsidRPr="009C126E">
              <w:rPr>
                <w:b w:val="0"/>
                <w:bCs w:val="0"/>
              </w:rPr>
              <w:t>S248</w:t>
            </w:r>
          </w:p>
        </w:tc>
        <w:tc>
          <w:tcPr>
            <w:tcW w:w="2405" w:type="dxa"/>
            <w:noWrap/>
            <w:hideMark/>
          </w:tcPr>
          <w:p w14:paraId="57FFFEBF"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14</w:t>
            </w:r>
          </w:p>
        </w:tc>
        <w:tc>
          <w:tcPr>
            <w:tcW w:w="2406" w:type="dxa"/>
            <w:noWrap/>
            <w:hideMark/>
          </w:tcPr>
          <w:p w14:paraId="12DCBA0F"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14</w:t>
            </w:r>
          </w:p>
        </w:tc>
        <w:tc>
          <w:tcPr>
            <w:tcW w:w="2406" w:type="dxa"/>
            <w:noWrap/>
            <w:hideMark/>
          </w:tcPr>
          <w:p w14:paraId="38DA8EAB"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6</w:t>
            </w:r>
          </w:p>
        </w:tc>
      </w:tr>
      <w:tr w:rsidR="009C126E" w:rsidRPr="009C126E" w14:paraId="30D53E79"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B1EA9BF" w14:textId="77777777" w:rsidR="009C126E" w:rsidRPr="009C126E" w:rsidRDefault="009C126E" w:rsidP="009C126E">
            <w:pPr>
              <w:spacing w:line="240" w:lineRule="auto"/>
              <w:rPr>
                <w:b w:val="0"/>
                <w:bCs w:val="0"/>
              </w:rPr>
            </w:pPr>
            <w:r w:rsidRPr="009C126E">
              <w:rPr>
                <w:b w:val="0"/>
                <w:bCs w:val="0"/>
              </w:rPr>
              <w:t>S285</w:t>
            </w:r>
          </w:p>
        </w:tc>
        <w:tc>
          <w:tcPr>
            <w:tcW w:w="2405" w:type="dxa"/>
            <w:noWrap/>
            <w:hideMark/>
          </w:tcPr>
          <w:p w14:paraId="0262B698"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38</w:t>
            </w:r>
          </w:p>
        </w:tc>
        <w:tc>
          <w:tcPr>
            <w:tcW w:w="2406" w:type="dxa"/>
            <w:noWrap/>
            <w:hideMark/>
          </w:tcPr>
          <w:p w14:paraId="20038D28"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16</w:t>
            </w:r>
          </w:p>
        </w:tc>
        <w:tc>
          <w:tcPr>
            <w:tcW w:w="2406" w:type="dxa"/>
            <w:noWrap/>
            <w:hideMark/>
          </w:tcPr>
          <w:p w14:paraId="434B0A41"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6</w:t>
            </w:r>
          </w:p>
        </w:tc>
      </w:tr>
      <w:tr w:rsidR="009C126E" w:rsidRPr="009C126E" w14:paraId="1C8ED821"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FCA8025" w14:textId="77777777" w:rsidR="009C126E" w:rsidRPr="009C126E" w:rsidRDefault="009C126E" w:rsidP="009C126E">
            <w:pPr>
              <w:spacing w:line="240" w:lineRule="auto"/>
              <w:rPr>
                <w:b w:val="0"/>
                <w:bCs w:val="0"/>
              </w:rPr>
            </w:pPr>
            <w:r w:rsidRPr="009C126E">
              <w:rPr>
                <w:b w:val="0"/>
                <w:bCs w:val="0"/>
              </w:rPr>
              <w:t>S290</w:t>
            </w:r>
          </w:p>
        </w:tc>
        <w:tc>
          <w:tcPr>
            <w:tcW w:w="2405" w:type="dxa"/>
            <w:noWrap/>
            <w:hideMark/>
          </w:tcPr>
          <w:p w14:paraId="16A303A1"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22</w:t>
            </w:r>
          </w:p>
        </w:tc>
        <w:tc>
          <w:tcPr>
            <w:tcW w:w="2406" w:type="dxa"/>
            <w:noWrap/>
            <w:hideMark/>
          </w:tcPr>
          <w:p w14:paraId="06CEF874"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11</w:t>
            </w:r>
          </w:p>
        </w:tc>
        <w:tc>
          <w:tcPr>
            <w:tcW w:w="2406" w:type="dxa"/>
            <w:noWrap/>
            <w:hideMark/>
          </w:tcPr>
          <w:p w14:paraId="4D1E4020"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3</w:t>
            </w:r>
          </w:p>
        </w:tc>
      </w:tr>
      <w:tr w:rsidR="009C126E" w:rsidRPr="009C126E" w14:paraId="14F142E7"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F062EEC" w14:textId="77777777" w:rsidR="009C126E" w:rsidRPr="009C126E" w:rsidRDefault="009C126E" w:rsidP="009C126E">
            <w:pPr>
              <w:spacing w:line="240" w:lineRule="auto"/>
              <w:rPr>
                <w:b w:val="0"/>
                <w:bCs w:val="0"/>
              </w:rPr>
            </w:pPr>
            <w:r w:rsidRPr="009C126E">
              <w:rPr>
                <w:b w:val="0"/>
                <w:bCs w:val="0"/>
              </w:rPr>
              <w:t>S295</w:t>
            </w:r>
          </w:p>
        </w:tc>
        <w:tc>
          <w:tcPr>
            <w:tcW w:w="2405" w:type="dxa"/>
            <w:noWrap/>
            <w:hideMark/>
          </w:tcPr>
          <w:p w14:paraId="1B42F1C6"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43</w:t>
            </w:r>
          </w:p>
        </w:tc>
        <w:tc>
          <w:tcPr>
            <w:tcW w:w="2406" w:type="dxa"/>
            <w:noWrap/>
            <w:hideMark/>
          </w:tcPr>
          <w:p w14:paraId="7241EAD4"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26</w:t>
            </w:r>
          </w:p>
        </w:tc>
        <w:tc>
          <w:tcPr>
            <w:tcW w:w="2406" w:type="dxa"/>
            <w:noWrap/>
            <w:hideMark/>
          </w:tcPr>
          <w:p w14:paraId="65DAC62B"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9</w:t>
            </w:r>
          </w:p>
        </w:tc>
      </w:tr>
      <w:tr w:rsidR="009C126E" w:rsidRPr="009C126E" w14:paraId="0D69BD76"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6A0653F" w14:textId="77777777" w:rsidR="009C126E" w:rsidRPr="009C126E" w:rsidRDefault="009C126E" w:rsidP="009C126E">
            <w:pPr>
              <w:spacing w:line="240" w:lineRule="auto"/>
              <w:rPr>
                <w:b w:val="0"/>
                <w:bCs w:val="0"/>
              </w:rPr>
            </w:pPr>
            <w:r w:rsidRPr="009C126E">
              <w:rPr>
                <w:b w:val="0"/>
                <w:bCs w:val="0"/>
              </w:rPr>
              <w:t>S296</w:t>
            </w:r>
          </w:p>
        </w:tc>
        <w:tc>
          <w:tcPr>
            <w:tcW w:w="2405" w:type="dxa"/>
            <w:noWrap/>
            <w:hideMark/>
          </w:tcPr>
          <w:p w14:paraId="5258E6BF"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60</w:t>
            </w:r>
          </w:p>
        </w:tc>
        <w:tc>
          <w:tcPr>
            <w:tcW w:w="2406" w:type="dxa"/>
            <w:noWrap/>
            <w:hideMark/>
          </w:tcPr>
          <w:p w14:paraId="37990474"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36</w:t>
            </w:r>
          </w:p>
        </w:tc>
        <w:tc>
          <w:tcPr>
            <w:tcW w:w="2406" w:type="dxa"/>
            <w:noWrap/>
            <w:hideMark/>
          </w:tcPr>
          <w:p w14:paraId="044CB288"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10</w:t>
            </w:r>
          </w:p>
        </w:tc>
      </w:tr>
      <w:tr w:rsidR="009C126E" w:rsidRPr="009C126E" w14:paraId="3074AD03"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C96183B" w14:textId="77777777" w:rsidR="009C126E" w:rsidRPr="009C126E" w:rsidRDefault="009C126E" w:rsidP="009C126E">
            <w:pPr>
              <w:spacing w:line="240" w:lineRule="auto"/>
              <w:rPr>
                <w:b w:val="0"/>
                <w:bCs w:val="0"/>
              </w:rPr>
            </w:pPr>
            <w:r w:rsidRPr="009C126E">
              <w:rPr>
                <w:b w:val="0"/>
                <w:bCs w:val="0"/>
              </w:rPr>
              <w:t>SK298</w:t>
            </w:r>
          </w:p>
        </w:tc>
        <w:tc>
          <w:tcPr>
            <w:tcW w:w="2405" w:type="dxa"/>
            <w:noWrap/>
            <w:hideMark/>
          </w:tcPr>
          <w:p w14:paraId="152C6A66"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19</w:t>
            </w:r>
          </w:p>
        </w:tc>
        <w:tc>
          <w:tcPr>
            <w:tcW w:w="2406" w:type="dxa"/>
            <w:noWrap/>
            <w:hideMark/>
          </w:tcPr>
          <w:p w14:paraId="63FA9229"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10</w:t>
            </w:r>
          </w:p>
        </w:tc>
        <w:tc>
          <w:tcPr>
            <w:tcW w:w="2406" w:type="dxa"/>
            <w:noWrap/>
            <w:hideMark/>
          </w:tcPr>
          <w:p w14:paraId="1EC61732"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2</w:t>
            </w:r>
          </w:p>
        </w:tc>
      </w:tr>
      <w:tr w:rsidR="009C126E" w:rsidRPr="009C126E" w14:paraId="3893806B"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71E0963" w14:textId="77777777" w:rsidR="009C126E" w:rsidRPr="009C126E" w:rsidRDefault="009C126E" w:rsidP="009C126E">
            <w:pPr>
              <w:spacing w:line="240" w:lineRule="auto"/>
              <w:rPr>
                <w:b w:val="0"/>
                <w:bCs w:val="0"/>
              </w:rPr>
            </w:pPr>
            <w:r w:rsidRPr="009C126E">
              <w:rPr>
                <w:b w:val="0"/>
                <w:bCs w:val="0"/>
              </w:rPr>
              <w:t>SK299</w:t>
            </w:r>
          </w:p>
        </w:tc>
        <w:tc>
          <w:tcPr>
            <w:tcW w:w="2405" w:type="dxa"/>
            <w:noWrap/>
            <w:hideMark/>
          </w:tcPr>
          <w:p w14:paraId="265ABE68"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26</w:t>
            </w:r>
          </w:p>
        </w:tc>
        <w:tc>
          <w:tcPr>
            <w:tcW w:w="2406" w:type="dxa"/>
            <w:noWrap/>
            <w:hideMark/>
          </w:tcPr>
          <w:p w14:paraId="02477267"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16</w:t>
            </w:r>
          </w:p>
        </w:tc>
        <w:tc>
          <w:tcPr>
            <w:tcW w:w="2406" w:type="dxa"/>
            <w:noWrap/>
            <w:hideMark/>
          </w:tcPr>
          <w:p w14:paraId="09FC8C00"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7</w:t>
            </w:r>
          </w:p>
        </w:tc>
      </w:tr>
      <w:tr w:rsidR="009C126E" w:rsidRPr="009C126E" w14:paraId="62C8660A"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DB25DFC" w14:textId="77777777" w:rsidR="009C126E" w:rsidRPr="009C126E" w:rsidRDefault="009C126E" w:rsidP="009C126E">
            <w:pPr>
              <w:spacing w:line="240" w:lineRule="auto"/>
              <w:rPr>
                <w:b w:val="0"/>
                <w:bCs w:val="0"/>
              </w:rPr>
            </w:pPr>
            <w:r w:rsidRPr="009C126E">
              <w:rPr>
                <w:b w:val="0"/>
                <w:bCs w:val="0"/>
              </w:rPr>
              <w:lastRenderedPageBreak/>
              <w:t>S315</w:t>
            </w:r>
          </w:p>
        </w:tc>
        <w:tc>
          <w:tcPr>
            <w:tcW w:w="2405" w:type="dxa"/>
            <w:noWrap/>
            <w:hideMark/>
          </w:tcPr>
          <w:p w14:paraId="0ECC3DEE"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33</w:t>
            </w:r>
          </w:p>
        </w:tc>
        <w:tc>
          <w:tcPr>
            <w:tcW w:w="2406" w:type="dxa"/>
            <w:noWrap/>
            <w:hideMark/>
          </w:tcPr>
          <w:p w14:paraId="4C707B79"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43</w:t>
            </w:r>
          </w:p>
        </w:tc>
        <w:tc>
          <w:tcPr>
            <w:tcW w:w="2406" w:type="dxa"/>
            <w:noWrap/>
            <w:hideMark/>
          </w:tcPr>
          <w:p w14:paraId="123DAAA6"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20</w:t>
            </w:r>
          </w:p>
        </w:tc>
      </w:tr>
      <w:tr w:rsidR="009C126E" w:rsidRPr="009C126E" w14:paraId="6470F5DB"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CFF6F44" w14:textId="77777777" w:rsidR="009C126E" w:rsidRPr="009C126E" w:rsidRDefault="009C126E" w:rsidP="009C126E">
            <w:pPr>
              <w:spacing w:line="240" w:lineRule="auto"/>
              <w:rPr>
                <w:b w:val="0"/>
                <w:bCs w:val="0"/>
              </w:rPr>
            </w:pPr>
            <w:r w:rsidRPr="009C126E">
              <w:rPr>
                <w:b w:val="0"/>
                <w:bCs w:val="0"/>
              </w:rPr>
              <w:t>S317</w:t>
            </w:r>
          </w:p>
        </w:tc>
        <w:tc>
          <w:tcPr>
            <w:tcW w:w="2405" w:type="dxa"/>
            <w:noWrap/>
            <w:hideMark/>
          </w:tcPr>
          <w:p w14:paraId="2E5C512E"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36</w:t>
            </w:r>
          </w:p>
        </w:tc>
        <w:tc>
          <w:tcPr>
            <w:tcW w:w="2406" w:type="dxa"/>
            <w:noWrap/>
            <w:hideMark/>
          </w:tcPr>
          <w:p w14:paraId="26A32482"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20</w:t>
            </w:r>
          </w:p>
        </w:tc>
        <w:tc>
          <w:tcPr>
            <w:tcW w:w="2406" w:type="dxa"/>
            <w:noWrap/>
            <w:hideMark/>
          </w:tcPr>
          <w:p w14:paraId="5BBC5E0D"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10</w:t>
            </w:r>
          </w:p>
        </w:tc>
      </w:tr>
      <w:tr w:rsidR="009C126E" w:rsidRPr="009C126E" w14:paraId="2B81C434"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C94CA4B" w14:textId="77777777" w:rsidR="009C126E" w:rsidRPr="009C126E" w:rsidRDefault="009C126E" w:rsidP="009C126E">
            <w:pPr>
              <w:spacing w:line="240" w:lineRule="auto"/>
              <w:rPr>
                <w:b w:val="0"/>
                <w:bCs w:val="0"/>
              </w:rPr>
            </w:pPr>
            <w:r w:rsidRPr="009C126E">
              <w:rPr>
                <w:b w:val="0"/>
                <w:bCs w:val="0"/>
              </w:rPr>
              <w:t>S350</w:t>
            </w:r>
          </w:p>
        </w:tc>
        <w:tc>
          <w:tcPr>
            <w:tcW w:w="2405" w:type="dxa"/>
            <w:noWrap/>
            <w:hideMark/>
          </w:tcPr>
          <w:p w14:paraId="53218320"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87</w:t>
            </w:r>
          </w:p>
        </w:tc>
        <w:tc>
          <w:tcPr>
            <w:tcW w:w="2406" w:type="dxa"/>
            <w:noWrap/>
            <w:hideMark/>
          </w:tcPr>
          <w:p w14:paraId="47B04156"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43</w:t>
            </w:r>
          </w:p>
        </w:tc>
        <w:tc>
          <w:tcPr>
            <w:tcW w:w="2406" w:type="dxa"/>
            <w:noWrap/>
            <w:hideMark/>
          </w:tcPr>
          <w:p w14:paraId="4FC74A7F"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10</w:t>
            </w:r>
          </w:p>
        </w:tc>
      </w:tr>
      <w:tr w:rsidR="009C126E" w:rsidRPr="009C126E" w14:paraId="7788C42B"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C50BF1B" w14:textId="77777777" w:rsidR="009C126E" w:rsidRPr="009C126E" w:rsidRDefault="009C126E" w:rsidP="009C126E">
            <w:pPr>
              <w:spacing w:line="240" w:lineRule="auto"/>
              <w:rPr>
                <w:b w:val="0"/>
                <w:bCs w:val="0"/>
              </w:rPr>
            </w:pPr>
            <w:r w:rsidRPr="009C126E">
              <w:rPr>
                <w:b w:val="0"/>
                <w:bCs w:val="0"/>
              </w:rPr>
              <w:t>SD329</w:t>
            </w:r>
          </w:p>
        </w:tc>
        <w:tc>
          <w:tcPr>
            <w:tcW w:w="2405" w:type="dxa"/>
            <w:noWrap/>
            <w:hideMark/>
          </w:tcPr>
          <w:p w14:paraId="30C03BD6"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56</w:t>
            </w:r>
          </w:p>
        </w:tc>
        <w:tc>
          <w:tcPr>
            <w:tcW w:w="2406" w:type="dxa"/>
            <w:noWrap/>
            <w:hideMark/>
          </w:tcPr>
          <w:p w14:paraId="59C45017"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28</w:t>
            </w:r>
          </w:p>
        </w:tc>
        <w:tc>
          <w:tcPr>
            <w:tcW w:w="2406" w:type="dxa"/>
            <w:noWrap/>
            <w:hideMark/>
          </w:tcPr>
          <w:p w14:paraId="5B4169E8"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9</w:t>
            </w:r>
          </w:p>
        </w:tc>
      </w:tr>
      <w:tr w:rsidR="009C126E" w:rsidRPr="009C126E" w14:paraId="69ED0577"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4DA8C1F" w14:textId="77777777" w:rsidR="009C126E" w:rsidRPr="009C126E" w:rsidRDefault="009C126E" w:rsidP="009C126E">
            <w:pPr>
              <w:spacing w:line="240" w:lineRule="auto"/>
              <w:rPr>
                <w:b w:val="0"/>
                <w:bCs w:val="0"/>
              </w:rPr>
            </w:pPr>
            <w:r w:rsidRPr="009C126E">
              <w:rPr>
                <w:b w:val="0"/>
                <w:bCs w:val="0"/>
              </w:rPr>
              <w:t>SK320</w:t>
            </w:r>
          </w:p>
        </w:tc>
        <w:tc>
          <w:tcPr>
            <w:tcW w:w="2405" w:type="dxa"/>
            <w:noWrap/>
            <w:hideMark/>
          </w:tcPr>
          <w:p w14:paraId="5F3E6DAE"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44</w:t>
            </w:r>
          </w:p>
        </w:tc>
        <w:tc>
          <w:tcPr>
            <w:tcW w:w="2406" w:type="dxa"/>
            <w:noWrap/>
            <w:hideMark/>
          </w:tcPr>
          <w:p w14:paraId="7902A60B"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26</w:t>
            </w:r>
          </w:p>
        </w:tc>
        <w:tc>
          <w:tcPr>
            <w:tcW w:w="2406" w:type="dxa"/>
            <w:noWrap/>
            <w:hideMark/>
          </w:tcPr>
          <w:p w14:paraId="75A8DB2B"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10</w:t>
            </w:r>
          </w:p>
        </w:tc>
      </w:tr>
      <w:tr w:rsidR="009C126E" w:rsidRPr="009C126E" w14:paraId="55DFC128"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tcPr>
          <w:p w14:paraId="2687E550" w14:textId="062BBE95" w:rsidR="009C126E" w:rsidRPr="009C126E" w:rsidRDefault="009C126E" w:rsidP="009C126E">
            <w:pPr>
              <w:spacing w:line="240" w:lineRule="auto"/>
              <w:rPr>
                <w:b w:val="0"/>
                <w:bCs w:val="0"/>
              </w:rPr>
            </w:pPr>
            <w:r w:rsidRPr="009C126E">
              <w:rPr>
                <w:b w:val="0"/>
                <w:bCs w:val="0"/>
              </w:rPr>
              <w:t>SD816</w:t>
            </w:r>
          </w:p>
        </w:tc>
        <w:tc>
          <w:tcPr>
            <w:tcW w:w="2405" w:type="dxa"/>
            <w:noWrap/>
          </w:tcPr>
          <w:p w14:paraId="4674FE50" w14:textId="119F4CCD"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t>76</w:t>
            </w:r>
          </w:p>
        </w:tc>
        <w:tc>
          <w:tcPr>
            <w:tcW w:w="2406" w:type="dxa"/>
            <w:noWrap/>
          </w:tcPr>
          <w:p w14:paraId="114D0B26" w14:textId="10752D8C"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t>50</w:t>
            </w:r>
          </w:p>
        </w:tc>
        <w:tc>
          <w:tcPr>
            <w:tcW w:w="2406" w:type="dxa"/>
            <w:noWrap/>
          </w:tcPr>
          <w:p w14:paraId="53B15A3D" w14:textId="7A124100"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t>67</w:t>
            </w:r>
          </w:p>
        </w:tc>
      </w:tr>
    </w:tbl>
    <w:p w14:paraId="0ACFCC97" w14:textId="77777777" w:rsidR="009C126E" w:rsidRDefault="009C126E" w:rsidP="009C126E">
      <w:pPr>
        <w:pStyle w:val="Heading3"/>
      </w:pPr>
      <w:bookmarkStart w:id="28" w:name="_STEM_Maths_and"/>
      <w:bookmarkStart w:id="29" w:name="_Toc185516075"/>
      <w:bookmarkEnd w:id="28"/>
      <w:r>
        <w:t>Presentations E, K and B</w:t>
      </w:r>
      <w:bookmarkEnd w:id="29"/>
    </w:p>
    <w:p w14:paraId="0B0669FC" w14:textId="3FB9EA45" w:rsidR="001E42ED" w:rsidRPr="001E42ED" w:rsidRDefault="001E42ED" w:rsidP="001E42ED">
      <w:r w:rsidRPr="001E42ED">
        <w:drawing>
          <wp:inline distT="0" distB="0" distL="0" distR="0" wp14:anchorId="5A5D2258" wp14:editId="38E3D0B9">
            <wp:extent cx="6116320" cy="3439236"/>
            <wp:effectExtent l="0" t="0" r="17780" b="8890"/>
            <wp:docPr id="4245806" name="Chart 1" descr="A clustered column chart showcasing the average number of Library resources accessed per student against the result obtained for 2023B, 2023E and 2023K modules. For associated data table, email library-services@open.ac.uk">
              <a:extLst xmlns:a="http://schemas.openxmlformats.org/drawingml/2006/main">
                <a:ext uri="{FF2B5EF4-FFF2-40B4-BE49-F238E27FC236}">
                  <a16:creationId xmlns:a16="http://schemas.microsoft.com/office/drawing/2014/main" id="{7AD78A53-CE05-458B-862F-4D9E3B4FE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bl>
      <w:tblPr>
        <w:tblStyle w:val="ListTable3"/>
        <w:tblW w:w="0" w:type="auto"/>
        <w:tblLook w:val="04A0" w:firstRow="1" w:lastRow="0" w:firstColumn="1" w:lastColumn="0" w:noHBand="0" w:noVBand="1"/>
      </w:tblPr>
      <w:tblGrid>
        <w:gridCol w:w="2405"/>
        <w:gridCol w:w="2405"/>
        <w:gridCol w:w="2406"/>
        <w:gridCol w:w="2406"/>
      </w:tblGrid>
      <w:tr w:rsidR="009C126E" w14:paraId="42C1F54B" w14:textId="77777777" w:rsidTr="00E659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60E86158" w14:textId="77777777" w:rsidR="009C126E" w:rsidRPr="00CC6CA9" w:rsidRDefault="009C126E" w:rsidP="00E65915">
            <w:pPr>
              <w:rPr>
                <w:color w:val="FFFFFF" w:themeColor="background1"/>
              </w:rPr>
            </w:pPr>
            <w:r>
              <w:rPr>
                <w:color w:val="FFFFFF" w:themeColor="background1"/>
              </w:rPr>
              <w:t>Module</w:t>
            </w:r>
          </w:p>
        </w:tc>
        <w:tc>
          <w:tcPr>
            <w:tcW w:w="2405" w:type="dxa"/>
          </w:tcPr>
          <w:p w14:paraId="4DEB586A" w14:textId="77777777" w:rsidR="009C126E" w:rsidRPr="00CC6CA9" w:rsidRDefault="009C126E" w:rsidP="00E65915">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Distinction</w:t>
            </w:r>
          </w:p>
        </w:tc>
        <w:tc>
          <w:tcPr>
            <w:tcW w:w="2406" w:type="dxa"/>
          </w:tcPr>
          <w:p w14:paraId="58ABC67A" w14:textId="77777777" w:rsidR="009C126E" w:rsidRPr="00CC6CA9" w:rsidRDefault="009C126E" w:rsidP="00E65915">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Pass</w:t>
            </w:r>
          </w:p>
        </w:tc>
        <w:tc>
          <w:tcPr>
            <w:tcW w:w="2406" w:type="dxa"/>
          </w:tcPr>
          <w:p w14:paraId="50EA2CB5" w14:textId="77777777" w:rsidR="009C126E" w:rsidRPr="00CC6CA9" w:rsidRDefault="009C126E" w:rsidP="00E65915">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Fail</w:t>
            </w:r>
          </w:p>
        </w:tc>
      </w:tr>
      <w:tr w:rsidR="009C126E" w:rsidRPr="009C126E" w14:paraId="7EFEE718" w14:textId="77777777" w:rsidTr="00E6591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5EC1A69" w14:textId="77777777" w:rsidR="009C126E" w:rsidRPr="009C126E" w:rsidRDefault="009C126E" w:rsidP="00E65915">
            <w:pPr>
              <w:spacing w:line="240" w:lineRule="auto"/>
              <w:rPr>
                <w:b w:val="0"/>
                <w:bCs w:val="0"/>
              </w:rPr>
            </w:pPr>
            <w:r w:rsidRPr="009C126E">
              <w:rPr>
                <w:b w:val="0"/>
                <w:bCs w:val="0"/>
              </w:rPr>
              <w:t>SXB390</w:t>
            </w:r>
          </w:p>
        </w:tc>
        <w:tc>
          <w:tcPr>
            <w:tcW w:w="2405" w:type="dxa"/>
            <w:noWrap/>
            <w:hideMark/>
          </w:tcPr>
          <w:p w14:paraId="6DBDF1A7" w14:textId="77777777" w:rsidR="009C126E" w:rsidRPr="009C126E" w:rsidRDefault="009C126E" w:rsidP="00E65915">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129</w:t>
            </w:r>
          </w:p>
        </w:tc>
        <w:tc>
          <w:tcPr>
            <w:tcW w:w="2406" w:type="dxa"/>
            <w:noWrap/>
            <w:hideMark/>
          </w:tcPr>
          <w:p w14:paraId="2AEC86C2" w14:textId="77777777" w:rsidR="009C126E" w:rsidRPr="009C126E" w:rsidRDefault="009C126E" w:rsidP="00E65915">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70</w:t>
            </w:r>
          </w:p>
        </w:tc>
        <w:tc>
          <w:tcPr>
            <w:tcW w:w="2406" w:type="dxa"/>
            <w:noWrap/>
            <w:hideMark/>
          </w:tcPr>
          <w:p w14:paraId="4EFA9A51" w14:textId="77777777" w:rsidR="009C126E" w:rsidRPr="009C126E" w:rsidRDefault="009C126E" w:rsidP="00E65915">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40</w:t>
            </w:r>
          </w:p>
        </w:tc>
      </w:tr>
      <w:tr w:rsidR="009C126E" w:rsidRPr="009C126E" w14:paraId="3B0F3A6F" w14:textId="77777777" w:rsidTr="00E65915">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3F48379" w14:textId="77777777" w:rsidR="009C126E" w:rsidRPr="009C126E" w:rsidRDefault="009C126E" w:rsidP="00E65915">
            <w:pPr>
              <w:spacing w:line="240" w:lineRule="auto"/>
              <w:rPr>
                <w:b w:val="0"/>
                <w:bCs w:val="0"/>
              </w:rPr>
            </w:pPr>
            <w:r w:rsidRPr="009C126E">
              <w:rPr>
                <w:b w:val="0"/>
                <w:bCs w:val="0"/>
              </w:rPr>
              <w:t>SXC390</w:t>
            </w:r>
          </w:p>
        </w:tc>
        <w:tc>
          <w:tcPr>
            <w:tcW w:w="2405" w:type="dxa"/>
            <w:noWrap/>
            <w:hideMark/>
          </w:tcPr>
          <w:p w14:paraId="26648742" w14:textId="77777777" w:rsidR="009C126E" w:rsidRPr="009C126E" w:rsidRDefault="009C126E" w:rsidP="00E65915">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230</w:t>
            </w:r>
          </w:p>
        </w:tc>
        <w:tc>
          <w:tcPr>
            <w:tcW w:w="2406" w:type="dxa"/>
            <w:noWrap/>
            <w:hideMark/>
          </w:tcPr>
          <w:p w14:paraId="79A5C1B2" w14:textId="77777777" w:rsidR="009C126E" w:rsidRPr="009C126E" w:rsidRDefault="009C126E" w:rsidP="00E65915">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110</w:t>
            </w:r>
          </w:p>
        </w:tc>
        <w:tc>
          <w:tcPr>
            <w:tcW w:w="2406" w:type="dxa"/>
            <w:noWrap/>
            <w:hideMark/>
          </w:tcPr>
          <w:p w14:paraId="6704B7E2" w14:textId="77777777" w:rsidR="009C126E" w:rsidRPr="009C126E" w:rsidRDefault="009C126E" w:rsidP="00E65915">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10</w:t>
            </w:r>
          </w:p>
        </w:tc>
      </w:tr>
      <w:tr w:rsidR="009C126E" w:rsidRPr="009C126E" w14:paraId="4C973CD6" w14:textId="77777777" w:rsidTr="00E6591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2418C4A" w14:textId="77777777" w:rsidR="009C126E" w:rsidRPr="009C126E" w:rsidRDefault="009C126E" w:rsidP="00E65915">
            <w:pPr>
              <w:spacing w:line="240" w:lineRule="auto"/>
              <w:rPr>
                <w:b w:val="0"/>
                <w:bCs w:val="0"/>
              </w:rPr>
            </w:pPr>
            <w:r w:rsidRPr="009C126E">
              <w:rPr>
                <w:b w:val="0"/>
                <w:bCs w:val="0"/>
              </w:rPr>
              <w:t>SXH390</w:t>
            </w:r>
          </w:p>
        </w:tc>
        <w:tc>
          <w:tcPr>
            <w:tcW w:w="2405" w:type="dxa"/>
            <w:noWrap/>
            <w:hideMark/>
          </w:tcPr>
          <w:p w14:paraId="37AFD62A" w14:textId="77777777" w:rsidR="009C126E" w:rsidRPr="009C126E" w:rsidRDefault="009C126E" w:rsidP="00E65915">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89</w:t>
            </w:r>
          </w:p>
        </w:tc>
        <w:tc>
          <w:tcPr>
            <w:tcW w:w="2406" w:type="dxa"/>
            <w:noWrap/>
            <w:hideMark/>
          </w:tcPr>
          <w:p w14:paraId="6FB7D695" w14:textId="77777777" w:rsidR="009C126E" w:rsidRPr="009C126E" w:rsidRDefault="009C126E" w:rsidP="00E65915">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76</w:t>
            </w:r>
          </w:p>
        </w:tc>
        <w:tc>
          <w:tcPr>
            <w:tcW w:w="2406" w:type="dxa"/>
            <w:noWrap/>
            <w:hideMark/>
          </w:tcPr>
          <w:p w14:paraId="7AAFFD59" w14:textId="77777777" w:rsidR="009C126E" w:rsidRPr="009C126E" w:rsidRDefault="009C126E" w:rsidP="00E65915">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18</w:t>
            </w:r>
          </w:p>
        </w:tc>
      </w:tr>
      <w:tr w:rsidR="009C126E" w:rsidRPr="009C126E" w14:paraId="2867D193" w14:textId="77777777" w:rsidTr="00E65915">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105C12C" w14:textId="77777777" w:rsidR="009C126E" w:rsidRPr="009C126E" w:rsidRDefault="009C126E" w:rsidP="00E65915">
            <w:pPr>
              <w:spacing w:line="240" w:lineRule="auto"/>
              <w:rPr>
                <w:b w:val="0"/>
                <w:bCs w:val="0"/>
              </w:rPr>
            </w:pPr>
            <w:r w:rsidRPr="009C126E">
              <w:rPr>
                <w:b w:val="0"/>
                <w:bCs w:val="0"/>
              </w:rPr>
              <w:t>S826</w:t>
            </w:r>
          </w:p>
        </w:tc>
        <w:tc>
          <w:tcPr>
            <w:tcW w:w="2405" w:type="dxa"/>
            <w:noWrap/>
            <w:hideMark/>
          </w:tcPr>
          <w:p w14:paraId="34D0903F" w14:textId="77777777" w:rsidR="009C126E" w:rsidRPr="009C126E" w:rsidRDefault="009C126E" w:rsidP="00E65915">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104</w:t>
            </w:r>
          </w:p>
        </w:tc>
        <w:tc>
          <w:tcPr>
            <w:tcW w:w="2406" w:type="dxa"/>
            <w:noWrap/>
            <w:hideMark/>
          </w:tcPr>
          <w:p w14:paraId="403AA3DE" w14:textId="77777777" w:rsidR="009C126E" w:rsidRPr="009C126E" w:rsidRDefault="009C126E" w:rsidP="00E65915">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57</w:t>
            </w:r>
          </w:p>
        </w:tc>
        <w:tc>
          <w:tcPr>
            <w:tcW w:w="2406" w:type="dxa"/>
            <w:noWrap/>
            <w:hideMark/>
          </w:tcPr>
          <w:p w14:paraId="24AD5377" w14:textId="77777777" w:rsidR="009C126E" w:rsidRPr="009C126E" w:rsidRDefault="009C126E" w:rsidP="00E65915">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17</w:t>
            </w:r>
          </w:p>
        </w:tc>
      </w:tr>
    </w:tbl>
    <w:p w14:paraId="747B567C" w14:textId="09AE9F30" w:rsidR="009F5C1A" w:rsidRDefault="009F5C1A" w:rsidP="009F5C1A">
      <w:pPr>
        <w:pStyle w:val="Heading2"/>
      </w:pPr>
      <w:bookmarkStart w:id="30" w:name="_Toc185516076"/>
      <w:r>
        <w:lastRenderedPageBreak/>
        <w:t>STEM Maths and Statistics</w:t>
      </w:r>
      <w:bookmarkEnd w:id="30"/>
    </w:p>
    <w:p w14:paraId="0281767F" w14:textId="2098E59A" w:rsidR="001E42ED" w:rsidRPr="001E42ED" w:rsidRDefault="001E42ED" w:rsidP="001E42ED">
      <w:r w:rsidRPr="001E42ED">
        <w:drawing>
          <wp:inline distT="0" distB="0" distL="0" distR="0" wp14:anchorId="24AD0EAD" wp14:editId="3D8FF2F9">
            <wp:extent cx="6116320" cy="4176215"/>
            <wp:effectExtent l="0" t="0" r="17780" b="15240"/>
            <wp:docPr id="1843832908" name="Chart 1" descr="A clustered column chart showcasing the average number of Library resources accessed per student against the result obtained for 2023J modules. For associated data table, email library-services@open.ac.uk">
              <a:extLst xmlns:a="http://schemas.openxmlformats.org/drawingml/2006/main">
                <a:ext uri="{FF2B5EF4-FFF2-40B4-BE49-F238E27FC236}">
                  <a16:creationId xmlns:a16="http://schemas.microsoft.com/office/drawing/2014/main" id="{7AD78A53-CE05-458B-862F-4D9E3B4FE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bl>
      <w:tblPr>
        <w:tblStyle w:val="ListTable3"/>
        <w:tblW w:w="0" w:type="auto"/>
        <w:tblLook w:val="04A0" w:firstRow="1" w:lastRow="0" w:firstColumn="1" w:lastColumn="0" w:noHBand="0" w:noVBand="1"/>
      </w:tblPr>
      <w:tblGrid>
        <w:gridCol w:w="2405"/>
        <w:gridCol w:w="2405"/>
        <w:gridCol w:w="2406"/>
        <w:gridCol w:w="2406"/>
      </w:tblGrid>
      <w:tr w:rsidR="009C126E" w14:paraId="21B96213" w14:textId="77777777" w:rsidTr="009C12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71BB6D0E" w14:textId="77777777" w:rsidR="009C126E" w:rsidRPr="00CC6CA9" w:rsidRDefault="009C126E" w:rsidP="00E65915">
            <w:pPr>
              <w:rPr>
                <w:color w:val="FFFFFF" w:themeColor="background1"/>
              </w:rPr>
            </w:pPr>
            <w:r>
              <w:rPr>
                <w:color w:val="FFFFFF" w:themeColor="background1"/>
              </w:rPr>
              <w:t>Module</w:t>
            </w:r>
          </w:p>
        </w:tc>
        <w:tc>
          <w:tcPr>
            <w:tcW w:w="2405" w:type="dxa"/>
          </w:tcPr>
          <w:p w14:paraId="3E53A33A" w14:textId="77777777" w:rsidR="009C126E" w:rsidRPr="00CC6CA9" w:rsidRDefault="009C126E" w:rsidP="00E65915">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Distinction</w:t>
            </w:r>
          </w:p>
        </w:tc>
        <w:tc>
          <w:tcPr>
            <w:tcW w:w="2406" w:type="dxa"/>
          </w:tcPr>
          <w:p w14:paraId="29A9CCB3" w14:textId="77777777" w:rsidR="009C126E" w:rsidRPr="00CC6CA9" w:rsidRDefault="009C126E" w:rsidP="00E65915">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Pass</w:t>
            </w:r>
          </w:p>
        </w:tc>
        <w:tc>
          <w:tcPr>
            <w:tcW w:w="2406" w:type="dxa"/>
          </w:tcPr>
          <w:p w14:paraId="721EC6B1" w14:textId="77777777" w:rsidR="009C126E" w:rsidRPr="00CC6CA9" w:rsidRDefault="009C126E" w:rsidP="00E65915">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Fail</w:t>
            </w:r>
          </w:p>
        </w:tc>
      </w:tr>
      <w:tr w:rsidR="009C126E" w:rsidRPr="009C126E" w14:paraId="59D204C1"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F229509" w14:textId="77777777" w:rsidR="009C126E" w:rsidRPr="009C126E" w:rsidRDefault="009C126E" w:rsidP="009C126E">
            <w:pPr>
              <w:spacing w:line="240" w:lineRule="auto"/>
              <w:rPr>
                <w:b w:val="0"/>
                <w:bCs w:val="0"/>
              </w:rPr>
            </w:pPr>
            <w:r w:rsidRPr="009C126E">
              <w:rPr>
                <w:b w:val="0"/>
                <w:bCs w:val="0"/>
              </w:rPr>
              <w:t>MST124</w:t>
            </w:r>
          </w:p>
        </w:tc>
        <w:tc>
          <w:tcPr>
            <w:tcW w:w="2405" w:type="dxa"/>
            <w:noWrap/>
            <w:hideMark/>
          </w:tcPr>
          <w:p w14:paraId="7CBC55E7"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4</w:t>
            </w:r>
          </w:p>
        </w:tc>
        <w:tc>
          <w:tcPr>
            <w:tcW w:w="2406" w:type="dxa"/>
            <w:noWrap/>
            <w:hideMark/>
          </w:tcPr>
          <w:p w14:paraId="603884BD"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2</w:t>
            </w:r>
          </w:p>
        </w:tc>
        <w:tc>
          <w:tcPr>
            <w:tcW w:w="2406" w:type="dxa"/>
            <w:noWrap/>
            <w:hideMark/>
          </w:tcPr>
          <w:p w14:paraId="73493062"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w:t>
            </w:r>
          </w:p>
        </w:tc>
      </w:tr>
      <w:tr w:rsidR="009C126E" w:rsidRPr="009C126E" w14:paraId="4CA1F623"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9BF116A" w14:textId="77777777" w:rsidR="009C126E" w:rsidRPr="009C126E" w:rsidRDefault="009C126E" w:rsidP="009C126E">
            <w:pPr>
              <w:spacing w:line="240" w:lineRule="auto"/>
              <w:rPr>
                <w:b w:val="0"/>
                <w:bCs w:val="0"/>
              </w:rPr>
            </w:pPr>
            <w:r w:rsidRPr="009C126E">
              <w:rPr>
                <w:b w:val="0"/>
                <w:bCs w:val="0"/>
              </w:rPr>
              <w:t>MU123</w:t>
            </w:r>
          </w:p>
        </w:tc>
        <w:tc>
          <w:tcPr>
            <w:tcW w:w="2405" w:type="dxa"/>
            <w:noWrap/>
            <w:hideMark/>
          </w:tcPr>
          <w:p w14:paraId="120C0260"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4</w:t>
            </w:r>
          </w:p>
        </w:tc>
        <w:tc>
          <w:tcPr>
            <w:tcW w:w="2406" w:type="dxa"/>
            <w:noWrap/>
            <w:hideMark/>
          </w:tcPr>
          <w:p w14:paraId="71C3E1CE"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2</w:t>
            </w:r>
          </w:p>
        </w:tc>
        <w:tc>
          <w:tcPr>
            <w:tcW w:w="2406" w:type="dxa"/>
            <w:noWrap/>
            <w:hideMark/>
          </w:tcPr>
          <w:p w14:paraId="02BAA03D"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w:t>
            </w:r>
          </w:p>
        </w:tc>
      </w:tr>
      <w:tr w:rsidR="009C126E" w:rsidRPr="009C126E" w14:paraId="417ADF07"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C6C7C79" w14:textId="77777777" w:rsidR="009C126E" w:rsidRPr="009C126E" w:rsidRDefault="009C126E" w:rsidP="009C126E">
            <w:pPr>
              <w:spacing w:line="240" w:lineRule="auto"/>
              <w:rPr>
                <w:b w:val="0"/>
                <w:bCs w:val="0"/>
              </w:rPr>
            </w:pPr>
            <w:r w:rsidRPr="009C126E">
              <w:rPr>
                <w:b w:val="0"/>
                <w:bCs w:val="0"/>
              </w:rPr>
              <w:t>M208</w:t>
            </w:r>
          </w:p>
        </w:tc>
        <w:tc>
          <w:tcPr>
            <w:tcW w:w="2405" w:type="dxa"/>
            <w:noWrap/>
            <w:hideMark/>
          </w:tcPr>
          <w:p w14:paraId="68F0240B"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4</w:t>
            </w:r>
          </w:p>
        </w:tc>
        <w:tc>
          <w:tcPr>
            <w:tcW w:w="2406" w:type="dxa"/>
            <w:noWrap/>
            <w:hideMark/>
          </w:tcPr>
          <w:p w14:paraId="5FA39E06"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w:t>
            </w:r>
          </w:p>
        </w:tc>
        <w:tc>
          <w:tcPr>
            <w:tcW w:w="2406" w:type="dxa"/>
            <w:noWrap/>
            <w:hideMark/>
          </w:tcPr>
          <w:p w14:paraId="22F238D4"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3</w:t>
            </w:r>
          </w:p>
        </w:tc>
      </w:tr>
      <w:tr w:rsidR="009C126E" w:rsidRPr="009C126E" w14:paraId="2FFB99F2"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19766BF" w14:textId="77777777" w:rsidR="009C126E" w:rsidRPr="009C126E" w:rsidRDefault="009C126E" w:rsidP="009C126E">
            <w:pPr>
              <w:spacing w:line="240" w:lineRule="auto"/>
              <w:rPr>
                <w:b w:val="0"/>
                <w:bCs w:val="0"/>
              </w:rPr>
            </w:pPr>
            <w:r w:rsidRPr="009C126E">
              <w:rPr>
                <w:b w:val="0"/>
                <w:bCs w:val="0"/>
              </w:rPr>
              <w:t>MST210</w:t>
            </w:r>
          </w:p>
        </w:tc>
        <w:tc>
          <w:tcPr>
            <w:tcW w:w="2405" w:type="dxa"/>
            <w:noWrap/>
            <w:hideMark/>
          </w:tcPr>
          <w:p w14:paraId="284D6EE0"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6</w:t>
            </w:r>
          </w:p>
        </w:tc>
        <w:tc>
          <w:tcPr>
            <w:tcW w:w="2406" w:type="dxa"/>
            <w:noWrap/>
            <w:hideMark/>
          </w:tcPr>
          <w:p w14:paraId="3DA357C6"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w:t>
            </w:r>
          </w:p>
        </w:tc>
        <w:tc>
          <w:tcPr>
            <w:tcW w:w="2406" w:type="dxa"/>
            <w:noWrap/>
            <w:hideMark/>
          </w:tcPr>
          <w:p w14:paraId="3E6B2873"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0</w:t>
            </w:r>
          </w:p>
        </w:tc>
      </w:tr>
      <w:tr w:rsidR="009C126E" w:rsidRPr="009C126E" w14:paraId="74DE19DC"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24DAE68" w14:textId="77777777" w:rsidR="009C126E" w:rsidRPr="009C126E" w:rsidRDefault="009C126E" w:rsidP="009C126E">
            <w:pPr>
              <w:spacing w:line="240" w:lineRule="auto"/>
              <w:rPr>
                <w:b w:val="0"/>
                <w:bCs w:val="0"/>
              </w:rPr>
            </w:pPr>
            <w:r w:rsidRPr="009C126E">
              <w:rPr>
                <w:b w:val="0"/>
                <w:bCs w:val="0"/>
              </w:rPr>
              <w:t>MST224</w:t>
            </w:r>
          </w:p>
        </w:tc>
        <w:tc>
          <w:tcPr>
            <w:tcW w:w="2405" w:type="dxa"/>
            <w:noWrap/>
            <w:hideMark/>
          </w:tcPr>
          <w:p w14:paraId="5928AF49"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4</w:t>
            </w:r>
          </w:p>
        </w:tc>
        <w:tc>
          <w:tcPr>
            <w:tcW w:w="2406" w:type="dxa"/>
            <w:noWrap/>
            <w:hideMark/>
          </w:tcPr>
          <w:p w14:paraId="08D965C1"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4</w:t>
            </w:r>
          </w:p>
        </w:tc>
        <w:tc>
          <w:tcPr>
            <w:tcW w:w="2406" w:type="dxa"/>
            <w:noWrap/>
            <w:hideMark/>
          </w:tcPr>
          <w:p w14:paraId="1721559D"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2</w:t>
            </w:r>
          </w:p>
        </w:tc>
      </w:tr>
      <w:tr w:rsidR="009C126E" w:rsidRPr="009C126E" w14:paraId="26BC6AD1"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2FAD133" w14:textId="77777777" w:rsidR="009C126E" w:rsidRPr="009C126E" w:rsidRDefault="009C126E" w:rsidP="009C126E">
            <w:pPr>
              <w:spacing w:line="240" w:lineRule="auto"/>
              <w:rPr>
                <w:b w:val="0"/>
                <w:bCs w:val="0"/>
              </w:rPr>
            </w:pPr>
            <w:r w:rsidRPr="009C126E">
              <w:rPr>
                <w:b w:val="0"/>
                <w:bCs w:val="0"/>
              </w:rPr>
              <w:t>M348</w:t>
            </w:r>
          </w:p>
        </w:tc>
        <w:tc>
          <w:tcPr>
            <w:tcW w:w="2405" w:type="dxa"/>
            <w:noWrap/>
            <w:hideMark/>
          </w:tcPr>
          <w:p w14:paraId="7B3873AE"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10</w:t>
            </w:r>
          </w:p>
        </w:tc>
        <w:tc>
          <w:tcPr>
            <w:tcW w:w="2406" w:type="dxa"/>
            <w:noWrap/>
            <w:hideMark/>
          </w:tcPr>
          <w:p w14:paraId="3FBAD877"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5</w:t>
            </w:r>
          </w:p>
        </w:tc>
        <w:tc>
          <w:tcPr>
            <w:tcW w:w="2406" w:type="dxa"/>
            <w:noWrap/>
            <w:hideMark/>
          </w:tcPr>
          <w:p w14:paraId="7E0F299D"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w:t>
            </w:r>
          </w:p>
        </w:tc>
      </w:tr>
      <w:tr w:rsidR="009C126E" w:rsidRPr="009C126E" w14:paraId="4827FE41"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55A944B" w14:textId="77777777" w:rsidR="009C126E" w:rsidRPr="009C126E" w:rsidRDefault="009C126E" w:rsidP="009C126E">
            <w:pPr>
              <w:spacing w:line="240" w:lineRule="auto"/>
              <w:rPr>
                <w:b w:val="0"/>
                <w:bCs w:val="0"/>
              </w:rPr>
            </w:pPr>
            <w:r w:rsidRPr="009C126E">
              <w:rPr>
                <w:b w:val="0"/>
                <w:bCs w:val="0"/>
              </w:rPr>
              <w:t>ME321</w:t>
            </w:r>
          </w:p>
        </w:tc>
        <w:tc>
          <w:tcPr>
            <w:tcW w:w="2405" w:type="dxa"/>
            <w:noWrap/>
            <w:hideMark/>
          </w:tcPr>
          <w:p w14:paraId="1EF7B5D9"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4</w:t>
            </w:r>
          </w:p>
        </w:tc>
        <w:tc>
          <w:tcPr>
            <w:tcW w:w="2406" w:type="dxa"/>
            <w:noWrap/>
            <w:hideMark/>
          </w:tcPr>
          <w:p w14:paraId="20080CF1"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4</w:t>
            </w:r>
          </w:p>
        </w:tc>
        <w:tc>
          <w:tcPr>
            <w:tcW w:w="2406" w:type="dxa"/>
            <w:noWrap/>
            <w:hideMark/>
          </w:tcPr>
          <w:p w14:paraId="6FE53B7C"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2</w:t>
            </w:r>
          </w:p>
        </w:tc>
      </w:tr>
      <w:tr w:rsidR="009C126E" w:rsidRPr="009C126E" w14:paraId="17B5B2FB"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151E758" w14:textId="77777777" w:rsidR="009C126E" w:rsidRPr="009C126E" w:rsidRDefault="009C126E" w:rsidP="009C126E">
            <w:pPr>
              <w:spacing w:line="240" w:lineRule="auto"/>
              <w:rPr>
                <w:b w:val="0"/>
                <w:bCs w:val="0"/>
              </w:rPr>
            </w:pPr>
            <w:r w:rsidRPr="009C126E">
              <w:rPr>
                <w:b w:val="0"/>
                <w:bCs w:val="0"/>
              </w:rPr>
              <w:t>ME322</w:t>
            </w:r>
          </w:p>
        </w:tc>
        <w:tc>
          <w:tcPr>
            <w:tcW w:w="2405" w:type="dxa"/>
            <w:noWrap/>
            <w:hideMark/>
          </w:tcPr>
          <w:p w14:paraId="7E24EBBD"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4</w:t>
            </w:r>
          </w:p>
        </w:tc>
        <w:tc>
          <w:tcPr>
            <w:tcW w:w="2406" w:type="dxa"/>
            <w:noWrap/>
            <w:hideMark/>
          </w:tcPr>
          <w:p w14:paraId="6974AA84"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3</w:t>
            </w:r>
          </w:p>
        </w:tc>
        <w:tc>
          <w:tcPr>
            <w:tcW w:w="2406" w:type="dxa"/>
            <w:noWrap/>
            <w:hideMark/>
          </w:tcPr>
          <w:p w14:paraId="3BBE89B5"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0</w:t>
            </w:r>
          </w:p>
        </w:tc>
      </w:tr>
      <w:tr w:rsidR="009C126E" w:rsidRPr="009C126E" w14:paraId="15FA853B"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0A012F0" w14:textId="77777777" w:rsidR="009C126E" w:rsidRPr="009C126E" w:rsidRDefault="009C126E" w:rsidP="009C126E">
            <w:pPr>
              <w:spacing w:line="240" w:lineRule="auto"/>
              <w:rPr>
                <w:b w:val="0"/>
                <w:bCs w:val="0"/>
              </w:rPr>
            </w:pPr>
            <w:r w:rsidRPr="009C126E">
              <w:rPr>
                <w:b w:val="0"/>
                <w:bCs w:val="0"/>
              </w:rPr>
              <w:t>MS327</w:t>
            </w:r>
          </w:p>
        </w:tc>
        <w:tc>
          <w:tcPr>
            <w:tcW w:w="2405" w:type="dxa"/>
            <w:noWrap/>
            <w:hideMark/>
          </w:tcPr>
          <w:p w14:paraId="08034D2B"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5</w:t>
            </w:r>
          </w:p>
        </w:tc>
        <w:tc>
          <w:tcPr>
            <w:tcW w:w="2406" w:type="dxa"/>
            <w:noWrap/>
            <w:hideMark/>
          </w:tcPr>
          <w:p w14:paraId="01B42525"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3</w:t>
            </w:r>
          </w:p>
        </w:tc>
        <w:tc>
          <w:tcPr>
            <w:tcW w:w="2406" w:type="dxa"/>
            <w:noWrap/>
            <w:hideMark/>
          </w:tcPr>
          <w:p w14:paraId="7701AA98"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0</w:t>
            </w:r>
          </w:p>
        </w:tc>
      </w:tr>
      <w:tr w:rsidR="009C126E" w:rsidRPr="009C126E" w14:paraId="23242183"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6D5E427" w14:textId="77777777" w:rsidR="009C126E" w:rsidRPr="009C126E" w:rsidRDefault="009C126E" w:rsidP="009C126E">
            <w:pPr>
              <w:spacing w:line="240" w:lineRule="auto"/>
              <w:rPr>
                <w:b w:val="0"/>
                <w:bCs w:val="0"/>
              </w:rPr>
            </w:pPr>
            <w:r w:rsidRPr="009C126E">
              <w:rPr>
                <w:b w:val="0"/>
                <w:bCs w:val="0"/>
              </w:rPr>
              <w:lastRenderedPageBreak/>
              <w:t>MST326</w:t>
            </w:r>
          </w:p>
        </w:tc>
        <w:tc>
          <w:tcPr>
            <w:tcW w:w="2405" w:type="dxa"/>
            <w:noWrap/>
            <w:hideMark/>
          </w:tcPr>
          <w:p w14:paraId="169E7D18"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12</w:t>
            </w:r>
          </w:p>
        </w:tc>
        <w:tc>
          <w:tcPr>
            <w:tcW w:w="2406" w:type="dxa"/>
            <w:noWrap/>
            <w:hideMark/>
          </w:tcPr>
          <w:p w14:paraId="5931BBC9"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6</w:t>
            </w:r>
          </w:p>
        </w:tc>
        <w:tc>
          <w:tcPr>
            <w:tcW w:w="2406" w:type="dxa"/>
            <w:noWrap/>
            <w:hideMark/>
          </w:tcPr>
          <w:p w14:paraId="63FE0574"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3</w:t>
            </w:r>
          </w:p>
        </w:tc>
      </w:tr>
      <w:tr w:rsidR="009C126E" w:rsidRPr="009C126E" w14:paraId="6A51E9BD"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C26676C" w14:textId="77777777" w:rsidR="009C126E" w:rsidRPr="009C126E" w:rsidRDefault="009C126E" w:rsidP="009C126E">
            <w:pPr>
              <w:spacing w:line="240" w:lineRule="auto"/>
              <w:rPr>
                <w:b w:val="0"/>
                <w:bCs w:val="0"/>
              </w:rPr>
            </w:pPr>
            <w:r w:rsidRPr="009C126E">
              <w:rPr>
                <w:b w:val="0"/>
                <w:bCs w:val="0"/>
              </w:rPr>
              <w:t>MST368</w:t>
            </w:r>
          </w:p>
        </w:tc>
        <w:tc>
          <w:tcPr>
            <w:tcW w:w="2405" w:type="dxa"/>
            <w:noWrap/>
            <w:hideMark/>
          </w:tcPr>
          <w:p w14:paraId="285A62FE"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2</w:t>
            </w:r>
          </w:p>
        </w:tc>
        <w:tc>
          <w:tcPr>
            <w:tcW w:w="2406" w:type="dxa"/>
            <w:noWrap/>
            <w:hideMark/>
          </w:tcPr>
          <w:p w14:paraId="2E946C10"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2</w:t>
            </w:r>
          </w:p>
        </w:tc>
        <w:tc>
          <w:tcPr>
            <w:tcW w:w="2406" w:type="dxa"/>
            <w:noWrap/>
            <w:hideMark/>
          </w:tcPr>
          <w:p w14:paraId="0F0267B9"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3</w:t>
            </w:r>
          </w:p>
        </w:tc>
      </w:tr>
      <w:tr w:rsidR="009C126E" w:rsidRPr="009C126E" w14:paraId="15BC2279"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380E714" w14:textId="77777777" w:rsidR="009C126E" w:rsidRPr="009C126E" w:rsidRDefault="009C126E" w:rsidP="009C126E">
            <w:pPr>
              <w:spacing w:line="240" w:lineRule="auto"/>
              <w:rPr>
                <w:b w:val="0"/>
                <w:bCs w:val="0"/>
              </w:rPr>
            </w:pPr>
            <w:r w:rsidRPr="009C126E">
              <w:rPr>
                <w:b w:val="0"/>
                <w:bCs w:val="0"/>
              </w:rPr>
              <w:t>MST374</w:t>
            </w:r>
          </w:p>
        </w:tc>
        <w:tc>
          <w:tcPr>
            <w:tcW w:w="2405" w:type="dxa"/>
            <w:noWrap/>
            <w:hideMark/>
          </w:tcPr>
          <w:p w14:paraId="632DC7ED"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7</w:t>
            </w:r>
          </w:p>
        </w:tc>
        <w:tc>
          <w:tcPr>
            <w:tcW w:w="2406" w:type="dxa"/>
            <w:noWrap/>
            <w:hideMark/>
          </w:tcPr>
          <w:p w14:paraId="6E5BAAE2"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3</w:t>
            </w:r>
          </w:p>
        </w:tc>
        <w:tc>
          <w:tcPr>
            <w:tcW w:w="2406" w:type="dxa"/>
            <w:noWrap/>
            <w:hideMark/>
          </w:tcPr>
          <w:p w14:paraId="4DB78D7F"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3</w:t>
            </w:r>
          </w:p>
        </w:tc>
      </w:tr>
      <w:tr w:rsidR="009C126E" w:rsidRPr="009C126E" w14:paraId="267512FD"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D832D8F" w14:textId="77777777" w:rsidR="009C126E" w:rsidRPr="009C126E" w:rsidRDefault="009C126E" w:rsidP="009C126E">
            <w:pPr>
              <w:spacing w:line="240" w:lineRule="auto"/>
              <w:rPr>
                <w:b w:val="0"/>
                <w:bCs w:val="0"/>
              </w:rPr>
            </w:pPr>
            <w:r w:rsidRPr="009C126E">
              <w:rPr>
                <w:b w:val="0"/>
                <w:bCs w:val="0"/>
              </w:rPr>
              <w:t>ME620</w:t>
            </w:r>
          </w:p>
        </w:tc>
        <w:tc>
          <w:tcPr>
            <w:tcW w:w="2405" w:type="dxa"/>
            <w:noWrap/>
            <w:hideMark/>
          </w:tcPr>
          <w:p w14:paraId="5C77AA3A"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9</w:t>
            </w:r>
          </w:p>
        </w:tc>
        <w:tc>
          <w:tcPr>
            <w:tcW w:w="2406" w:type="dxa"/>
            <w:noWrap/>
            <w:hideMark/>
          </w:tcPr>
          <w:p w14:paraId="75CA66D5"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3</w:t>
            </w:r>
          </w:p>
        </w:tc>
        <w:tc>
          <w:tcPr>
            <w:tcW w:w="2406" w:type="dxa"/>
            <w:noWrap/>
            <w:hideMark/>
          </w:tcPr>
          <w:p w14:paraId="70D7EB91"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0</w:t>
            </w:r>
          </w:p>
        </w:tc>
      </w:tr>
      <w:tr w:rsidR="009C126E" w:rsidRPr="009C126E" w14:paraId="0D21C611"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4662A61" w14:textId="77777777" w:rsidR="009C126E" w:rsidRPr="009C126E" w:rsidRDefault="009C126E" w:rsidP="009C126E">
            <w:pPr>
              <w:spacing w:line="240" w:lineRule="auto"/>
              <w:rPr>
                <w:b w:val="0"/>
                <w:bCs w:val="0"/>
              </w:rPr>
            </w:pPr>
            <w:r w:rsidRPr="009C126E">
              <w:rPr>
                <w:b w:val="0"/>
                <w:bCs w:val="0"/>
              </w:rPr>
              <w:t>M820</w:t>
            </w:r>
          </w:p>
        </w:tc>
        <w:tc>
          <w:tcPr>
            <w:tcW w:w="2405" w:type="dxa"/>
            <w:noWrap/>
            <w:hideMark/>
          </w:tcPr>
          <w:p w14:paraId="0E74CD78"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11</w:t>
            </w:r>
          </w:p>
        </w:tc>
        <w:tc>
          <w:tcPr>
            <w:tcW w:w="2406" w:type="dxa"/>
            <w:noWrap/>
            <w:hideMark/>
          </w:tcPr>
          <w:p w14:paraId="31FB1C62"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3</w:t>
            </w:r>
          </w:p>
        </w:tc>
        <w:tc>
          <w:tcPr>
            <w:tcW w:w="2406" w:type="dxa"/>
            <w:noWrap/>
            <w:hideMark/>
          </w:tcPr>
          <w:p w14:paraId="097CA064"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0</w:t>
            </w:r>
          </w:p>
        </w:tc>
      </w:tr>
      <w:tr w:rsidR="009C126E" w:rsidRPr="009C126E" w14:paraId="225AA4E1"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3B83451" w14:textId="77777777" w:rsidR="009C126E" w:rsidRPr="009C126E" w:rsidRDefault="009C126E" w:rsidP="009C126E">
            <w:pPr>
              <w:spacing w:line="240" w:lineRule="auto"/>
              <w:rPr>
                <w:b w:val="0"/>
                <w:bCs w:val="0"/>
              </w:rPr>
            </w:pPr>
            <w:r w:rsidRPr="009C126E">
              <w:rPr>
                <w:b w:val="0"/>
                <w:bCs w:val="0"/>
              </w:rPr>
              <w:t>M823</w:t>
            </w:r>
          </w:p>
        </w:tc>
        <w:tc>
          <w:tcPr>
            <w:tcW w:w="2405" w:type="dxa"/>
            <w:noWrap/>
            <w:hideMark/>
          </w:tcPr>
          <w:p w14:paraId="2CBC05D5"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6</w:t>
            </w:r>
          </w:p>
        </w:tc>
        <w:tc>
          <w:tcPr>
            <w:tcW w:w="2406" w:type="dxa"/>
            <w:noWrap/>
            <w:hideMark/>
          </w:tcPr>
          <w:p w14:paraId="44388044"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5</w:t>
            </w:r>
          </w:p>
        </w:tc>
        <w:tc>
          <w:tcPr>
            <w:tcW w:w="2406" w:type="dxa"/>
            <w:noWrap/>
            <w:hideMark/>
          </w:tcPr>
          <w:p w14:paraId="469D79E8"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w:t>
            </w:r>
          </w:p>
        </w:tc>
      </w:tr>
      <w:tr w:rsidR="009C126E" w:rsidRPr="009C126E" w14:paraId="13FEDD89"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A741F49" w14:textId="77777777" w:rsidR="009C126E" w:rsidRPr="009C126E" w:rsidRDefault="009C126E" w:rsidP="009C126E">
            <w:pPr>
              <w:spacing w:line="240" w:lineRule="auto"/>
              <w:rPr>
                <w:b w:val="0"/>
                <w:bCs w:val="0"/>
              </w:rPr>
            </w:pPr>
            <w:r w:rsidRPr="009C126E">
              <w:rPr>
                <w:b w:val="0"/>
                <w:bCs w:val="0"/>
              </w:rPr>
              <w:t>M833</w:t>
            </w:r>
          </w:p>
        </w:tc>
        <w:tc>
          <w:tcPr>
            <w:tcW w:w="2405" w:type="dxa"/>
            <w:noWrap/>
            <w:hideMark/>
          </w:tcPr>
          <w:p w14:paraId="23E0FB4E"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13</w:t>
            </w:r>
          </w:p>
        </w:tc>
        <w:tc>
          <w:tcPr>
            <w:tcW w:w="2406" w:type="dxa"/>
            <w:noWrap/>
            <w:hideMark/>
          </w:tcPr>
          <w:p w14:paraId="09159344"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13</w:t>
            </w:r>
          </w:p>
        </w:tc>
        <w:tc>
          <w:tcPr>
            <w:tcW w:w="2406" w:type="dxa"/>
            <w:noWrap/>
            <w:hideMark/>
          </w:tcPr>
          <w:p w14:paraId="1BBF4676"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2</w:t>
            </w:r>
          </w:p>
        </w:tc>
      </w:tr>
      <w:tr w:rsidR="009C126E" w:rsidRPr="009C126E" w14:paraId="3B617602"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3857AE1" w14:textId="77777777" w:rsidR="009C126E" w:rsidRPr="009C126E" w:rsidRDefault="009C126E" w:rsidP="009C126E">
            <w:pPr>
              <w:spacing w:line="240" w:lineRule="auto"/>
              <w:rPr>
                <w:b w:val="0"/>
                <w:bCs w:val="0"/>
              </w:rPr>
            </w:pPr>
            <w:r w:rsidRPr="009C126E">
              <w:rPr>
                <w:b w:val="0"/>
                <w:bCs w:val="0"/>
              </w:rPr>
              <w:t>M835</w:t>
            </w:r>
          </w:p>
        </w:tc>
        <w:tc>
          <w:tcPr>
            <w:tcW w:w="2405" w:type="dxa"/>
            <w:noWrap/>
            <w:hideMark/>
          </w:tcPr>
          <w:p w14:paraId="22C7E6BA"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15</w:t>
            </w:r>
          </w:p>
        </w:tc>
        <w:tc>
          <w:tcPr>
            <w:tcW w:w="2406" w:type="dxa"/>
            <w:noWrap/>
            <w:hideMark/>
          </w:tcPr>
          <w:p w14:paraId="69EB3101"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7</w:t>
            </w:r>
          </w:p>
        </w:tc>
        <w:tc>
          <w:tcPr>
            <w:tcW w:w="2406" w:type="dxa"/>
            <w:noWrap/>
            <w:hideMark/>
          </w:tcPr>
          <w:p w14:paraId="7EC3DF7B"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5</w:t>
            </w:r>
          </w:p>
        </w:tc>
      </w:tr>
      <w:tr w:rsidR="009C126E" w:rsidRPr="009C126E" w14:paraId="0CBC06A0" w14:textId="77777777" w:rsidTr="009C126E">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4F8FC2D" w14:textId="77777777" w:rsidR="009C126E" w:rsidRPr="009C126E" w:rsidRDefault="009C126E" w:rsidP="009C126E">
            <w:pPr>
              <w:spacing w:line="240" w:lineRule="auto"/>
              <w:rPr>
                <w:b w:val="0"/>
                <w:bCs w:val="0"/>
              </w:rPr>
            </w:pPr>
            <w:r w:rsidRPr="009C126E">
              <w:rPr>
                <w:b w:val="0"/>
                <w:bCs w:val="0"/>
              </w:rPr>
              <w:t>M836</w:t>
            </w:r>
          </w:p>
        </w:tc>
        <w:tc>
          <w:tcPr>
            <w:tcW w:w="2405" w:type="dxa"/>
            <w:noWrap/>
            <w:hideMark/>
          </w:tcPr>
          <w:p w14:paraId="7EEF0ED4"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5</w:t>
            </w:r>
          </w:p>
        </w:tc>
        <w:tc>
          <w:tcPr>
            <w:tcW w:w="2406" w:type="dxa"/>
            <w:noWrap/>
            <w:hideMark/>
          </w:tcPr>
          <w:p w14:paraId="3418DBF8"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4</w:t>
            </w:r>
          </w:p>
        </w:tc>
        <w:tc>
          <w:tcPr>
            <w:tcW w:w="2406" w:type="dxa"/>
            <w:noWrap/>
            <w:hideMark/>
          </w:tcPr>
          <w:p w14:paraId="38BB83CC" w14:textId="77777777" w:rsidR="009C126E" w:rsidRPr="009C126E" w:rsidRDefault="009C126E" w:rsidP="009C126E">
            <w:pPr>
              <w:spacing w:line="240" w:lineRule="auto"/>
              <w:jc w:val="right"/>
              <w:cnfStyle w:val="000000000000" w:firstRow="0" w:lastRow="0" w:firstColumn="0" w:lastColumn="0" w:oddVBand="0" w:evenVBand="0" w:oddHBand="0" w:evenHBand="0" w:firstRowFirstColumn="0" w:firstRowLastColumn="0" w:lastRowFirstColumn="0" w:lastRowLastColumn="0"/>
            </w:pPr>
            <w:r w:rsidRPr="009C126E">
              <w:t>1</w:t>
            </w:r>
          </w:p>
        </w:tc>
      </w:tr>
      <w:tr w:rsidR="009C126E" w:rsidRPr="009C126E" w14:paraId="4951F263" w14:textId="77777777" w:rsidTr="009C1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456CF9D" w14:textId="77777777" w:rsidR="009C126E" w:rsidRPr="009C126E" w:rsidRDefault="009C126E" w:rsidP="009C126E">
            <w:pPr>
              <w:spacing w:line="240" w:lineRule="auto"/>
              <w:rPr>
                <w:b w:val="0"/>
                <w:bCs w:val="0"/>
              </w:rPr>
            </w:pPr>
            <w:r w:rsidRPr="009C126E">
              <w:rPr>
                <w:b w:val="0"/>
                <w:bCs w:val="0"/>
              </w:rPr>
              <w:t>M840</w:t>
            </w:r>
          </w:p>
        </w:tc>
        <w:tc>
          <w:tcPr>
            <w:tcW w:w="2405" w:type="dxa"/>
            <w:noWrap/>
            <w:hideMark/>
          </w:tcPr>
          <w:p w14:paraId="3167894F"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31</w:t>
            </w:r>
          </w:p>
        </w:tc>
        <w:tc>
          <w:tcPr>
            <w:tcW w:w="2406" w:type="dxa"/>
            <w:noWrap/>
            <w:hideMark/>
          </w:tcPr>
          <w:p w14:paraId="6C0B7C48"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17</w:t>
            </w:r>
          </w:p>
        </w:tc>
        <w:tc>
          <w:tcPr>
            <w:tcW w:w="2406" w:type="dxa"/>
            <w:noWrap/>
            <w:hideMark/>
          </w:tcPr>
          <w:p w14:paraId="0FABB52B" w14:textId="77777777" w:rsidR="009C126E" w:rsidRPr="009C126E" w:rsidRDefault="009C126E" w:rsidP="009C126E">
            <w:pPr>
              <w:spacing w:line="240" w:lineRule="auto"/>
              <w:jc w:val="right"/>
              <w:cnfStyle w:val="000000100000" w:firstRow="0" w:lastRow="0" w:firstColumn="0" w:lastColumn="0" w:oddVBand="0" w:evenVBand="0" w:oddHBand="1" w:evenHBand="0" w:firstRowFirstColumn="0" w:firstRowLastColumn="0" w:lastRowFirstColumn="0" w:lastRowLastColumn="0"/>
            </w:pPr>
            <w:r w:rsidRPr="009C126E">
              <w:t>5</w:t>
            </w:r>
          </w:p>
        </w:tc>
      </w:tr>
    </w:tbl>
    <w:p w14:paraId="20DF3F1F" w14:textId="77777777" w:rsidR="0046423A" w:rsidRDefault="0046423A" w:rsidP="00CC6CA9"/>
    <w:p w14:paraId="6A4F7F6F" w14:textId="77777777" w:rsidR="00596191" w:rsidRDefault="00596191" w:rsidP="00CC6CA9"/>
    <w:p w14:paraId="42ABF9E8" w14:textId="77777777" w:rsidR="00596191" w:rsidRDefault="00596191" w:rsidP="00CC6CA9"/>
    <w:p w14:paraId="5AF360C2" w14:textId="77777777" w:rsidR="00596191" w:rsidRDefault="00596191" w:rsidP="00CC6CA9"/>
    <w:p w14:paraId="145035B3" w14:textId="77777777" w:rsidR="00596191" w:rsidRDefault="00596191" w:rsidP="00CC6CA9"/>
    <w:p w14:paraId="56E070BC" w14:textId="77777777" w:rsidR="00596191" w:rsidRDefault="00596191" w:rsidP="00CC6CA9"/>
    <w:p w14:paraId="179C26BA" w14:textId="77777777" w:rsidR="00596191" w:rsidRDefault="00596191" w:rsidP="00CC6CA9"/>
    <w:p w14:paraId="2978D30F" w14:textId="77777777" w:rsidR="00596191" w:rsidRDefault="00596191" w:rsidP="00CC6CA9"/>
    <w:p w14:paraId="6E39810D" w14:textId="77777777" w:rsidR="00596191" w:rsidRDefault="00596191" w:rsidP="00CC6CA9"/>
    <w:p w14:paraId="2FA5DE0C" w14:textId="77777777" w:rsidR="00596191" w:rsidRDefault="00596191" w:rsidP="00CC6CA9"/>
    <w:p w14:paraId="601391F3" w14:textId="77777777" w:rsidR="00596191" w:rsidRDefault="00596191" w:rsidP="00CC6CA9"/>
    <w:p w14:paraId="37EBFF6A" w14:textId="1E224E73" w:rsidR="009F5C1A" w:rsidRDefault="009F5C1A" w:rsidP="009F5C1A">
      <w:pPr>
        <w:pStyle w:val="Heading2"/>
      </w:pPr>
      <w:bookmarkStart w:id="31" w:name="_STEM_Physical_Sciences"/>
      <w:bookmarkStart w:id="32" w:name="_Toc185516077"/>
      <w:bookmarkEnd w:id="31"/>
      <w:r>
        <w:lastRenderedPageBreak/>
        <w:t>STEM Physical Sciences</w:t>
      </w:r>
      <w:bookmarkEnd w:id="32"/>
    </w:p>
    <w:p w14:paraId="19BCE3A4" w14:textId="4E721284" w:rsidR="00CC6CA9" w:rsidRDefault="007F4076" w:rsidP="00CC6CA9">
      <w:r w:rsidRPr="007F4076">
        <w:drawing>
          <wp:inline distT="0" distB="0" distL="0" distR="0" wp14:anchorId="093D3D54" wp14:editId="252F09BA">
            <wp:extent cx="6116320" cy="3702685"/>
            <wp:effectExtent l="0" t="0" r="17780" b="12065"/>
            <wp:docPr id="265342714" name="Chart 1" descr="A clustered column chart showcasing the average number of Library resources accessed per student against the result obtained for 2023J modules. For associated data table, email library-services@open.ac.uk">
              <a:extLst xmlns:a="http://schemas.openxmlformats.org/drawingml/2006/main">
                <a:ext uri="{FF2B5EF4-FFF2-40B4-BE49-F238E27FC236}">
                  <a16:creationId xmlns:a16="http://schemas.microsoft.com/office/drawing/2014/main" id="{7AD78A53-CE05-458B-862F-4D9E3B4FE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bl>
      <w:tblPr>
        <w:tblStyle w:val="ListTable3"/>
        <w:tblW w:w="0" w:type="auto"/>
        <w:tblLook w:val="04A0" w:firstRow="1" w:lastRow="0" w:firstColumn="1" w:lastColumn="0" w:noHBand="0" w:noVBand="1"/>
      </w:tblPr>
      <w:tblGrid>
        <w:gridCol w:w="2405"/>
        <w:gridCol w:w="2405"/>
        <w:gridCol w:w="2406"/>
        <w:gridCol w:w="2406"/>
      </w:tblGrid>
      <w:tr w:rsidR="00CC6CA9" w14:paraId="692C48AC" w14:textId="77777777" w:rsidTr="006802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7E75DCD9" w14:textId="77777777" w:rsidR="00CC6CA9" w:rsidRPr="00CC6CA9" w:rsidRDefault="00CC6CA9" w:rsidP="00D20996">
            <w:pPr>
              <w:rPr>
                <w:color w:val="FFFFFF" w:themeColor="background1"/>
              </w:rPr>
            </w:pPr>
            <w:r>
              <w:rPr>
                <w:color w:val="FFFFFF" w:themeColor="background1"/>
              </w:rPr>
              <w:t>Module</w:t>
            </w:r>
          </w:p>
        </w:tc>
        <w:tc>
          <w:tcPr>
            <w:tcW w:w="2405" w:type="dxa"/>
          </w:tcPr>
          <w:p w14:paraId="0AA65B9C"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Distinction</w:t>
            </w:r>
          </w:p>
        </w:tc>
        <w:tc>
          <w:tcPr>
            <w:tcW w:w="2406" w:type="dxa"/>
          </w:tcPr>
          <w:p w14:paraId="2B151D01"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Pass</w:t>
            </w:r>
          </w:p>
        </w:tc>
        <w:tc>
          <w:tcPr>
            <w:tcW w:w="2406" w:type="dxa"/>
          </w:tcPr>
          <w:p w14:paraId="64068514"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Fail</w:t>
            </w:r>
          </w:p>
        </w:tc>
      </w:tr>
      <w:tr w:rsidR="00680261" w:rsidRPr="00680261" w14:paraId="372BABFB"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23A7B8D" w14:textId="77777777" w:rsidR="00680261" w:rsidRPr="00680261" w:rsidRDefault="00680261" w:rsidP="00680261">
            <w:pPr>
              <w:spacing w:line="240" w:lineRule="auto"/>
              <w:rPr>
                <w:b w:val="0"/>
                <w:bCs w:val="0"/>
              </w:rPr>
            </w:pPr>
            <w:r w:rsidRPr="00680261">
              <w:rPr>
                <w:b w:val="0"/>
                <w:bCs w:val="0"/>
              </w:rPr>
              <w:t>S111</w:t>
            </w:r>
          </w:p>
        </w:tc>
        <w:tc>
          <w:tcPr>
            <w:tcW w:w="2405" w:type="dxa"/>
            <w:noWrap/>
            <w:hideMark/>
          </w:tcPr>
          <w:p w14:paraId="48A2C6E9"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19</w:t>
            </w:r>
          </w:p>
        </w:tc>
        <w:tc>
          <w:tcPr>
            <w:tcW w:w="2406" w:type="dxa"/>
            <w:noWrap/>
            <w:hideMark/>
          </w:tcPr>
          <w:p w14:paraId="27B5A7B2"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7</w:t>
            </w:r>
          </w:p>
        </w:tc>
        <w:tc>
          <w:tcPr>
            <w:tcW w:w="2406" w:type="dxa"/>
            <w:noWrap/>
            <w:hideMark/>
          </w:tcPr>
          <w:p w14:paraId="7EEF2357"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w:t>
            </w:r>
          </w:p>
        </w:tc>
      </w:tr>
      <w:tr w:rsidR="00680261" w:rsidRPr="00680261" w14:paraId="15BBA806"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1717AE7" w14:textId="77777777" w:rsidR="00680261" w:rsidRPr="00680261" w:rsidRDefault="00680261" w:rsidP="00680261">
            <w:pPr>
              <w:spacing w:line="240" w:lineRule="auto"/>
              <w:rPr>
                <w:b w:val="0"/>
                <w:bCs w:val="0"/>
              </w:rPr>
            </w:pPr>
            <w:r w:rsidRPr="00680261">
              <w:rPr>
                <w:b w:val="0"/>
                <w:bCs w:val="0"/>
              </w:rPr>
              <w:t>SM123</w:t>
            </w:r>
          </w:p>
        </w:tc>
        <w:tc>
          <w:tcPr>
            <w:tcW w:w="2405" w:type="dxa"/>
            <w:noWrap/>
            <w:hideMark/>
          </w:tcPr>
          <w:p w14:paraId="1984A4AC"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10</w:t>
            </w:r>
          </w:p>
        </w:tc>
        <w:tc>
          <w:tcPr>
            <w:tcW w:w="2406" w:type="dxa"/>
            <w:noWrap/>
            <w:hideMark/>
          </w:tcPr>
          <w:p w14:paraId="10AE092B"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2</w:t>
            </w:r>
          </w:p>
        </w:tc>
        <w:tc>
          <w:tcPr>
            <w:tcW w:w="2406" w:type="dxa"/>
            <w:noWrap/>
            <w:hideMark/>
          </w:tcPr>
          <w:p w14:paraId="7FA27050"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0</w:t>
            </w:r>
          </w:p>
        </w:tc>
      </w:tr>
      <w:tr w:rsidR="00680261" w:rsidRPr="00680261" w14:paraId="123BD8E1"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B29A480" w14:textId="77777777" w:rsidR="00680261" w:rsidRPr="00680261" w:rsidRDefault="00680261" w:rsidP="00680261">
            <w:pPr>
              <w:spacing w:line="240" w:lineRule="auto"/>
              <w:rPr>
                <w:b w:val="0"/>
                <w:bCs w:val="0"/>
              </w:rPr>
            </w:pPr>
            <w:r w:rsidRPr="00680261">
              <w:rPr>
                <w:b w:val="0"/>
                <w:bCs w:val="0"/>
              </w:rPr>
              <w:t>S217</w:t>
            </w:r>
          </w:p>
        </w:tc>
        <w:tc>
          <w:tcPr>
            <w:tcW w:w="2405" w:type="dxa"/>
            <w:noWrap/>
            <w:hideMark/>
          </w:tcPr>
          <w:p w14:paraId="6798B6C9"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4</w:t>
            </w:r>
          </w:p>
        </w:tc>
        <w:tc>
          <w:tcPr>
            <w:tcW w:w="2406" w:type="dxa"/>
            <w:noWrap/>
            <w:hideMark/>
          </w:tcPr>
          <w:p w14:paraId="68A939A0"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4</w:t>
            </w:r>
          </w:p>
        </w:tc>
        <w:tc>
          <w:tcPr>
            <w:tcW w:w="2406" w:type="dxa"/>
            <w:noWrap/>
            <w:hideMark/>
          </w:tcPr>
          <w:p w14:paraId="3F148B96"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w:t>
            </w:r>
          </w:p>
        </w:tc>
      </w:tr>
      <w:tr w:rsidR="00680261" w:rsidRPr="00680261" w14:paraId="54465DC6"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CFBEBFC" w14:textId="77777777" w:rsidR="00680261" w:rsidRPr="00680261" w:rsidRDefault="00680261" w:rsidP="00680261">
            <w:pPr>
              <w:spacing w:line="240" w:lineRule="auto"/>
              <w:rPr>
                <w:b w:val="0"/>
                <w:bCs w:val="0"/>
              </w:rPr>
            </w:pPr>
            <w:r w:rsidRPr="00680261">
              <w:rPr>
                <w:b w:val="0"/>
                <w:bCs w:val="0"/>
              </w:rPr>
              <w:t>S283</w:t>
            </w:r>
          </w:p>
        </w:tc>
        <w:tc>
          <w:tcPr>
            <w:tcW w:w="2405" w:type="dxa"/>
            <w:noWrap/>
            <w:hideMark/>
          </w:tcPr>
          <w:p w14:paraId="0798D786"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7</w:t>
            </w:r>
          </w:p>
        </w:tc>
        <w:tc>
          <w:tcPr>
            <w:tcW w:w="2406" w:type="dxa"/>
            <w:noWrap/>
            <w:hideMark/>
          </w:tcPr>
          <w:p w14:paraId="0D90F345"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6</w:t>
            </w:r>
          </w:p>
        </w:tc>
        <w:tc>
          <w:tcPr>
            <w:tcW w:w="2406" w:type="dxa"/>
            <w:noWrap/>
            <w:hideMark/>
          </w:tcPr>
          <w:p w14:paraId="0CD14B67"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w:t>
            </w:r>
          </w:p>
        </w:tc>
      </w:tr>
      <w:tr w:rsidR="00680261" w:rsidRPr="00680261" w14:paraId="33166228"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A8846FA" w14:textId="77777777" w:rsidR="00680261" w:rsidRPr="00680261" w:rsidRDefault="00680261" w:rsidP="00680261">
            <w:pPr>
              <w:spacing w:line="240" w:lineRule="auto"/>
              <w:rPr>
                <w:b w:val="0"/>
                <w:bCs w:val="0"/>
              </w:rPr>
            </w:pPr>
            <w:r w:rsidRPr="00680261">
              <w:rPr>
                <w:b w:val="0"/>
                <w:bCs w:val="0"/>
              </w:rPr>
              <w:t>S284</w:t>
            </w:r>
          </w:p>
        </w:tc>
        <w:tc>
          <w:tcPr>
            <w:tcW w:w="2405" w:type="dxa"/>
            <w:noWrap/>
            <w:hideMark/>
          </w:tcPr>
          <w:p w14:paraId="4917BAB0"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7</w:t>
            </w:r>
          </w:p>
        </w:tc>
        <w:tc>
          <w:tcPr>
            <w:tcW w:w="2406" w:type="dxa"/>
            <w:noWrap/>
            <w:hideMark/>
          </w:tcPr>
          <w:p w14:paraId="2E61D1EC"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5</w:t>
            </w:r>
          </w:p>
        </w:tc>
        <w:tc>
          <w:tcPr>
            <w:tcW w:w="2406" w:type="dxa"/>
            <w:noWrap/>
            <w:hideMark/>
          </w:tcPr>
          <w:p w14:paraId="79BF185B"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w:t>
            </w:r>
          </w:p>
        </w:tc>
      </w:tr>
      <w:tr w:rsidR="00680261" w:rsidRPr="00680261" w14:paraId="068E3C73"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CC05F2F" w14:textId="77777777" w:rsidR="00680261" w:rsidRPr="00680261" w:rsidRDefault="00680261" w:rsidP="00680261">
            <w:pPr>
              <w:spacing w:line="240" w:lineRule="auto"/>
              <w:rPr>
                <w:b w:val="0"/>
                <w:bCs w:val="0"/>
              </w:rPr>
            </w:pPr>
            <w:r w:rsidRPr="00680261">
              <w:rPr>
                <w:b w:val="0"/>
                <w:bCs w:val="0"/>
              </w:rPr>
              <w:t>SXPS288</w:t>
            </w:r>
          </w:p>
        </w:tc>
        <w:tc>
          <w:tcPr>
            <w:tcW w:w="2405" w:type="dxa"/>
            <w:noWrap/>
            <w:hideMark/>
          </w:tcPr>
          <w:p w14:paraId="7B10994A"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33</w:t>
            </w:r>
          </w:p>
        </w:tc>
        <w:tc>
          <w:tcPr>
            <w:tcW w:w="2406" w:type="dxa"/>
            <w:noWrap/>
            <w:hideMark/>
          </w:tcPr>
          <w:p w14:paraId="46D5989B"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14</w:t>
            </w:r>
          </w:p>
        </w:tc>
        <w:tc>
          <w:tcPr>
            <w:tcW w:w="2406" w:type="dxa"/>
            <w:noWrap/>
            <w:hideMark/>
          </w:tcPr>
          <w:p w14:paraId="0B4C3B5E"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2</w:t>
            </w:r>
          </w:p>
        </w:tc>
      </w:tr>
      <w:tr w:rsidR="00680261" w:rsidRPr="00680261" w14:paraId="69BB355B"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9B1BD34" w14:textId="77777777" w:rsidR="00680261" w:rsidRPr="00680261" w:rsidRDefault="00680261" w:rsidP="00680261">
            <w:pPr>
              <w:spacing w:line="240" w:lineRule="auto"/>
              <w:rPr>
                <w:b w:val="0"/>
                <w:bCs w:val="0"/>
              </w:rPr>
            </w:pPr>
            <w:r w:rsidRPr="00680261">
              <w:rPr>
                <w:b w:val="0"/>
                <w:bCs w:val="0"/>
              </w:rPr>
              <w:t>S384</w:t>
            </w:r>
          </w:p>
        </w:tc>
        <w:tc>
          <w:tcPr>
            <w:tcW w:w="2405" w:type="dxa"/>
            <w:noWrap/>
            <w:hideMark/>
          </w:tcPr>
          <w:p w14:paraId="52B43AEC"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8</w:t>
            </w:r>
          </w:p>
        </w:tc>
        <w:tc>
          <w:tcPr>
            <w:tcW w:w="2406" w:type="dxa"/>
            <w:noWrap/>
            <w:hideMark/>
          </w:tcPr>
          <w:p w14:paraId="67455110"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12</w:t>
            </w:r>
          </w:p>
        </w:tc>
        <w:tc>
          <w:tcPr>
            <w:tcW w:w="2406" w:type="dxa"/>
            <w:noWrap/>
            <w:hideMark/>
          </w:tcPr>
          <w:p w14:paraId="6943D124"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w:t>
            </w:r>
          </w:p>
        </w:tc>
      </w:tr>
      <w:tr w:rsidR="00680261" w:rsidRPr="00680261" w14:paraId="5AF31FD9"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DFAD7BF" w14:textId="77777777" w:rsidR="00680261" w:rsidRPr="00680261" w:rsidRDefault="00680261" w:rsidP="00680261">
            <w:pPr>
              <w:spacing w:line="240" w:lineRule="auto"/>
              <w:rPr>
                <w:b w:val="0"/>
                <w:bCs w:val="0"/>
              </w:rPr>
            </w:pPr>
            <w:r w:rsidRPr="00680261">
              <w:rPr>
                <w:b w:val="0"/>
                <w:bCs w:val="0"/>
              </w:rPr>
              <w:t>S385</w:t>
            </w:r>
          </w:p>
        </w:tc>
        <w:tc>
          <w:tcPr>
            <w:tcW w:w="2405" w:type="dxa"/>
            <w:noWrap/>
            <w:hideMark/>
          </w:tcPr>
          <w:p w14:paraId="2B33A59C"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6</w:t>
            </w:r>
          </w:p>
        </w:tc>
        <w:tc>
          <w:tcPr>
            <w:tcW w:w="2406" w:type="dxa"/>
            <w:noWrap/>
            <w:hideMark/>
          </w:tcPr>
          <w:p w14:paraId="776528BC"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5</w:t>
            </w:r>
          </w:p>
        </w:tc>
        <w:tc>
          <w:tcPr>
            <w:tcW w:w="2406" w:type="dxa"/>
            <w:noWrap/>
            <w:hideMark/>
          </w:tcPr>
          <w:p w14:paraId="7ED8B70B"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2</w:t>
            </w:r>
          </w:p>
        </w:tc>
      </w:tr>
      <w:tr w:rsidR="00680261" w:rsidRPr="00680261" w14:paraId="0FED4847"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C19B59A" w14:textId="77777777" w:rsidR="00680261" w:rsidRPr="00680261" w:rsidRDefault="00680261" w:rsidP="00680261">
            <w:pPr>
              <w:spacing w:line="240" w:lineRule="auto"/>
              <w:rPr>
                <w:b w:val="0"/>
                <w:bCs w:val="0"/>
              </w:rPr>
            </w:pPr>
            <w:r w:rsidRPr="00680261">
              <w:rPr>
                <w:b w:val="0"/>
                <w:bCs w:val="0"/>
              </w:rPr>
              <w:t>SM380</w:t>
            </w:r>
          </w:p>
        </w:tc>
        <w:tc>
          <w:tcPr>
            <w:tcW w:w="2405" w:type="dxa"/>
            <w:noWrap/>
            <w:hideMark/>
          </w:tcPr>
          <w:p w14:paraId="4158B2C1"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4</w:t>
            </w:r>
          </w:p>
        </w:tc>
        <w:tc>
          <w:tcPr>
            <w:tcW w:w="2406" w:type="dxa"/>
            <w:noWrap/>
            <w:hideMark/>
          </w:tcPr>
          <w:p w14:paraId="02CE7FD7"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3</w:t>
            </w:r>
          </w:p>
        </w:tc>
        <w:tc>
          <w:tcPr>
            <w:tcW w:w="2406" w:type="dxa"/>
            <w:noWrap/>
            <w:hideMark/>
          </w:tcPr>
          <w:p w14:paraId="470B19E5"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3</w:t>
            </w:r>
          </w:p>
        </w:tc>
      </w:tr>
      <w:tr w:rsidR="00680261" w:rsidRPr="00680261" w14:paraId="73492266"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CFA8D5C" w14:textId="77777777" w:rsidR="00680261" w:rsidRPr="00680261" w:rsidRDefault="00680261" w:rsidP="00680261">
            <w:pPr>
              <w:spacing w:line="240" w:lineRule="auto"/>
              <w:rPr>
                <w:b w:val="0"/>
                <w:bCs w:val="0"/>
              </w:rPr>
            </w:pPr>
            <w:r w:rsidRPr="00680261">
              <w:rPr>
                <w:b w:val="0"/>
                <w:bCs w:val="0"/>
              </w:rPr>
              <w:t>SM381</w:t>
            </w:r>
          </w:p>
        </w:tc>
        <w:tc>
          <w:tcPr>
            <w:tcW w:w="2405" w:type="dxa"/>
            <w:noWrap/>
            <w:hideMark/>
          </w:tcPr>
          <w:p w14:paraId="530DB36D"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16</w:t>
            </w:r>
          </w:p>
        </w:tc>
        <w:tc>
          <w:tcPr>
            <w:tcW w:w="2406" w:type="dxa"/>
            <w:noWrap/>
            <w:hideMark/>
          </w:tcPr>
          <w:p w14:paraId="4FA92E7E"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5</w:t>
            </w:r>
          </w:p>
        </w:tc>
        <w:tc>
          <w:tcPr>
            <w:tcW w:w="2406" w:type="dxa"/>
            <w:noWrap/>
            <w:hideMark/>
          </w:tcPr>
          <w:p w14:paraId="28698612"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2</w:t>
            </w:r>
          </w:p>
        </w:tc>
      </w:tr>
    </w:tbl>
    <w:p w14:paraId="2C9525C6" w14:textId="5CEF2F09" w:rsidR="009F5C1A" w:rsidRDefault="009F5C1A" w:rsidP="009F5C1A">
      <w:pPr>
        <w:pStyle w:val="Heading2"/>
      </w:pPr>
      <w:bookmarkStart w:id="33" w:name="_WELS_Education,_Childhood,"/>
      <w:bookmarkStart w:id="34" w:name="_Toc185516078"/>
      <w:bookmarkEnd w:id="33"/>
      <w:r>
        <w:lastRenderedPageBreak/>
        <w:t>WELS Education, Childhood, Youth and Sport</w:t>
      </w:r>
      <w:bookmarkEnd w:id="34"/>
    </w:p>
    <w:p w14:paraId="1609B54D" w14:textId="354A2C69" w:rsidR="00CC6CA9" w:rsidRDefault="007F4076" w:rsidP="00CC6CA9">
      <w:r w:rsidRPr="007F4076">
        <w:drawing>
          <wp:inline distT="0" distB="0" distL="0" distR="0" wp14:anchorId="79968E89" wp14:editId="429AA808">
            <wp:extent cx="6116320" cy="4339988"/>
            <wp:effectExtent l="0" t="0" r="17780" b="3810"/>
            <wp:docPr id="982534551" name="Chart 1" descr="A clustered column chart showcasing the average number of Library resources accessed per student against the result obtained for 2023J modules. For associated data table, email library-services@open.ac.uk">
              <a:extLst xmlns:a="http://schemas.openxmlformats.org/drawingml/2006/main">
                <a:ext uri="{FF2B5EF4-FFF2-40B4-BE49-F238E27FC236}">
                  <a16:creationId xmlns:a16="http://schemas.microsoft.com/office/drawing/2014/main" id="{7AD78A53-CE05-458B-862F-4D9E3B4FE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bl>
      <w:tblPr>
        <w:tblStyle w:val="ListTable3"/>
        <w:tblW w:w="0" w:type="auto"/>
        <w:tblLook w:val="04A0" w:firstRow="1" w:lastRow="0" w:firstColumn="1" w:lastColumn="0" w:noHBand="0" w:noVBand="1"/>
      </w:tblPr>
      <w:tblGrid>
        <w:gridCol w:w="2405"/>
        <w:gridCol w:w="2405"/>
        <w:gridCol w:w="2406"/>
        <w:gridCol w:w="2406"/>
      </w:tblGrid>
      <w:tr w:rsidR="00CC6CA9" w14:paraId="7B7BDAE9" w14:textId="77777777" w:rsidTr="006802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0D7D14DB" w14:textId="77777777" w:rsidR="00CC6CA9" w:rsidRPr="00CC6CA9" w:rsidRDefault="00CC6CA9" w:rsidP="00D20996">
            <w:pPr>
              <w:rPr>
                <w:color w:val="FFFFFF" w:themeColor="background1"/>
              </w:rPr>
            </w:pPr>
            <w:r>
              <w:rPr>
                <w:color w:val="FFFFFF" w:themeColor="background1"/>
              </w:rPr>
              <w:t>Module</w:t>
            </w:r>
          </w:p>
        </w:tc>
        <w:tc>
          <w:tcPr>
            <w:tcW w:w="2405" w:type="dxa"/>
          </w:tcPr>
          <w:p w14:paraId="1295CCC9"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Distinction</w:t>
            </w:r>
          </w:p>
        </w:tc>
        <w:tc>
          <w:tcPr>
            <w:tcW w:w="2406" w:type="dxa"/>
          </w:tcPr>
          <w:p w14:paraId="17DDE97A"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Pass</w:t>
            </w:r>
          </w:p>
        </w:tc>
        <w:tc>
          <w:tcPr>
            <w:tcW w:w="2406" w:type="dxa"/>
          </w:tcPr>
          <w:p w14:paraId="3752B879"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Fail</w:t>
            </w:r>
          </w:p>
        </w:tc>
      </w:tr>
      <w:tr w:rsidR="00680261" w:rsidRPr="00680261" w14:paraId="2F8710FE"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92C1DFB" w14:textId="77777777" w:rsidR="00680261" w:rsidRPr="00680261" w:rsidRDefault="00680261" w:rsidP="00680261">
            <w:pPr>
              <w:spacing w:line="240" w:lineRule="auto"/>
              <w:rPr>
                <w:b w:val="0"/>
                <w:bCs w:val="0"/>
              </w:rPr>
            </w:pPr>
            <w:r w:rsidRPr="00680261">
              <w:rPr>
                <w:b w:val="0"/>
                <w:bCs w:val="0"/>
              </w:rPr>
              <w:t>E103</w:t>
            </w:r>
          </w:p>
        </w:tc>
        <w:tc>
          <w:tcPr>
            <w:tcW w:w="2405" w:type="dxa"/>
            <w:noWrap/>
            <w:hideMark/>
          </w:tcPr>
          <w:p w14:paraId="0C8701F9"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5</w:t>
            </w:r>
          </w:p>
        </w:tc>
        <w:tc>
          <w:tcPr>
            <w:tcW w:w="2406" w:type="dxa"/>
            <w:noWrap/>
            <w:hideMark/>
          </w:tcPr>
          <w:p w14:paraId="3263747D"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3</w:t>
            </w:r>
          </w:p>
        </w:tc>
        <w:tc>
          <w:tcPr>
            <w:tcW w:w="2406" w:type="dxa"/>
            <w:noWrap/>
            <w:hideMark/>
          </w:tcPr>
          <w:p w14:paraId="2C78C0BE"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w:t>
            </w:r>
          </w:p>
        </w:tc>
      </w:tr>
      <w:tr w:rsidR="00680261" w:rsidRPr="00680261" w14:paraId="6C7F0ECF"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BA39D30" w14:textId="77777777" w:rsidR="00680261" w:rsidRPr="00680261" w:rsidRDefault="00680261" w:rsidP="00680261">
            <w:pPr>
              <w:spacing w:line="240" w:lineRule="auto"/>
              <w:rPr>
                <w:b w:val="0"/>
                <w:bCs w:val="0"/>
              </w:rPr>
            </w:pPr>
            <w:r w:rsidRPr="00680261">
              <w:rPr>
                <w:b w:val="0"/>
                <w:bCs w:val="0"/>
              </w:rPr>
              <w:t>E104</w:t>
            </w:r>
          </w:p>
        </w:tc>
        <w:tc>
          <w:tcPr>
            <w:tcW w:w="2405" w:type="dxa"/>
            <w:noWrap/>
            <w:hideMark/>
          </w:tcPr>
          <w:p w14:paraId="7ED22E20"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6</w:t>
            </w:r>
          </w:p>
        </w:tc>
        <w:tc>
          <w:tcPr>
            <w:tcW w:w="2406" w:type="dxa"/>
            <w:noWrap/>
            <w:hideMark/>
          </w:tcPr>
          <w:p w14:paraId="60406CD9"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4</w:t>
            </w:r>
          </w:p>
        </w:tc>
        <w:tc>
          <w:tcPr>
            <w:tcW w:w="2406" w:type="dxa"/>
            <w:noWrap/>
            <w:hideMark/>
          </w:tcPr>
          <w:p w14:paraId="229C97FA"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w:t>
            </w:r>
          </w:p>
        </w:tc>
      </w:tr>
      <w:tr w:rsidR="00680261" w:rsidRPr="00680261" w14:paraId="2D0A3D1A"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851E4EA" w14:textId="77777777" w:rsidR="00680261" w:rsidRPr="00680261" w:rsidRDefault="00680261" w:rsidP="00680261">
            <w:pPr>
              <w:spacing w:line="240" w:lineRule="auto"/>
              <w:rPr>
                <w:b w:val="0"/>
                <w:bCs w:val="0"/>
              </w:rPr>
            </w:pPr>
            <w:r w:rsidRPr="00680261">
              <w:rPr>
                <w:b w:val="0"/>
                <w:bCs w:val="0"/>
              </w:rPr>
              <w:t>E117</w:t>
            </w:r>
          </w:p>
        </w:tc>
        <w:tc>
          <w:tcPr>
            <w:tcW w:w="2405" w:type="dxa"/>
            <w:noWrap/>
            <w:hideMark/>
          </w:tcPr>
          <w:p w14:paraId="28C7D63A"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20</w:t>
            </w:r>
          </w:p>
        </w:tc>
        <w:tc>
          <w:tcPr>
            <w:tcW w:w="2406" w:type="dxa"/>
            <w:noWrap/>
            <w:hideMark/>
          </w:tcPr>
          <w:p w14:paraId="15723428"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8</w:t>
            </w:r>
          </w:p>
        </w:tc>
        <w:tc>
          <w:tcPr>
            <w:tcW w:w="2406" w:type="dxa"/>
            <w:noWrap/>
            <w:hideMark/>
          </w:tcPr>
          <w:p w14:paraId="5947A823"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w:t>
            </w:r>
          </w:p>
        </w:tc>
      </w:tr>
      <w:tr w:rsidR="00680261" w:rsidRPr="00680261" w14:paraId="4AE6C79A"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CD6E7FB" w14:textId="77777777" w:rsidR="00680261" w:rsidRPr="00680261" w:rsidRDefault="00680261" w:rsidP="00680261">
            <w:pPr>
              <w:spacing w:line="240" w:lineRule="auto"/>
              <w:rPr>
                <w:b w:val="0"/>
                <w:bCs w:val="0"/>
              </w:rPr>
            </w:pPr>
            <w:r w:rsidRPr="00680261">
              <w:rPr>
                <w:b w:val="0"/>
                <w:bCs w:val="0"/>
              </w:rPr>
              <w:t>E119</w:t>
            </w:r>
          </w:p>
        </w:tc>
        <w:tc>
          <w:tcPr>
            <w:tcW w:w="2405" w:type="dxa"/>
            <w:noWrap/>
            <w:hideMark/>
          </w:tcPr>
          <w:p w14:paraId="5B8E8AB5"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9</w:t>
            </w:r>
          </w:p>
        </w:tc>
        <w:tc>
          <w:tcPr>
            <w:tcW w:w="2406" w:type="dxa"/>
            <w:noWrap/>
            <w:hideMark/>
          </w:tcPr>
          <w:p w14:paraId="066C2BC8"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4</w:t>
            </w:r>
          </w:p>
        </w:tc>
        <w:tc>
          <w:tcPr>
            <w:tcW w:w="2406" w:type="dxa"/>
            <w:noWrap/>
            <w:hideMark/>
          </w:tcPr>
          <w:p w14:paraId="7ED84BF4"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w:t>
            </w:r>
          </w:p>
        </w:tc>
      </w:tr>
      <w:tr w:rsidR="00680261" w:rsidRPr="00680261" w14:paraId="3D2FF781"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2843172" w14:textId="77777777" w:rsidR="00680261" w:rsidRPr="00680261" w:rsidRDefault="00680261" w:rsidP="00680261">
            <w:pPr>
              <w:spacing w:line="240" w:lineRule="auto"/>
              <w:rPr>
                <w:b w:val="0"/>
                <w:bCs w:val="0"/>
              </w:rPr>
            </w:pPr>
            <w:r w:rsidRPr="00680261">
              <w:rPr>
                <w:b w:val="0"/>
                <w:bCs w:val="0"/>
              </w:rPr>
              <w:t>E209</w:t>
            </w:r>
          </w:p>
        </w:tc>
        <w:tc>
          <w:tcPr>
            <w:tcW w:w="2405" w:type="dxa"/>
            <w:noWrap/>
            <w:hideMark/>
          </w:tcPr>
          <w:p w14:paraId="7469955D"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29</w:t>
            </w:r>
          </w:p>
        </w:tc>
        <w:tc>
          <w:tcPr>
            <w:tcW w:w="2406" w:type="dxa"/>
            <w:noWrap/>
            <w:hideMark/>
          </w:tcPr>
          <w:p w14:paraId="1193FE69"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12</w:t>
            </w:r>
          </w:p>
        </w:tc>
        <w:tc>
          <w:tcPr>
            <w:tcW w:w="2406" w:type="dxa"/>
            <w:noWrap/>
            <w:hideMark/>
          </w:tcPr>
          <w:p w14:paraId="7593ABBA"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3</w:t>
            </w:r>
          </w:p>
        </w:tc>
      </w:tr>
      <w:tr w:rsidR="00680261" w:rsidRPr="00680261" w14:paraId="2D8A42C7"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436F04B" w14:textId="77777777" w:rsidR="00680261" w:rsidRPr="00680261" w:rsidRDefault="00680261" w:rsidP="00680261">
            <w:pPr>
              <w:spacing w:line="240" w:lineRule="auto"/>
              <w:rPr>
                <w:b w:val="0"/>
                <w:bCs w:val="0"/>
              </w:rPr>
            </w:pPr>
            <w:r w:rsidRPr="00680261">
              <w:rPr>
                <w:b w:val="0"/>
                <w:bCs w:val="0"/>
              </w:rPr>
              <w:t>E219</w:t>
            </w:r>
          </w:p>
        </w:tc>
        <w:tc>
          <w:tcPr>
            <w:tcW w:w="2405" w:type="dxa"/>
            <w:noWrap/>
            <w:hideMark/>
          </w:tcPr>
          <w:p w14:paraId="7AAD64AE"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57</w:t>
            </w:r>
          </w:p>
        </w:tc>
        <w:tc>
          <w:tcPr>
            <w:tcW w:w="2406" w:type="dxa"/>
            <w:noWrap/>
            <w:hideMark/>
          </w:tcPr>
          <w:p w14:paraId="68FC55BA"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29</w:t>
            </w:r>
          </w:p>
        </w:tc>
        <w:tc>
          <w:tcPr>
            <w:tcW w:w="2406" w:type="dxa"/>
            <w:noWrap/>
            <w:hideMark/>
          </w:tcPr>
          <w:p w14:paraId="3371BDC7"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4</w:t>
            </w:r>
          </w:p>
        </w:tc>
      </w:tr>
      <w:tr w:rsidR="00680261" w:rsidRPr="00680261" w14:paraId="522FB567"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C308AB6" w14:textId="77777777" w:rsidR="00680261" w:rsidRPr="00680261" w:rsidRDefault="00680261" w:rsidP="00680261">
            <w:pPr>
              <w:spacing w:line="240" w:lineRule="auto"/>
              <w:rPr>
                <w:b w:val="0"/>
                <w:bCs w:val="0"/>
              </w:rPr>
            </w:pPr>
            <w:r w:rsidRPr="00680261">
              <w:rPr>
                <w:b w:val="0"/>
                <w:bCs w:val="0"/>
              </w:rPr>
              <w:t>E229</w:t>
            </w:r>
          </w:p>
        </w:tc>
        <w:tc>
          <w:tcPr>
            <w:tcW w:w="2405" w:type="dxa"/>
            <w:noWrap/>
            <w:hideMark/>
          </w:tcPr>
          <w:p w14:paraId="5D46275B"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30</w:t>
            </w:r>
          </w:p>
        </w:tc>
        <w:tc>
          <w:tcPr>
            <w:tcW w:w="2406" w:type="dxa"/>
            <w:noWrap/>
            <w:hideMark/>
          </w:tcPr>
          <w:p w14:paraId="6760B396"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18</w:t>
            </w:r>
          </w:p>
        </w:tc>
        <w:tc>
          <w:tcPr>
            <w:tcW w:w="2406" w:type="dxa"/>
            <w:noWrap/>
            <w:hideMark/>
          </w:tcPr>
          <w:p w14:paraId="03D6600E"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6</w:t>
            </w:r>
          </w:p>
        </w:tc>
      </w:tr>
      <w:tr w:rsidR="00680261" w:rsidRPr="00680261" w14:paraId="2F410D05"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B4F12BA" w14:textId="77777777" w:rsidR="00680261" w:rsidRPr="00680261" w:rsidRDefault="00680261" w:rsidP="00680261">
            <w:pPr>
              <w:spacing w:line="240" w:lineRule="auto"/>
              <w:rPr>
                <w:b w:val="0"/>
                <w:bCs w:val="0"/>
              </w:rPr>
            </w:pPr>
            <w:r w:rsidRPr="00680261">
              <w:rPr>
                <w:b w:val="0"/>
                <w:bCs w:val="0"/>
              </w:rPr>
              <w:t>E232</w:t>
            </w:r>
          </w:p>
        </w:tc>
        <w:tc>
          <w:tcPr>
            <w:tcW w:w="2405" w:type="dxa"/>
            <w:noWrap/>
            <w:hideMark/>
          </w:tcPr>
          <w:p w14:paraId="738E2908"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22</w:t>
            </w:r>
          </w:p>
        </w:tc>
        <w:tc>
          <w:tcPr>
            <w:tcW w:w="2406" w:type="dxa"/>
            <w:noWrap/>
            <w:hideMark/>
          </w:tcPr>
          <w:p w14:paraId="2FC91257"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16</w:t>
            </w:r>
          </w:p>
        </w:tc>
        <w:tc>
          <w:tcPr>
            <w:tcW w:w="2406" w:type="dxa"/>
            <w:noWrap/>
            <w:hideMark/>
          </w:tcPr>
          <w:p w14:paraId="4FD165F3"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4</w:t>
            </w:r>
          </w:p>
        </w:tc>
      </w:tr>
      <w:tr w:rsidR="00680261" w:rsidRPr="00680261" w14:paraId="405248EF"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D9D4850" w14:textId="77777777" w:rsidR="00680261" w:rsidRPr="00680261" w:rsidRDefault="00680261" w:rsidP="00680261">
            <w:pPr>
              <w:spacing w:line="240" w:lineRule="auto"/>
              <w:rPr>
                <w:b w:val="0"/>
                <w:bCs w:val="0"/>
              </w:rPr>
            </w:pPr>
            <w:r w:rsidRPr="00680261">
              <w:rPr>
                <w:b w:val="0"/>
                <w:bCs w:val="0"/>
              </w:rPr>
              <w:lastRenderedPageBreak/>
              <w:t>E235</w:t>
            </w:r>
          </w:p>
        </w:tc>
        <w:tc>
          <w:tcPr>
            <w:tcW w:w="2405" w:type="dxa"/>
            <w:noWrap/>
            <w:hideMark/>
          </w:tcPr>
          <w:p w14:paraId="45EC1A8D"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58</w:t>
            </w:r>
          </w:p>
        </w:tc>
        <w:tc>
          <w:tcPr>
            <w:tcW w:w="2406" w:type="dxa"/>
            <w:noWrap/>
            <w:hideMark/>
          </w:tcPr>
          <w:p w14:paraId="0DC365DF"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21</w:t>
            </w:r>
          </w:p>
        </w:tc>
        <w:tc>
          <w:tcPr>
            <w:tcW w:w="2406" w:type="dxa"/>
            <w:noWrap/>
            <w:hideMark/>
          </w:tcPr>
          <w:p w14:paraId="1C27DCE7"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4</w:t>
            </w:r>
          </w:p>
        </w:tc>
      </w:tr>
      <w:tr w:rsidR="00680261" w:rsidRPr="00680261" w14:paraId="3BBF371A"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FC4C973" w14:textId="77777777" w:rsidR="00680261" w:rsidRPr="00680261" w:rsidRDefault="00680261" w:rsidP="00680261">
            <w:pPr>
              <w:spacing w:line="240" w:lineRule="auto"/>
              <w:rPr>
                <w:b w:val="0"/>
                <w:bCs w:val="0"/>
              </w:rPr>
            </w:pPr>
            <w:r w:rsidRPr="00680261">
              <w:rPr>
                <w:b w:val="0"/>
                <w:bCs w:val="0"/>
              </w:rPr>
              <w:t>E236</w:t>
            </w:r>
          </w:p>
        </w:tc>
        <w:tc>
          <w:tcPr>
            <w:tcW w:w="2405" w:type="dxa"/>
            <w:noWrap/>
            <w:hideMark/>
          </w:tcPr>
          <w:p w14:paraId="2B710557"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77</w:t>
            </w:r>
          </w:p>
        </w:tc>
        <w:tc>
          <w:tcPr>
            <w:tcW w:w="2406" w:type="dxa"/>
            <w:noWrap/>
            <w:hideMark/>
          </w:tcPr>
          <w:p w14:paraId="29E695CD"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37</w:t>
            </w:r>
          </w:p>
        </w:tc>
        <w:tc>
          <w:tcPr>
            <w:tcW w:w="2406" w:type="dxa"/>
            <w:noWrap/>
            <w:hideMark/>
          </w:tcPr>
          <w:p w14:paraId="0E0D9FFC"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8</w:t>
            </w:r>
          </w:p>
        </w:tc>
      </w:tr>
      <w:tr w:rsidR="00680261" w:rsidRPr="00680261" w14:paraId="0A80E337"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1B1AEE5" w14:textId="77777777" w:rsidR="00680261" w:rsidRPr="00680261" w:rsidRDefault="00680261" w:rsidP="00680261">
            <w:pPr>
              <w:spacing w:line="240" w:lineRule="auto"/>
              <w:rPr>
                <w:b w:val="0"/>
                <w:bCs w:val="0"/>
              </w:rPr>
            </w:pPr>
            <w:r w:rsidRPr="00680261">
              <w:rPr>
                <w:b w:val="0"/>
                <w:bCs w:val="0"/>
              </w:rPr>
              <w:t>E309</w:t>
            </w:r>
          </w:p>
        </w:tc>
        <w:tc>
          <w:tcPr>
            <w:tcW w:w="2405" w:type="dxa"/>
            <w:noWrap/>
            <w:hideMark/>
          </w:tcPr>
          <w:p w14:paraId="088F67DA"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65</w:t>
            </w:r>
          </w:p>
        </w:tc>
        <w:tc>
          <w:tcPr>
            <w:tcW w:w="2406" w:type="dxa"/>
            <w:noWrap/>
            <w:hideMark/>
          </w:tcPr>
          <w:p w14:paraId="008FD5D0"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33</w:t>
            </w:r>
          </w:p>
        </w:tc>
        <w:tc>
          <w:tcPr>
            <w:tcW w:w="2406" w:type="dxa"/>
            <w:noWrap/>
            <w:hideMark/>
          </w:tcPr>
          <w:p w14:paraId="290A4835"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6</w:t>
            </w:r>
          </w:p>
        </w:tc>
      </w:tr>
      <w:tr w:rsidR="00680261" w:rsidRPr="00680261" w14:paraId="2052ED44"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D995850" w14:textId="77777777" w:rsidR="00680261" w:rsidRPr="00680261" w:rsidRDefault="00680261" w:rsidP="00680261">
            <w:pPr>
              <w:spacing w:line="240" w:lineRule="auto"/>
              <w:rPr>
                <w:b w:val="0"/>
                <w:bCs w:val="0"/>
              </w:rPr>
            </w:pPr>
            <w:r w:rsidRPr="00680261">
              <w:rPr>
                <w:b w:val="0"/>
                <w:bCs w:val="0"/>
              </w:rPr>
              <w:t>E312</w:t>
            </w:r>
          </w:p>
        </w:tc>
        <w:tc>
          <w:tcPr>
            <w:tcW w:w="2405" w:type="dxa"/>
            <w:noWrap/>
            <w:hideMark/>
          </w:tcPr>
          <w:p w14:paraId="4EDDAE0B"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111</w:t>
            </w:r>
          </w:p>
        </w:tc>
        <w:tc>
          <w:tcPr>
            <w:tcW w:w="2406" w:type="dxa"/>
            <w:noWrap/>
            <w:hideMark/>
          </w:tcPr>
          <w:p w14:paraId="296ACE4D"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49</w:t>
            </w:r>
          </w:p>
        </w:tc>
        <w:tc>
          <w:tcPr>
            <w:tcW w:w="2406" w:type="dxa"/>
            <w:noWrap/>
            <w:hideMark/>
          </w:tcPr>
          <w:p w14:paraId="01792A28"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7</w:t>
            </w:r>
          </w:p>
        </w:tc>
      </w:tr>
      <w:tr w:rsidR="00680261" w:rsidRPr="00680261" w14:paraId="57027477"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8650E0A" w14:textId="77777777" w:rsidR="00680261" w:rsidRPr="00680261" w:rsidRDefault="00680261" w:rsidP="00680261">
            <w:pPr>
              <w:spacing w:line="240" w:lineRule="auto"/>
              <w:rPr>
                <w:b w:val="0"/>
                <w:bCs w:val="0"/>
              </w:rPr>
            </w:pPr>
            <w:r w:rsidRPr="00680261">
              <w:rPr>
                <w:b w:val="0"/>
                <w:bCs w:val="0"/>
              </w:rPr>
              <w:t>E314</w:t>
            </w:r>
          </w:p>
        </w:tc>
        <w:tc>
          <w:tcPr>
            <w:tcW w:w="2405" w:type="dxa"/>
            <w:noWrap/>
            <w:hideMark/>
          </w:tcPr>
          <w:p w14:paraId="47D86DC9"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123</w:t>
            </w:r>
          </w:p>
        </w:tc>
        <w:tc>
          <w:tcPr>
            <w:tcW w:w="2406" w:type="dxa"/>
            <w:noWrap/>
            <w:hideMark/>
          </w:tcPr>
          <w:p w14:paraId="54F8998A"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61</w:t>
            </w:r>
          </w:p>
        </w:tc>
        <w:tc>
          <w:tcPr>
            <w:tcW w:w="2406" w:type="dxa"/>
            <w:noWrap/>
            <w:hideMark/>
          </w:tcPr>
          <w:p w14:paraId="6027194C"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10</w:t>
            </w:r>
          </w:p>
        </w:tc>
      </w:tr>
      <w:tr w:rsidR="00680261" w:rsidRPr="00680261" w14:paraId="419364FE"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43ADCBD" w14:textId="77777777" w:rsidR="00680261" w:rsidRPr="00680261" w:rsidRDefault="00680261" w:rsidP="00680261">
            <w:pPr>
              <w:spacing w:line="240" w:lineRule="auto"/>
              <w:rPr>
                <w:b w:val="0"/>
                <w:bCs w:val="0"/>
              </w:rPr>
            </w:pPr>
            <w:r w:rsidRPr="00680261">
              <w:rPr>
                <w:b w:val="0"/>
                <w:bCs w:val="0"/>
              </w:rPr>
              <w:t>EE306</w:t>
            </w:r>
          </w:p>
        </w:tc>
        <w:tc>
          <w:tcPr>
            <w:tcW w:w="2405" w:type="dxa"/>
            <w:noWrap/>
            <w:hideMark/>
          </w:tcPr>
          <w:p w14:paraId="3132FA87"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0</w:t>
            </w:r>
          </w:p>
        </w:tc>
        <w:tc>
          <w:tcPr>
            <w:tcW w:w="2406" w:type="dxa"/>
            <w:noWrap/>
            <w:hideMark/>
          </w:tcPr>
          <w:p w14:paraId="0BC1EBE8"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37</w:t>
            </w:r>
          </w:p>
        </w:tc>
        <w:tc>
          <w:tcPr>
            <w:tcW w:w="2406" w:type="dxa"/>
            <w:noWrap/>
            <w:hideMark/>
          </w:tcPr>
          <w:p w14:paraId="2983D51C"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25</w:t>
            </w:r>
          </w:p>
        </w:tc>
      </w:tr>
      <w:tr w:rsidR="00680261" w:rsidRPr="00680261" w14:paraId="6F34FDA9"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E964B99" w14:textId="77777777" w:rsidR="00680261" w:rsidRPr="00680261" w:rsidRDefault="00680261" w:rsidP="00680261">
            <w:pPr>
              <w:spacing w:line="240" w:lineRule="auto"/>
              <w:rPr>
                <w:b w:val="0"/>
                <w:bCs w:val="0"/>
              </w:rPr>
            </w:pPr>
            <w:r w:rsidRPr="00680261">
              <w:rPr>
                <w:b w:val="0"/>
                <w:bCs w:val="0"/>
              </w:rPr>
              <w:t>EEXP306</w:t>
            </w:r>
          </w:p>
        </w:tc>
        <w:tc>
          <w:tcPr>
            <w:tcW w:w="2405" w:type="dxa"/>
            <w:noWrap/>
            <w:hideMark/>
          </w:tcPr>
          <w:p w14:paraId="76DF18ED"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0</w:t>
            </w:r>
          </w:p>
        </w:tc>
        <w:tc>
          <w:tcPr>
            <w:tcW w:w="2406" w:type="dxa"/>
            <w:noWrap/>
            <w:hideMark/>
          </w:tcPr>
          <w:p w14:paraId="67CC2EF6"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43</w:t>
            </w:r>
          </w:p>
        </w:tc>
        <w:tc>
          <w:tcPr>
            <w:tcW w:w="2406" w:type="dxa"/>
            <w:noWrap/>
            <w:hideMark/>
          </w:tcPr>
          <w:p w14:paraId="1F327EBE"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19</w:t>
            </w:r>
          </w:p>
        </w:tc>
      </w:tr>
      <w:tr w:rsidR="00680261" w:rsidRPr="00680261" w14:paraId="2D47B6C5"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EF436E7" w14:textId="77777777" w:rsidR="00680261" w:rsidRPr="00680261" w:rsidRDefault="00680261" w:rsidP="00680261">
            <w:pPr>
              <w:spacing w:line="240" w:lineRule="auto"/>
              <w:rPr>
                <w:b w:val="0"/>
                <w:bCs w:val="0"/>
              </w:rPr>
            </w:pPr>
            <w:r w:rsidRPr="00680261">
              <w:rPr>
                <w:b w:val="0"/>
                <w:bCs w:val="0"/>
              </w:rPr>
              <w:t>EK313</w:t>
            </w:r>
          </w:p>
        </w:tc>
        <w:tc>
          <w:tcPr>
            <w:tcW w:w="2405" w:type="dxa"/>
            <w:noWrap/>
            <w:hideMark/>
          </w:tcPr>
          <w:p w14:paraId="59EB1528"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97</w:t>
            </w:r>
          </w:p>
        </w:tc>
        <w:tc>
          <w:tcPr>
            <w:tcW w:w="2406" w:type="dxa"/>
            <w:noWrap/>
            <w:hideMark/>
          </w:tcPr>
          <w:p w14:paraId="2A97862F"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52</w:t>
            </w:r>
          </w:p>
        </w:tc>
        <w:tc>
          <w:tcPr>
            <w:tcW w:w="2406" w:type="dxa"/>
            <w:noWrap/>
            <w:hideMark/>
          </w:tcPr>
          <w:p w14:paraId="12038D12"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17</w:t>
            </w:r>
          </w:p>
        </w:tc>
      </w:tr>
      <w:tr w:rsidR="00680261" w:rsidRPr="00680261" w14:paraId="20C9F50E"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33B6521" w14:textId="77777777" w:rsidR="00680261" w:rsidRPr="00680261" w:rsidRDefault="00680261" w:rsidP="00680261">
            <w:pPr>
              <w:spacing w:line="240" w:lineRule="auto"/>
              <w:rPr>
                <w:b w:val="0"/>
                <w:bCs w:val="0"/>
              </w:rPr>
            </w:pPr>
            <w:r w:rsidRPr="00680261">
              <w:rPr>
                <w:b w:val="0"/>
                <w:bCs w:val="0"/>
              </w:rPr>
              <w:t>E808</w:t>
            </w:r>
          </w:p>
        </w:tc>
        <w:tc>
          <w:tcPr>
            <w:tcW w:w="2405" w:type="dxa"/>
            <w:noWrap/>
            <w:hideMark/>
          </w:tcPr>
          <w:p w14:paraId="08A37A5C"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244</w:t>
            </w:r>
          </w:p>
        </w:tc>
        <w:tc>
          <w:tcPr>
            <w:tcW w:w="2406" w:type="dxa"/>
            <w:noWrap/>
            <w:hideMark/>
          </w:tcPr>
          <w:p w14:paraId="0299C6F6"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139</w:t>
            </w:r>
          </w:p>
        </w:tc>
        <w:tc>
          <w:tcPr>
            <w:tcW w:w="2406" w:type="dxa"/>
            <w:noWrap/>
            <w:hideMark/>
          </w:tcPr>
          <w:p w14:paraId="60726CEF"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63</w:t>
            </w:r>
          </w:p>
        </w:tc>
      </w:tr>
      <w:tr w:rsidR="00680261" w:rsidRPr="00680261" w14:paraId="2ECBCCB5"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ECAD799" w14:textId="77777777" w:rsidR="00680261" w:rsidRPr="00680261" w:rsidRDefault="00680261" w:rsidP="00680261">
            <w:pPr>
              <w:spacing w:line="240" w:lineRule="auto"/>
              <w:rPr>
                <w:b w:val="0"/>
                <w:bCs w:val="0"/>
              </w:rPr>
            </w:pPr>
            <w:r w:rsidRPr="00680261">
              <w:rPr>
                <w:b w:val="0"/>
                <w:bCs w:val="0"/>
              </w:rPr>
              <w:t>EE811</w:t>
            </w:r>
          </w:p>
        </w:tc>
        <w:tc>
          <w:tcPr>
            <w:tcW w:w="2405" w:type="dxa"/>
            <w:noWrap/>
            <w:hideMark/>
          </w:tcPr>
          <w:p w14:paraId="46BE0DA8"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107</w:t>
            </w:r>
          </w:p>
        </w:tc>
        <w:tc>
          <w:tcPr>
            <w:tcW w:w="2406" w:type="dxa"/>
            <w:noWrap/>
            <w:hideMark/>
          </w:tcPr>
          <w:p w14:paraId="041EB04A"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61</w:t>
            </w:r>
          </w:p>
        </w:tc>
        <w:tc>
          <w:tcPr>
            <w:tcW w:w="2406" w:type="dxa"/>
            <w:noWrap/>
            <w:hideMark/>
          </w:tcPr>
          <w:p w14:paraId="285DBA96"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27</w:t>
            </w:r>
          </w:p>
        </w:tc>
      </w:tr>
      <w:tr w:rsidR="00680261" w:rsidRPr="00680261" w14:paraId="576F3BC4"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B7908C7" w14:textId="77777777" w:rsidR="00680261" w:rsidRPr="00680261" w:rsidRDefault="00680261" w:rsidP="00680261">
            <w:pPr>
              <w:spacing w:line="240" w:lineRule="auto"/>
              <w:rPr>
                <w:b w:val="0"/>
                <w:bCs w:val="0"/>
              </w:rPr>
            </w:pPr>
            <w:r w:rsidRPr="00680261">
              <w:rPr>
                <w:b w:val="0"/>
                <w:bCs w:val="0"/>
              </w:rPr>
              <w:t>EE814</w:t>
            </w:r>
          </w:p>
        </w:tc>
        <w:tc>
          <w:tcPr>
            <w:tcW w:w="2405" w:type="dxa"/>
            <w:noWrap/>
            <w:hideMark/>
          </w:tcPr>
          <w:p w14:paraId="4D52B001"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78</w:t>
            </w:r>
          </w:p>
        </w:tc>
        <w:tc>
          <w:tcPr>
            <w:tcW w:w="2406" w:type="dxa"/>
            <w:noWrap/>
            <w:hideMark/>
          </w:tcPr>
          <w:p w14:paraId="7836FDE9"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136</w:t>
            </w:r>
          </w:p>
        </w:tc>
        <w:tc>
          <w:tcPr>
            <w:tcW w:w="2406" w:type="dxa"/>
            <w:noWrap/>
            <w:hideMark/>
          </w:tcPr>
          <w:p w14:paraId="70B7D4E5"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37</w:t>
            </w:r>
          </w:p>
        </w:tc>
      </w:tr>
      <w:tr w:rsidR="00680261" w:rsidRPr="00680261" w14:paraId="0FCDA4E1"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154C1AA" w14:textId="77777777" w:rsidR="00680261" w:rsidRPr="00680261" w:rsidRDefault="00680261" w:rsidP="00680261">
            <w:pPr>
              <w:spacing w:line="240" w:lineRule="auto"/>
              <w:rPr>
                <w:b w:val="0"/>
                <w:bCs w:val="0"/>
              </w:rPr>
            </w:pPr>
            <w:r w:rsidRPr="00680261">
              <w:rPr>
                <w:b w:val="0"/>
                <w:bCs w:val="0"/>
              </w:rPr>
              <w:t>EE830</w:t>
            </w:r>
          </w:p>
        </w:tc>
        <w:tc>
          <w:tcPr>
            <w:tcW w:w="2405" w:type="dxa"/>
            <w:noWrap/>
            <w:hideMark/>
          </w:tcPr>
          <w:p w14:paraId="0B969371"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82</w:t>
            </w:r>
          </w:p>
        </w:tc>
        <w:tc>
          <w:tcPr>
            <w:tcW w:w="2406" w:type="dxa"/>
            <w:noWrap/>
            <w:hideMark/>
          </w:tcPr>
          <w:p w14:paraId="2AA3131E"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78</w:t>
            </w:r>
          </w:p>
        </w:tc>
        <w:tc>
          <w:tcPr>
            <w:tcW w:w="2406" w:type="dxa"/>
            <w:noWrap/>
            <w:hideMark/>
          </w:tcPr>
          <w:p w14:paraId="4D214129"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22</w:t>
            </w:r>
          </w:p>
        </w:tc>
      </w:tr>
    </w:tbl>
    <w:p w14:paraId="3F24A7C5" w14:textId="77777777" w:rsidR="00596191" w:rsidRDefault="00596191" w:rsidP="00596191">
      <w:bookmarkStart w:id="35" w:name="_WELS_Health,_Wellbeing"/>
      <w:bookmarkEnd w:id="35"/>
    </w:p>
    <w:p w14:paraId="44E0742B" w14:textId="77777777" w:rsidR="00596191" w:rsidRDefault="00596191" w:rsidP="00596191"/>
    <w:p w14:paraId="25722469" w14:textId="77777777" w:rsidR="00596191" w:rsidRDefault="00596191" w:rsidP="00596191"/>
    <w:p w14:paraId="6BA57435" w14:textId="77777777" w:rsidR="00596191" w:rsidRDefault="00596191" w:rsidP="00596191"/>
    <w:p w14:paraId="42E13449" w14:textId="77777777" w:rsidR="00596191" w:rsidRDefault="00596191" w:rsidP="00596191"/>
    <w:p w14:paraId="0D6C6B89" w14:textId="77777777" w:rsidR="00596191" w:rsidRDefault="00596191" w:rsidP="00596191"/>
    <w:p w14:paraId="5128FC1E" w14:textId="77777777" w:rsidR="00596191" w:rsidRDefault="00596191" w:rsidP="00596191"/>
    <w:p w14:paraId="00F12D28" w14:textId="77777777" w:rsidR="00596191" w:rsidRDefault="00596191" w:rsidP="00596191"/>
    <w:p w14:paraId="1779EAA6" w14:textId="77777777" w:rsidR="00596191" w:rsidRDefault="00596191" w:rsidP="00596191"/>
    <w:p w14:paraId="7DEEEDB2" w14:textId="2D34015A" w:rsidR="009F5C1A" w:rsidRDefault="009F5C1A" w:rsidP="009F5C1A">
      <w:pPr>
        <w:pStyle w:val="Heading2"/>
      </w:pPr>
      <w:bookmarkStart w:id="36" w:name="_Toc185516079"/>
      <w:r>
        <w:lastRenderedPageBreak/>
        <w:t>WELS Health, Wellbeing and Social Care</w:t>
      </w:r>
      <w:bookmarkEnd w:id="36"/>
    </w:p>
    <w:p w14:paraId="1B375312" w14:textId="50A09632" w:rsidR="00CC6CA9" w:rsidRDefault="0005523E" w:rsidP="00CC6CA9">
      <w:r w:rsidRPr="0005523E">
        <w:drawing>
          <wp:inline distT="0" distB="0" distL="0" distR="0" wp14:anchorId="3BAEE0A5" wp14:editId="5ACB0EFE">
            <wp:extent cx="6116320" cy="4667535"/>
            <wp:effectExtent l="0" t="0" r="17780" b="0"/>
            <wp:docPr id="1578002408" name="Chart 1" descr="A clustered column chart showcasing the average number of Library resources accessed per student against the result obtained for 2023J modules. For associated data table, email library-services@open.ac.uk">
              <a:extLst xmlns:a="http://schemas.openxmlformats.org/drawingml/2006/main">
                <a:ext uri="{FF2B5EF4-FFF2-40B4-BE49-F238E27FC236}">
                  <a16:creationId xmlns:a16="http://schemas.microsoft.com/office/drawing/2014/main" id="{7AD78A53-CE05-458B-862F-4D9E3B4FE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bl>
      <w:tblPr>
        <w:tblStyle w:val="ListTable3"/>
        <w:tblW w:w="0" w:type="auto"/>
        <w:tblLook w:val="04A0" w:firstRow="1" w:lastRow="0" w:firstColumn="1" w:lastColumn="0" w:noHBand="0" w:noVBand="1"/>
      </w:tblPr>
      <w:tblGrid>
        <w:gridCol w:w="2405"/>
        <w:gridCol w:w="2405"/>
        <w:gridCol w:w="2406"/>
        <w:gridCol w:w="2406"/>
      </w:tblGrid>
      <w:tr w:rsidR="00CC6CA9" w14:paraId="5E861CE4" w14:textId="77777777" w:rsidTr="006802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347AAD16" w14:textId="77777777" w:rsidR="00CC6CA9" w:rsidRPr="00CC6CA9" w:rsidRDefault="00CC6CA9" w:rsidP="00D20996">
            <w:pPr>
              <w:rPr>
                <w:color w:val="FFFFFF" w:themeColor="background1"/>
              </w:rPr>
            </w:pPr>
            <w:r>
              <w:rPr>
                <w:color w:val="FFFFFF" w:themeColor="background1"/>
              </w:rPr>
              <w:t>Module</w:t>
            </w:r>
          </w:p>
        </w:tc>
        <w:tc>
          <w:tcPr>
            <w:tcW w:w="2405" w:type="dxa"/>
          </w:tcPr>
          <w:p w14:paraId="614EECC6"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Distinction</w:t>
            </w:r>
          </w:p>
        </w:tc>
        <w:tc>
          <w:tcPr>
            <w:tcW w:w="2406" w:type="dxa"/>
          </w:tcPr>
          <w:p w14:paraId="2BDE4238"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Pass</w:t>
            </w:r>
          </w:p>
        </w:tc>
        <w:tc>
          <w:tcPr>
            <w:tcW w:w="2406" w:type="dxa"/>
          </w:tcPr>
          <w:p w14:paraId="089F3377"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Fail</w:t>
            </w:r>
          </w:p>
        </w:tc>
      </w:tr>
      <w:tr w:rsidR="00680261" w:rsidRPr="00680261" w14:paraId="58EF20E4"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CC4C610" w14:textId="77777777" w:rsidR="00680261" w:rsidRPr="00680261" w:rsidRDefault="00680261" w:rsidP="00680261">
            <w:pPr>
              <w:spacing w:line="240" w:lineRule="auto"/>
              <w:rPr>
                <w:b w:val="0"/>
                <w:bCs w:val="0"/>
              </w:rPr>
            </w:pPr>
            <w:r w:rsidRPr="00680261">
              <w:rPr>
                <w:b w:val="0"/>
                <w:bCs w:val="0"/>
              </w:rPr>
              <w:t>K102</w:t>
            </w:r>
          </w:p>
        </w:tc>
        <w:tc>
          <w:tcPr>
            <w:tcW w:w="2405" w:type="dxa"/>
            <w:noWrap/>
            <w:hideMark/>
          </w:tcPr>
          <w:p w14:paraId="73EEFBD2"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16</w:t>
            </w:r>
          </w:p>
        </w:tc>
        <w:tc>
          <w:tcPr>
            <w:tcW w:w="2406" w:type="dxa"/>
            <w:noWrap/>
            <w:hideMark/>
          </w:tcPr>
          <w:p w14:paraId="323FA758"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3</w:t>
            </w:r>
          </w:p>
        </w:tc>
        <w:tc>
          <w:tcPr>
            <w:tcW w:w="2406" w:type="dxa"/>
            <w:noWrap/>
            <w:hideMark/>
          </w:tcPr>
          <w:p w14:paraId="4F039EC7"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9</w:t>
            </w:r>
          </w:p>
        </w:tc>
      </w:tr>
      <w:tr w:rsidR="00680261" w:rsidRPr="00680261" w14:paraId="08341F67"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4894BFE" w14:textId="77777777" w:rsidR="00680261" w:rsidRPr="00680261" w:rsidRDefault="00680261" w:rsidP="00680261">
            <w:pPr>
              <w:spacing w:line="240" w:lineRule="auto"/>
              <w:rPr>
                <w:b w:val="0"/>
                <w:bCs w:val="0"/>
              </w:rPr>
            </w:pPr>
            <w:r w:rsidRPr="00680261">
              <w:rPr>
                <w:b w:val="0"/>
                <w:bCs w:val="0"/>
              </w:rPr>
              <w:t>K119</w:t>
            </w:r>
          </w:p>
        </w:tc>
        <w:tc>
          <w:tcPr>
            <w:tcW w:w="2405" w:type="dxa"/>
            <w:noWrap/>
            <w:hideMark/>
          </w:tcPr>
          <w:p w14:paraId="32353A33"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14</w:t>
            </w:r>
          </w:p>
        </w:tc>
        <w:tc>
          <w:tcPr>
            <w:tcW w:w="2406" w:type="dxa"/>
            <w:noWrap/>
            <w:hideMark/>
          </w:tcPr>
          <w:p w14:paraId="3F0671B9"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2</w:t>
            </w:r>
          </w:p>
        </w:tc>
        <w:tc>
          <w:tcPr>
            <w:tcW w:w="2406" w:type="dxa"/>
            <w:noWrap/>
            <w:hideMark/>
          </w:tcPr>
          <w:p w14:paraId="75458CB6"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11</w:t>
            </w:r>
          </w:p>
        </w:tc>
      </w:tr>
      <w:tr w:rsidR="00680261" w:rsidRPr="00680261" w14:paraId="5CFBC191"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2A55A81" w14:textId="77777777" w:rsidR="00680261" w:rsidRPr="00680261" w:rsidRDefault="00680261" w:rsidP="00680261">
            <w:pPr>
              <w:spacing w:line="240" w:lineRule="auto"/>
              <w:rPr>
                <w:b w:val="0"/>
                <w:bCs w:val="0"/>
              </w:rPr>
            </w:pPr>
            <w:r w:rsidRPr="00680261">
              <w:rPr>
                <w:b w:val="0"/>
                <w:bCs w:val="0"/>
              </w:rPr>
              <w:t>KXY102</w:t>
            </w:r>
          </w:p>
        </w:tc>
        <w:tc>
          <w:tcPr>
            <w:tcW w:w="2405" w:type="dxa"/>
            <w:noWrap/>
            <w:hideMark/>
          </w:tcPr>
          <w:p w14:paraId="2C8DE786"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31</w:t>
            </w:r>
          </w:p>
        </w:tc>
        <w:tc>
          <w:tcPr>
            <w:tcW w:w="2406" w:type="dxa"/>
            <w:noWrap/>
            <w:hideMark/>
          </w:tcPr>
          <w:p w14:paraId="5AF7BF4B"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17</w:t>
            </w:r>
          </w:p>
        </w:tc>
        <w:tc>
          <w:tcPr>
            <w:tcW w:w="2406" w:type="dxa"/>
            <w:noWrap/>
            <w:hideMark/>
          </w:tcPr>
          <w:p w14:paraId="6D728240"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18</w:t>
            </w:r>
          </w:p>
        </w:tc>
      </w:tr>
      <w:tr w:rsidR="00680261" w:rsidRPr="00680261" w14:paraId="431A5C78"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13DBC4E" w14:textId="77777777" w:rsidR="00680261" w:rsidRPr="00680261" w:rsidRDefault="00680261" w:rsidP="00680261">
            <w:pPr>
              <w:spacing w:line="240" w:lineRule="auto"/>
              <w:rPr>
                <w:b w:val="0"/>
                <w:bCs w:val="0"/>
              </w:rPr>
            </w:pPr>
            <w:r w:rsidRPr="00680261">
              <w:rPr>
                <w:b w:val="0"/>
                <w:bCs w:val="0"/>
              </w:rPr>
              <w:t>KYN102</w:t>
            </w:r>
          </w:p>
        </w:tc>
        <w:tc>
          <w:tcPr>
            <w:tcW w:w="2405" w:type="dxa"/>
            <w:noWrap/>
            <w:hideMark/>
          </w:tcPr>
          <w:p w14:paraId="786DD400"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35</w:t>
            </w:r>
          </w:p>
        </w:tc>
        <w:tc>
          <w:tcPr>
            <w:tcW w:w="2406" w:type="dxa"/>
            <w:noWrap/>
            <w:hideMark/>
          </w:tcPr>
          <w:p w14:paraId="286AF1C6"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26</w:t>
            </w:r>
          </w:p>
        </w:tc>
        <w:tc>
          <w:tcPr>
            <w:tcW w:w="2406" w:type="dxa"/>
            <w:noWrap/>
            <w:hideMark/>
          </w:tcPr>
          <w:p w14:paraId="29C9F074"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26</w:t>
            </w:r>
          </w:p>
        </w:tc>
      </w:tr>
      <w:tr w:rsidR="00680261" w:rsidRPr="00680261" w14:paraId="790826BD"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55A48A0" w14:textId="77777777" w:rsidR="00680261" w:rsidRPr="00680261" w:rsidRDefault="00680261" w:rsidP="00680261">
            <w:pPr>
              <w:spacing w:line="240" w:lineRule="auto"/>
              <w:rPr>
                <w:b w:val="0"/>
                <w:bCs w:val="0"/>
              </w:rPr>
            </w:pPr>
            <w:r w:rsidRPr="00680261">
              <w:rPr>
                <w:b w:val="0"/>
                <w:bCs w:val="0"/>
              </w:rPr>
              <w:t>KYNL102</w:t>
            </w:r>
          </w:p>
        </w:tc>
        <w:tc>
          <w:tcPr>
            <w:tcW w:w="2405" w:type="dxa"/>
            <w:noWrap/>
            <w:hideMark/>
          </w:tcPr>
          <w:p w14:paraId="53A10494"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42</w:t>
            </w:r>
          </w:p>
        </w:tc>
        <w:tc>
          <w:tcPr>
            <w:tcW w:w="2406" w:type="dxa"/>
            <w:noWrap/>
            <w:hideMark/>
          </w:tcPr>
          <w:p w14:paraId="63399587"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9</w:t>
            </w:r>
          </w:p>
        </w:tc>
        <w:tc>
          <w:tcPr>
            <w:tcW w:w="2406" w:type="dxa"/>
            <w:noWrap/>
            <w:hideMark/>
          </w:tcPr>
          <w:p w14:paraId="332A4E3C"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11</w:t>
            </w:r>
          </w:p>
        </w:tc>
      </w:tr>
      <w:tr w:rsidR="00680261" w:rsidRPr="00680261" w14:paraId="5514896C"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8C323C9" w14:textId="77777777" w:rsidR="00680261" w:rsidRPr="00680261" w:rsidRDefault="00680261" w:rsidP="00680261">
            <w:pPr>
              <w:spacing w:line="240" w:lineRule="auto"/>
              <w:rPr>
                <w:b w:val="0"/>
                <w:bCs w:val="0"/>
              </w:rPr>
            </w:pPr>
            <w:r w:rsidRPr="00680261">
              <w:rPr>
                <w:b w:val="0"/>
                <w:bCs w:val="0"/>
              </w:rPr>
              <w:t>K219</w:t>
            </w:r>
          </w:p>
        </w:tc>
        <w:tc>
          <w:tcPr>
            <w:tcW w:w="2405" w:type="dxa"/>
            <w:noWrap/>
            <w:hideMark/>
          </w:tcPr>
          <w:p w14:paraId="0140AB11"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29</w:t>
            </w:r>
          </w:p>
        </w:tc>
        <w:tc>
          <w:tcPr>
            <w:tcW w:w="2406" w:type="dxa"/>
            <w:noWrap/>
            <w:hideMark/>
          </w:tcPr>
          <w:p w14:paraId="28EF64DF"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5</w:t>
            </w:r>
          </w:p>
        </w:tc>
        <w:tc>
          <w:tcPr>
            <w:tcW w:w="2406" w:type="dxa"/>
            <w:noWrap/>
            <w:hideMark/>
          </w:tcPr>
          <w:p w14:paraId="02FD939C"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13</w:t>
            </w:r>
          </w:p>
        </w:tc>
      </w:tr>
      <w:tr w:rsidR="00680261" w:rsidRPr="00680261" w14:paraId="188F8EF5"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FE8C9D8" w14:textId="77777777" w:rsidR="00680261" w:rsidRPr="00680261" w:rsidRDefault="00680261" w:rsidP="00680261">
            <w:pPr>
              <w:spacing w:line="240" w:lineRule="auto"/>
              <w:rPr>
                <w:b w:val="0"/>
                <w:bCs w:val="0"/>
              </w:rPr>
            </w:pPr>
            <w:r w:rsidRPr="00680261">
              <w:rPr>
                <w:b w:val="0"/>
                <w:bCs w:val="0"/>
              </w:rPr>
              <w:t>K220</w:t>
            </w:r>
          </w:p>
        </w:tc>
        <w:tc>
          <w:tcPr>
            <w:tcW w:w="2405" w:type="dxa"/>
            <w:noWrap/>
            <w:hideMark/>
          </w:tcPr>
          <w:p w14:paraId="70942ED8"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34</w:t>
            </w:r>
          </w:p>
        </w:tc>
        <w:tc>
          <w:tcPr>
            <w:tcW w:w="2406" w:type="dxa"/>
            <w:noWrap/>
            <w:hideMark/>
          </w:tcPr>
          <w:p w14:paraId="7FD60A54"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2</w:t>
            </w:r>
          </w:p>
        </w:tc>
        <w:tc>
          <w:tcPr>
            <w:tcW w:w="2406" w:type="dxa"/>
            <w:noWrap/>
            <w:hideMark/>
          </w:tcPr>
          <w:p w14:paraId="51572E14"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16</w:t>
            </w:r>
          </w:p>
        </w:tc>
      </w:tr>
      <w:tr w:rsidR="00680261" w:rsidRPr="00680261" w14:paraId="15E8BF31"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66C10BD" w14:textId="77777777" w:rsidR="00680261" w:rsidRPr="00680261" w:rsidRDefault="00680261" w:rsidP="00680261">
            <w:pPr>
              <w:spacing w:line="240" w:lineRule="auto"/>
              <w:rPr>
                <w:b w:val="0"/>
                <w:bCs w:val="0"/>
              </w:rPr>
            </w:pPr>
            <w:r w:rsidRPr="00680261">
              <w:rPr>
                <w:b w:val="0"/>
                <w:bCs w:val="0"/>
              </w:rPr>
              <w:lastRenderedPageBreak/>
              <w:t>K240</w:t>
            </w:r>
          </w:p>
        </w:tc>
        <w:tc>
          <w:tcPr>
            <w:tcW w:w="2405" w:type="dxa"/>
            <w:noWrap/>
            <w:hideMark/>
          </w:tcPr>
          <w:p w14:paraId="0ACB044C"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15</w:t>
            </w:r>
          </w:p>
        </w:tc>
        <w:tc>
          <w:tcPr>
            <w:tcW w:w="2406" w:type="dxa"/>
            <w:noWrap/>
            <w:hideMark/>
          </w:tcPr>
          <w:p w14:paraId="29707EB9"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3</w:t>
            </w:r>
          </w:p>
        </w:tc>
        <w:tc>
          <w:tcPr>
            <w:tcW w:w="2406" w:type="dxa"/>
            <w:noWrap/>
            <w:hideMark/>
          </w:tcPr>
          <w:p w14:paraId="5BBA5200"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5</w:t>
            </w:r>
          </w:p>
        </w:tc>
      </w:tr>
      <w:tr w:rsidR="00680261" w:rsidRPr="00680261" w14:paraId="2AFFCBC5"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CFB7193" w14:textId="77777777" w:rsidR="00680261" w:rsidRPr="00680261" w:rsidRDefault="00680261" w:rsidP="00680261">
            <w:pPr>
              <w:spacing w:line="240" w:lineRule="auto"/>
              <w:rPr>
                <w:b w:val="0"/>
                <w:bCs w:val="0"/>
              </w:rPr>
            </w:pPr>
            <w:r w:rsidRPr="00680261">
              <w:rPr>
                <w:b w:val="0"/>
                <w:bCs w:val="0"/>
              </w:rPr>
              <w:t>K271</w:t>
            </w:r>
          </w:p>
        </w:tc>
        <w:tc>
          <w:tcPr>
            <w:tcW w:w="2405" w:type="dxa"/>
            <w:noWrap/>
            <w:hideMark/>
          </w:tcPr>
          <w:p w14:paraId="7540E5C6"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19</w:t>
            </w:r>
          </w:p>
        </w:tc>
        <w:tc>
          <w:tcPr>
            <w:tcW w:w="2406" w:type="dxa"/>
            <w:noWrap/>
            <w:hideMark/>
          </w:tcPr>
          <w:p w14:paraId="55BBC0CF"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9</w:t>
            </w:r>
          </w:p>
        </w:tc>
        <w:tc>
          <w:tcPr>
            <w:tcW w:w="2406" w:type="dxa"/>
            <w:noWrap/>
            <w:hideMark/>
          </w:tcPr>
          <w:p w14:paraId="1EE0A3FC"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8</w:t>
            </w:r>
          </w:p>
        </w:tc>
      </w:tr>
      <w:tr w:rsidR="00680261" w:rsidRPr="00680261" w14:paraId="04863A6C"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2391A83" w14:textId="77777777" w:rsidR="00680261" w:rsidRPr="00680261" w:rsidRDefault="00680261" w:rsidP="00680261">
            <w:pPr>
              <w:spacing w:line="240" w:lineRule="auto"/>
              <w:rPr>
                <w:b w:val="0"/>
                <w:bCs w:val="0"/>
              </w:rPr>
            </w:pPr>
            <w:r w:rsidRPr="00680261">
              <w:rPr>
                <w:b w:val="0"/>
                <w:bCs w:val="0"/>
              </w:rPr>
              <w:t>KE206</w:t>
            </w:r>
          </w:p>
        </w:tc>
        <w:tc>
          <w:tcPr>
            <w:tcW w:w="2405" w:type="dxa"/>
            <w:noWrap/>
            <w:hideMark/>
          </w:tcPr>
          <w:p w14:paraId="53BAD42D"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24</w:t>
            </w:r>
          </w:p>
        </w:tc>
        <w:tc>
          <w:tcPr>
            <w:tcW w:w="2406" w:type="dxa"/>
            <w:noWrap/>
            <w:hideMark/>
          </w:tcPr>
          <w:p w14:paraId="416AB237"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5</w:t>
            </w:r>
          </w:p>
        </w:tc>
        <w:tc>
          <w:tcPr>
            <w:tcW w:w="2406" w:type="dxa"/>
            <w:noWrap/>
            <w:hideMark/>
          </w:tcPr>
          <w:p w14:paraId="3543C917"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12</w:t>
            </w:r>
          </w:p>
        </w:tc>
      </w:tr>
      <w:tr w:rsidR="00680261" w:rsidRPr="00680261" w14:paraId="19E264BD"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C7BE427" w14:textId="77777777" w:rsidR="00680261" w:rsidRPr="00680261" w:rsidRDefault="00680261" w:rsidP="00680261">
            <w:pPr>
              <w:spacing w:line="240" w:lineRule="auto"/>
              <w:rPr>
                <w:b w:val="0"/>
                <w:bCs w:val="0"/>
              </w:rPr>
            </w:pPr>
            <w:r w:rsidRPr="00680261">
              <w:rPr>
                <w:b w:val="0"/>
                <w:bCs w:val="0"/>
              </w:rPr>
              <w:t>KXY210</w:t>
            </w:r>
          </w:p>
        </w:tc>
        <w:tc>
          <w:tcPr>
            <w:tcW w:w="2405" w:type="dxa"/>
            <w:noWrap/>
            <w:hideMark/>
          </w:tcPr>
          <w:p w14:paraId="27EC785F"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111</w:t>
            </w:r>
          </w:p>
        </w:tc>
        <w:tc>
          <w:tcPr>
            <w:tcW w:w="2406" w:type="dxa"/>
            <w:noWrap/>
            <w:hideMark/>
          </w:tcPr>
          <w:p w14:paraId="35D2A3F0"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20</w:t>
            </w:r>
          </w:p>
        </w:tc>
        <w:tc>
          <w:tcPr>
            <w:tcW w:w="2406" w:type="dxa"/>
            <w:noWrap/>
            <w:hideMark/>
          </w:tcPr>
          <w:p w14:paraId="6CE7F657"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50</w:t>
            </w:r>
          </w:p>
        </w:tc>
      </w:tr>
      <w:tr w:rsidR="00680261" w:rsidRPr="00680261" w14:paraId="2AC50B38"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D3F6753" w14:textId="77777777" w:rsidR="00680261" w:rsidRPr="00680261" w:rsidRDefault="00680261" w:rsidP="00680261">
            <w:pPr>
              <w:spacing w:line="240" w:lineRule="auto"/>
              <w:rPr>
                <w:b w:val="0"/>
                <w:bCs w:val="0"/>
              </w:rPr>
            </w:pPr>
            <w:r w:rsidRPr="00680261">
              <w:rPr>
                <w:b w:val="0"/>
                <w:bCs w:val="0"/>
              </w:rPr>
              <w:t>KXY271</w:t>
            </w:r>
          </w:p>
        </w:tc>
        <w:tc>
          <w:tcPr>
            <w:tcW w:w="2405" w:type="dxa"/>
            <w:noWrap/>
            <w:hideMark/>
          </w:tcPr>
          <w:p w14:paraId="246BABA1"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14</w:t>
            </w:r>
          </w:p>
        </w:tc>
        <w:tc>
          <w:tcPr>
            <w:tcW w:w="2406" w:type="dxa"/>
            <w:noWrap/>
            <w:hideMark/>
          </w:tcPr>
          <w:p w14:paraId="51A3F61C"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0</w:t>
            </w:r>
          </w:p>
        </w:tc>
        <w:tc>
          <w:tcPr>
            <w:tcW w:w="2406" w:type="dxa"/>
            <w:noWrap/>
            <w:hideMark/>
          </w:tcPr>
          <w:p w14:paraId="1A2579F9"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10</w:t>
            </w:r>
          </w:p>
        </w:tc>
      </w:tr>
      <w:tr w:rsidR="00680261" w:rsidRPr="00680261" w14:paraId="7F6FB36F"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44C1AF0" w14:textId="77777777" w:rsidR="00680261" w:rsidRPr="00680261" w:rsidRDefault="00680261" w:rsidP="00680261">
            <w:pPr>
              <w:spacing w:line="240" w:lineRule="auto"/>
              <w:rPr>
                <w:b w:val="0"/>
                <w:bCs w:val="0"/>
              </w:rPr>
            </w:pPr>
            <w:r w:rsidRPr="00680261">
              <w:rPr>
                <w:b w:val="0"/>
                <w:bCs w:val="0"/>
              </w:rPr>
              <w:t>KYN210</w:t>
            </w:r>
          </w:p>
        </w:tc>
        <w:tc>
          <w:tcPr>
            <w:tcW w:w="2405" w:type="dxa"/>
            <w:noWrap/>
            <w:hideMark/>
          </w:tcPr>
          <w:p w14:paraId="56B260D9"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77</w:t>
            </w:r>
          </w:p>
        </w:tc>
        <w:tc>
          <w:tcPr>
            <w:tcW w:w="2406" w:type="dxa"/>
            <w:noWrap/>
            <w:hideMark/>
          </w:tcPr>
          <w:p w14:paraId="143A41BF"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21</w:t>
            </w:r>
          </w:p>
        </w:tc>
        <w:tc>
          <w:tcPr>
            <w:tcW w:w="2406" w:type="dxa"/>
            <w:noWrap/>
            <w:hideMark/>
          </w:tcPr>
          <w:p w14:paraId="19F8F8DB"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43</w:t>
            </w:r>
          </w:p>
        </w:tc>
      </w:tr>
      <w:tr w:rsidR="00680261" w:rsidRPr="00680261" w14:paraId="5526B153"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B43AD45" w14:textId="77777777" w:rsidR="00680261" w:rsidRPr="00680261" w:rsidRDefault="00680261" w:rsidP="00680261">
            <w:pPr>
              <w:spacing w:line="240" w:lineRule="auto"/>
              <w:rPr>
                <w:b w:val="0"/>
                <w:bCs w:val="0"/>
              </w:rPr>
            </w:pPr>
            <w:r w:rsidRPr="00680261">
              <w:rPr>
                <w:b w:val="0"/>
                <w:bCs w:val="0"/>
              </w:rPr>
              <w:t>KYNL210</w:t>
            </w:r>
          </w:p>
        </w:tc>
        <w:tc>
          <w:tcPr>
            <w:tcW w:w="2405" w:type="dxa"/>
            <w:noWrap/>
            <w:hideMark/>
          </w:tcPr>
          <w:p w14:paraId="6E5B2B52"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0</w:t>
            </w:r>
          </w:p>
        </w:tc>
        <w:tc>
          <w:tcPr>
            <w:tcW w:w="2406" w:type="dxa"/>
            <w:noWrap/>
            <w:hideMark/>
          </w:tcPr>
          <w:p w14:paraId="3A99E159"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12</w:t>
            </w:r>
          </w:p>
        </w:tc>
        <w:tc>
          <w:tcPr>
            <w:tcW w:w="2406" w:type="dxa"/>
            <w:noWrap/>
            <w:hideMark/>
          </w:tcPr>
          <w:p w14:paraId="3C66F736"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40</w:t>
            </w:r>
          </w:p>
        </w:tc>
      </w:tr>
      <w:tr w:rsidR="00680261" w:rsidRPr="00680261" w14:paraId="674C863D"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86DADC5" w14:textId="77777777" w:rsidR="00680261" w:rsidRPr="00680261" w:rsidRDefault="00680261" w:rsidP="00680261">
            <w:pPr>
              <w:spacing w:line="240" w:lineRule="auto"/>
              <w:rPr>
                <w:b w:val="0"/>
                <w:bCs w:val="0"/>
              </w:rPr>
            </w:pPr>
            <w:r w:rsidRPr="00680261">
              <w:rPr>
                <w:b w:val="0"/>
                <w:bCs w:val="0"/>
              </w:rPr>
              <w:t>K310</w:t>
            </w:r>
          </w:p>
        </w:tc>
        <w:tc>
          <w:tcPr>
            <w:tcW w:w="2405" w:type="dxa"/>
            <w:noWrap/>
            <w:hideMark/>
          </w:tcPr>
          <w:p w14:paraId="32B038A2"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52</w:t>
            </w:r>
          </w:p>
        </w:tc>
        <w:tc>
          <w:tcPr>
            <w:tcW w:w="2406" w:type="dxa"/>
            <w:noWrap/>
            <w:hideMark/>
          </w:tcPr>
          <w:p w14:paraId="2D795F11"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11</w:t>
            </w:r>
          </w:p>
        </w:tc>
        <w:tc>
          <w:tcPr>
            <w:tcW w:w="2406" w:type="dxa"/>
            <w:noWrap/>
            <w:hideMark/>
          </w:tcPr>
          <w:p w14:paraId="2440DC34"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39</w:t>
            </w:r>
          </w:p>
        </w:tc>
      </w:tr>
      <w:tr w:rsidR="00680261" w:rsidRPr="00680261" w14:paraId="69FB191D"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DC6B9B5" w14:textId="77777777" w:rsidR="00680261" w:rsidRPr="00680261" w:rsidRDefault="00680261" w:rsidP="00680261">
            <w:pPr>
              <w:spacing w:line="240" w:lineRule="auto"/>
              <w:rPr>
                <w:b w:val="0"/>
                <w:bCs w:val="0"/>
              </w:rPr>
            </w:pPr>
            <w:r w:rsidRPr="00680261">
              <w:rPr>
                <w:b w:val="0"/>
                <w:bCs w:val="0"/>
              </w:rPr>
              <w:t>K314</w:t>
            </w:r>
          </w:p>
        </w:tc>
        <w:tc>
          <w:tcPr>
            <w:tcW w:w="2405" w:type="dxa"/>
            <w:noWrap/>
            <w:hideMark/>
          </w:tcPr>
          <w:p w14:paraId="4BCF5601"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66</w:t>
            </w:r>
          </w:p>
        </w:tc>
        <w:tc>
          <w:tcPr>
            <w:tcW w:w="2406" w:type="dxa"/>
            <w:noWrap/>
            <w:hideMark/>
          </w:tcPr>
          <w:p w14:paraId="6C234AF0"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10</w:t>
            </w:r>
          </w:p>
        </w:tc>
        <w:tc>
          <w:tcPr>
            <w:tcW w:w="2406" w:type="dxa"/>
            <w:noWrap/>
            <w:hideMark/>
          </w:tcPr>
          <w:p w14:paraId="20FECC94"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41</w:t>
            </w:r>
          </w:p>
        </w:tc>
      </w:tr>
      <w:tr w:rsidR="00680261" w:rsidRPr="00680261" w14:paraId="5F6F28AC"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0FF5516" w14:textId="77777777" w:rsidR="00680261" w:rsidRPr="00680261" w:rsidRDefault="00680261" w:rsidP="00680261">
            <w:pPr>
              <w:spacing w:line="240" w:lineRule="auto"/>
              <w:rPr>
                <w:b w:val="0"/>
                <w:bCs w:val="0"/>
              </w:rPr>
            </w:pPr>
            <w:r w:rsidRPr="00680261">
              <w:rPr>
                <w:b w:val="0"/>
                <w:bCs w:val="0"/>
              </w:rPr>
              <w:t>K316</w:t>
            </w:r>
          </w:p>
        </w:tc>
        <w:tc>
          <w:tcPr>
            <w:tcW w:w="2405" w:type="dxa"/>
            <w:noWrap/>
            <w:hideMark/>
          </w:tcPr>
          <w:p w14:paraId="3E7007E1"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111</w:t>
            </w:r>
          </w:p>
        </w:tc>
        <w:tc>
          <w:tcPr>
            <w:tcW w:w="2406" w:type="dxa"/>
            <w:noWrap/>
            <w:hideMark/>
          </w:tcPr>
          <w:p w14:paraId="6AEB293D"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7</w:t>
            </w:r>
          </w:p>
        </w:tc>
        <w:tc>
          <w:tcPr>
            <w:tcW w:w="2406" w:type="dxa"/>
            <w:noWrap/>
            <w:hideMark/>
          </w:tcPr>
          <w:p w14:paraId="5A99F595"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39</w:t>
            </w:r>
          </w:p>
        </w:tc>
      </w:tr>
      <w:tr w:rsidR="00680261" w:rsidRPr="00680261" w14:paraId="00CA9C76"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6783CA1" w14:textId="77777777" w:rsidR="00680261" w:rsidRPr="00680261" w:rsidRDefault="00680261" w:rsidP="00680261">
            <w:pPr>
              <w:spacing w:line="240" w:lineRule="auto"/>
              <w:rPr>
                <w:b w:val="0"/>
                <w:bCs w:val="0"/>
              </w:rPr>
            </w:pPr>
            <w:r w:rsidRPr="00680261">
              <w:rPr>
                <w:b w:val="0"/>
                <w:bCs w:val="0"/>
              </w:rPr>
              <w:t>K318</w:t>
            </w:r>
          </w:p>
        </w:tc>
        <w:tc>
          <w:tcPr>
            <w:tcW w:w="2405" w:type="dxa"/>
            <w:noWrap/>
            <w:hideMark/>
          </w:tcPr>
          <w:p w14:paraId="0DBAC6C8"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45</w:t>
            </w:r>
          </w:p>
        </w:tc>
        <w:tc>
          <w:tcPr>
            <w:tcW w:w="2406" w:type="dxa"/>
            <w:noWrap/>
            <w:hideMark/>
          </w:tcPr>
          <w:p w14:paraId="51689569"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8</w:t>
            </w:r>
          </w:p>
        </w:tc>
        <w:tc>
          <w:tcPr>
            <w:tcW w:w="2406" w:type="dxa"/>
            <w:noWrap/>
            <w:hideMark/>
          </w:tcPr>
          <w:p w14:paraId="3438C42C"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23</w:t>
            </w:r>
          </w:p>
        </w:tc>
      </w:tr>
      <w:tr w:rsidR="00680261" w:rsidRPr="00680261" w14:paraId="2F957534"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7E1117D" w14:textId="77777777" w:rsidR="00680261" w:rsidRPr="00680261" w:rsidRDefault="00680261" w:rsidP="00680261">
            <w:pPr>
              <w:spacing w:line="240" w:lineRule="auto"/>
              <w:rPr>
                <w:b w:val="0"/>
                <w:bCs w:val="0"/>
              </w:rPr>
            </w:pPr>
            <w:r w:rsidRPr="00680261">
              <w:rPr>
                <w:b w:val="0"/>
                <w:bCs w:val="0"/>
              </w:rPr>
              <w:t>K323</w:t>
            </w:r>
          </w:p>
        </w:tc>
        <w:tc>
          <w:tcPr>
            <w:tcW w:w="2405" w:type="dxa"/>
            <w:noWrap/>
            <w:hideMark/>
          </w:tcPr>
          <w:p w14:paraId="1068D237"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148</w:t>
            </w:r>
          </w:p>
        </w:tc>
        <w:tc>
          <w:tcPr>
            <w:tcW w:w="2406" w:type="dxa"/>
            <w:noWrap/>
            <w:hideMark/>
          </w:tcPr>
          <w:p w14:paraId="205532EB"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26</w:t>
            </w:r>
          </w:p>
        </w:tc>
        <w:tc>
          <w:tcPr>
            <w:tcW w:w="2406" w:type="dxa"/>
            <w:noWrap/>
            <w:hideMark/>
          </w:tcPr>
          <w:p w14:paraId="7F8F17EA"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114</w:t>
            </w:r>
          </w:p>
        </w:tc>
      </w:tr>
      <w:tr w:rsidR="00680261" w:rsidRPr="00680261" w14:paraId="5F6FDF02"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3BE15D9" w14:textId="77777777" w:rsidR="00680261" w:rsidRPr="00680261" w:rsidRDefault="00680261" w:rsidP="00680261">
            <w:pPr>
              <w:spacing w:line="240" w:lineRule="auto"/>
              <w:rPr>
                <w:b w:val="0"/>
                <w:bCs w:val="0"/>
              </w:rPr>
            </w:pPr>
            <w:r w:rsidRPr="00680261">
              <w:rPr>
                <w:b w:val="0"/>
                <w:bCs w:val="0"/>
              </w:rPr>
              <w:t>KE322</w:t>
            </w:r>
          </w:p>
        </w:tc>
        <w:tc>
          <w:tcPr>
            <w:tcW w:w="2405" w:type="dxa"/>
            <w:noWrap/>
            <w:hideMark/>
          </w:tcPr>
          <w:p w14:paraId="7E58E405"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83</w:t>
            </w:r>
          </w:p>
        </w:tc>
        <w:tc>
          <w:tcPr>
            <w:tcW w:w="2406" w:type="dxa"/>
            <w:noWrap/>
            <w:hideMark/>
          </w:tcPr>
          <w:p w14:paraId="33308AE1"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13</w:t>
            </w:r>
          </w:p>
        </w:tc>
        <w:tc>
          <w:tcPr>
            <w:tcW w:w="2406" w:type="dxa"/>
            <w:noWrap/>
            <w:hideMark/>
          </w:tcPr>
          <w:p w14:paraId="684CA557"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39</w:t>
            </w:r>
          </w:p>
        </w:tc>
      </w:tr>
      <w:tr w:rsidR="00680261" w:rsidRPr="00680261" w14:paraId="0FB6345B"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1CB38D9" w14:textId="77777777" w:rsidR="00680261" w:rsidRPr="00680261" w:rsidRDefault="00680261" w:rsidP="00680261">
            <w:pPr>
              <w:spacing w:line="240" w:lineRule="auto"/>
              <w:rPr>
                <w:b w:val="0"/>
                <w:bCs w:val="0"/>
              </w:rPr>
            </w:pPr>
            <w:r w:rsidRPr="00680261">
              <w:rPr>
                <w:b w:val="0"/>
                <w:bCs w:val="0"/>
              </w:rPr>
              <w:t>KEXY322</w:t>
            </w:r>
          </w:p>
        </w:tc>
        <w:tc>
          <w:tcPr>
            <w:tcW w:w="2405" w:type="dxa"/>
            <w:noWrap/>
            <w:hideMark/>
          </w:tcPr>
          <w:p w14:paraId="4C50D6F7"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41</w:t>
            </w:r>
          </w:p>
        </w:tc>
        <w:tc>
          <w:tcPr>
            <w:tcW w:w="2406" w:type="dxa"/>
            <w:noWrap/>
            <w:hideMark/>
          </w:tcPr>
          <w:p w14:paraId="54539E6A"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36</w:t>
            </w:r>
          </w:p>
        </w:tc>
        <w:tc>
          <w:tcPr>
            <w:tcW w:w="2406" w:type="dxa"/>
            <w:noWrap/>
            <w:hideMark/>
          </w:tcPr>
          <w:p w14:paraId="26F13CCC"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26</w:t>
            </w:r>
          </w:p>
        </w:tc>
      </w:tr>
      <w:tr w:rsidR="00680261" w:rsidRPr="00680261" w14:paraId="6121C076"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C033D28" w14:textId="77777777" w:rsidR="00680261" w:rsidRPr="00680261" w:rsidRDefault="00680261" w:rsidP="00680261">
            <w:pPr>
              <w:spacing w:line="240" w:lineRule="auto"/>
              <w:rPr>
                <w:b w:val="0"/>
                <w:bCs w:val="0"/>
              </w:rPr>
            </w:pPr>
            <w:r w:rsidRPr="00680261">
              <w:rPr>
                <w:b w:val="0"/>
                <w:bCs w:val="0"/>
              </w:rPr>
              <w:t>KXY314</w:t>
            </w:r>
          </w:p>
        </w:tc>
        <w:tc>
          <w:tcPr>
            <w:tcW w:w="2405" w:type="dxa"/>
            <w:noWrap/>
            <w:hideMark/>
          </w:tcPr>
          <w:p w14:paraId="034E06EB"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53</w:t>
            </w:r>
          </w:p>
        </w:tc>
        <w:tc>
          <w:tcPr>
            <w:tcW w:w="2406" w:type="dxa"/>
            <w:noWrap/>
            <w:hideMark/>
          </w:tcPr>
          <w:p w14:paraId="636C219D"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0</w:t>
            </w:r>
          </w:p>
        </w:tc>
        <w:tc>
          <w:tcPr>
            <w:tcW w:w="2406" w:type="dxa"/>
            <w:noWrap/>
            <w:hideMark/>
          </w:tcPr>
          <w:p w14:paraId="46525F60"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32</w:t>
            </w:r>
          </w:p>
        </w:tc>
      </w:tr>
      <w:tr w:rsidR="00680261" w:rsidRPr="00680261" w14:paraId="2BCB323B"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6E15FDB" w14:textId="77777777" w:rsidR="00680261" w:rsidRPr="00680261" w:rsidRDefault="00680261" w:rsidP="00680261">
            <w:pPr>
              <w:spacing w:line="240" w:lineRule="auto"/>
              <w:rPr>
                <w:b w:val="0"/>
                <w:bCs w:val="0"/>
              </w:rPr>
            </w:pPr>
            <w:r w:rsidRPr="00680261">
              <w:rPr>
                <w:b w:val="0"/>
                <w:bCs w:val="0"/>
              </w:rPr>
              <w:t>KXY318</w:t>
            </w:r>
          </w:p>
        </w:tc>
        <w:tc>
          <w:tcPr>
            <w:tcW w:w="2405" w:type="dxa"/>
            <w:noWrap/>
            <w:hideMark/>
          </w:tcPr>
          <w:p w14:paraId="6F275176"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40</w:t>
            </w:r>
          </w:p>
        </w:tc>
        <w:tc>
          <w:tcPr>
            <w:tcW w:w="2406" w:type="dxa"/>
            <w:noWrap/>
            <w:hideMark/>
          </w:tcPr>
          <w:p w14:paraId="526D1434"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0</w:t>
            </w:r>
          </w:p>
        </w:tc>
        <w:tc>
          <w:tcPr>
            <w:tcW w:w="2406" w:type="dxa"/>
            <w:noWrap/>
            <w:hideMark/>
          </w:tcPr>
          <w:p w14:paraId="3DACDDF1"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23</w:t>
            </w:r>
          </w:p>
        </w:tc>
      </w:tr>
      <w:tr w:rsidR="00680261" w:rsidRPr="00680261" w14:paraId="60489C44"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D52C672" w14:textId="77777777" w:rsidR="00680261" w:rsidRPr="00680261" w:rsidRDefault="00680261" w:rsidP="00680261">
            <w:pPr>
              <w:spacing w:line="240" w:lineRule="auto"/>
              <w:rPr>
                <w:b w:val="0"/>
                <w:bCs w:val="0"/>
              </w:rPr>
            </w:pPr>
            <w:r w:rsidRPr="00680261">
              <w:rPr>
                <w:b w:val="0"/>
                <w:bCs w:val="0"/>
              </w:rPr>
              <w:t>KXY323</w:t>
            </w:r>
          </w:p>
        </w:tc>
        <w:tc>
          <w:tcPr>
            <w:tcW w:w="2405" w:type="dxa"/>
            <w:noWrap/>
            <w:hideMark/>
          </w:tcPr>
          <w:p w14:paraId="5B93C20E"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0</w:t>
            </w:r>
          </w:p>
        </w:tc>
        <w:tc>
          <w:tcPr>
            <w:tcW w:w="2406" w:type="dxa"/>
            <w:noWrap/>
            <w:hideMark/>
          </w:tcPr>
          <w:p w14:paraId="4E88673B"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0</w:t>
            </w:r>
          </w:p>
        </w:tc>
        <w:tc>
          <w:tcPr>
            <w:tcW w:w="2406" w:type="dxa"/>
            <w:noWrap/>
            <w:hideMark/>
          </w:tcPr>
          <w:p w14:paraId="61ED1B99"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24</w:t>
            </w:r>
          </w:p>
        </w:tc>
      </w:tr>
      <w:tr w:rsidR="00680261" w:rsidRPr="00680261" w14:paraId="079CA983"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C9FB4D1" w14:textId="77777777" w:rsidR="00680261" w:rsidRPr="00680261" w:rsidRDefault="00680261" w:rsidP="00680261">
            <w:pPr>
              <w:spacing w:line="240" w:lineRule="auto"/>
              <w:rPr>
                <w:b w:val="0"/>
                <w:bCs w:val="0"/>
              </w:rPr>
            </w:pPr>
            <w:r w:rsidRPr="00680261">
              <w:rPr>
                <w:b w:val="0"/>
                <w:bCs w:val="0"/>
              </w:rPr>
              <w:t>KXY325</w:t>
            </w:r>
          </w:p>
        </w:tc>
        <w:tc>
          <w:tcPr>
            <w:tcW w:w="2405" w:type="dxa"/>
            <w:noWrap/>
            <w:hideMark/>
          </w:tcPr>
          <w:p w14:paraId="75E8A724"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98</w:t>
            </w:r>
          </w:p>
        </w:tc>
        <w:tc>
          <w:tcPr>
            <w:tcW w:w="2406" w:type="dxa"/>
            <w:noWrap/>
            <w:hideMark/>
          </w:tcPr>
          <w:p w14:paraId="7960FB86"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14</w:t>
            </w:r>
          </w:p>
        </w:tc>
        <w:tc>
          <w:tcPr>
            <w:tcW w:w="2406" w:type="dxa"/>
            <w:noWrap/>
            <w:hideMark/>
          </w:tcPr>
          <w:p w14:paraId="189E2FCE"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42</w:t>
            </w:r>
          </w:p>
        </w:tc>
      </w:tr>
      <w:tr w:rsidR="00680261" w:rsidRPr="00680261" w14:paraId="1AD5D133"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F8A35B5" w14:textId="77777777" w:rsidR="00680261" w:rsidRPr="00680261" w:rsidRDefault="00680261" w:rsidP="00680261">
            <w:pPr>
              <w:spacing w:line="240" w:lineRule="auto"/>
              <w:rPr>
                <w:b w:val="0"/>
                <w:bCs w:val="0"/>
              </w:rPr>
            </w:pPr>
            <w:r w:rsidRPr="00680261">
              <w:rPr>
                <w:b w:val="0"/>
                <w:bCs w:val="0"/>
              </w:rPr>
              <w:t>KYNL325</w:t>
            </w:r>
          </w:p>
        </w:tc>
        <w:tc>
          <w:tcPr>
            <w:tcW w:w="2405" w:type="dxa"/>
            <w:noWrap/>
            <w:hideMark/>
          </w:tcPr>
          <w:p w14:paraId="343B40BD"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0</w:t>
            </w:r>
          </w:p>
        </w:tc>
        <w:tc>
          <w:tcPr>
            <w:tcW w:w="2406" w:type="dxa"/>
            <w:noWrap/>
            <w:hideMark/>
          </w:tcPr>
          <w:p w14:paraId="602F6049"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0</w:t>
            </w:r>
          </w:p>
        </w:tc>
        <w:tc>
          <w:tcPr>
            <w:tcW w:w="2406" w:type="dxa"/>
            <w:noWrap/>
            <w:hideMark/>
          </w:tcPr>
          <w:p w14:paraId="148DB141"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17</w:t>
            </w:r>
          </w:p>
        </w:tc>
      </w:tr>
      <w:tr w:rsidR="00680261" w:rsidRPr="00680261" w14:paraId="55547970"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7C7490D" w14:textId="77777777" w:rsidR="00680261" w:rsidRPr="00680261" w:rsidRDefault="00680261" w:rsidP="00680261">
            <w:pPr>
              <w:spacing w:line="240" w:lineRule="auto"/>
              <w:rPr>
                <w:b w:val="0"/>
                <w:bCs w:val="0"/>
              </w:rPr>
            </w:pPr>
            <w:r w:rsidRPr="00680261">
              <w:rPr>
                <w:b w:val="0"/>
                <w:bCs w:val="0"/>
              </w:rPr>
              <w:t>K805</w:t>
            </w:r>
          </w:p>
        </w:tc>
        <w:tc>
          <w:tcPr>
            <w:tcW w:w="2405" w:type="dxa"/>
            <w:noWrap/>
            <w:hideMark/>
          </w:tcPr>
          <w:p w14:paraId="534A420D"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121</w:t>
            </w:r>
          </w:p>
        </w:tc>
        <w:tc>
          <w:tcPr>
            <w:tcW w:w="2406" w:type="dxa"/>
            <w:noWrap/>
            <w:hideMark/>
          </w:tcPr>
          <w:p w14:paraId="62D4CDC1"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28</w:t>
            </w:r>
          </w:p>
        </w:tc>
        <w:tc>
          <w:tcPr>
            <w:tcW w:w="2406" w:type="dxa"/>
            <w:noWrap/>
            <w:hideMark/>
          </w:tcPr>
          <w:p w14:paraId="18E64792"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67</w:t>
            </w:r>
          </w:p>
        </w:tc>
      </w:tr>
      <w:tr w:rsidR="00680261" w:rsidRPr="00680261" w14:paraId="1C8BD6D7"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4C3AFE1" w14:textId="77777777" w:rsidR="00680261" w:rsidRPr="00680261" w:rsidRDefault="00680261" w:rsidP="00680261">
            <w:pPr>
              <w:spacing w:line="240" w:lineRule="auto"/>
              <w:rPr>
                <w:b w:val="0"/>
                <w:bCs w:val="0"/>
              </w:rPr>
            </w:pPr>
            <w:r w:rsidRPr="00680261">
              <w:rPr>
                <w:b w:val="0"/>
                <w:bCs w:val="0"/>
              </w:rPr>
              <w:t>K833</w:t>
            </w:r>
          </w:p>
        </w:tc>
        <w:tc>
          <w:tcPr>
            <w:tcW w:w="2405" w:type="dxa"/>
            <w:noWrap/>
            <w:hideMark/>
          </w:tcPr>
          <w:p w14:paraId="023F1DB0"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32</w:t>
            </w:r>
          </w:p>
        </w:tc>
        <w:tc>
          <w:tcPr>
            <w:tcW w:w="2406" w:type="dxa"/>
            <w:noWrap/>
            <w:hideMark/>
          </w:tcPr>
          <w:p w14:paraId="4A629F56"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30</w:t>
            </w:r>
          </w:p>
        </w:tc>
        <w:tc>
          <w:tcPr>
            <w:tcW w:w="2406" w:type="dxa"/>
            <w:noWrap/>
            <w:hideMark/>
          </w:tcPr>
          <w:p w14:paraId="44877B23"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27</w:t>
            </w:r>
          </w:p>
        </w:tc>
      </w:tr>
      <w:tr w:rsidR="00680261" w:rsidRPr="00680261" w14:paraId="53514C61"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BBDC9E0" w14:textId="77777777" w:rsidR="00680261" w:rsidRPr="00680261" w:rsidRDefault="00680261" w:rsidP="00680261">
            <w:pPr>
              <w:spacing w:line="240" w:lineRule="auto"/>
              <w:rPr>
                <w:b w:val="0"/>
                <w:bCs w:val="0"/>
              </w:rPr>
            </w:pPr>
            <w:r w:rsidRPr="00680261">
              <w:rPr>
                <w:b w:val="0"/>
                <w:bCs w:val="0"/>
              </w:rPr>
              <w:t>KXY806</w:t>
            </w:r>
          </w:p>
        </w:tc>
        <w:tc>
          <w:tcPr>
            <w:tcW w:w="2405" w:type="dxa"/>
            <w:noWrap/>
            <w:hideMark/>
          </w:tcPr>
          <w:p w14:paraId="7AF6730F"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141</w:t>
            </w:r>
          </w:p>
        </w:tc>
        <w:tc>
          <w:tcPr>
            <w:tcW w:w="2406" w:type="dxa"/>
            <w:noWrap/>
            <w:hideMark/>
          </w:tcPr>
          <w:p w14:paraId="5BA8FABD"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63</w:t>
            </w:r>
          </w:p>
        </w:tc>
        <w:tc>
          <w:tcPr>
            <w:tcW w:w="2406" w:type="dxa"/>
            <w:noWrap/>
            <w:hideMark/>
          </w:tcPr>
          <w:p w14:paraId="7CA7FAE6"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176</w:t>
            </w:r>
          </w:p>
        </w:tc>
      </w:tr>
    </w:tbl>
    <w:p w14:paraId="42607F18" w14:textId="41DF494B" w:rsidR="009F5C1A" w:rsidRDefault="009F5C1A" w:rsidP="009F5C1A">
      <w:pPr>
        <w:pStyle w:val="Heading2"/>
      </w:pPr>
      <w:bookmarkStart w:id="37" w:name="_WELS_Languages_and"/>
      <w:bookmarkStart w:id="38" w:name="_Toc185516080"/>
      <w:bookmarkEnd w:id="37"/>
      <w:r>
        <w:lastRenderedPageBreak/>
        <w:t>WELS Languages and Applied Linguistics</w:t>
      </w:r>
      <w:bookmarkEnd w:id="38"/>
    </w:p>
    <w:p w14:paraId="60FB9142" w14:textId="1BFB3BF8" w:rsidR="00CC6CA9" w:rsidRDefault="0063758B" w:rsidP="00CC6CA9">
      <w:r w:rsidRPr="0063758B">
        <w:drawing>
          <wp:inline distT="0" distB="0" distL="0" distR="0" wp14:anchorId="10385843" wp14:editId="0D5BA22F">
            <wp:extent cx="6116320" cy="3889612"/>
            <wp:effectExtent l="0" t="0" r="17780" b="15875"/>
            <wp:docPr id="1166876720" name="Chart 1" descr="A clustered column chart showcasing the average number of Library resources accessed per student against the result obtained for 2023J modules. For associated data table, email library-services@open.ac.uk">
              <a:extLst xmlns:a="http://schemas.openxmlformats.org/drawingml/2006/main">
                <a:ext uri="{FF2B5EF4-FFF2-40B4-BE49-F238E27FC236}">
                  <a16:creationId xmlns:a16="http://schemas.microsoft.com/office/drawing/2014/main" id="{7AD78A53-CE05-458B-862F-4D9E3B4FE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bl>
      <w:tblPr>
        <w:tblStyle w:val="ListTable3"/>
        <w:tblW w:w="0" w:type="auto"/>
        <w:tblLook w:val="04A0" w:firstRow="1" w:lastRow="0" w:firstColumn="1" w:lastColumn="0" w:noHBand="0" w:noVBand="1"/>
      </w:tblPr>
      <w:tblGrid>
        <w:gridCol w:w="2405"/>
        <w:gridCol w:w="2405"/>
        <w:gridCol w:w="2406"/>
        <w:gridCol w:w="2406"/>
      </w:tblGrid>
      <w:tr w:rsidR="00CC6CA9" w14:paraId="2703EB97" w14:textId="77777777" w:rsidTr="006802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2E006AAB" w14:textId="77777777" w:rsidR="00CC6CA9" w:rsidRPr="00CC6CA9" w:rsidRDefault="00CC6CA9" w:rsidP="00D20996">
            <w:pPr>
              <w:rPr>
                <w:color w:val="FFFFFF" w:themeColor="background1"/>
              </w:rPr>
            </w:pPr>
            <w:r>
              <w:rPr>
                <w:color w:val="FFFFFF" w:themeColor="background1"/>
              </w:rPr>
              <w:t>Module</w:t>
            </w:r>
          </w:p>
        </w:tc>
        <w:tc>
          <w:tcPr>
            <w:tcW w:w="2405" w:type="dxa"/>
          </w:tcPr>
          <w:p w14:paraId="6108E5DB"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Distinction</w:t>
            </w:r>
          </w:p>
        </w:tc>
        <w:tc>
          <w:tcPr>
            <w:tcW w:w="2406" w:type="dxa"/>
          </w:tcPr>
          <w:p w14:paraId="2D66E431"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Pass</w:t>
            </w:r>
          </w:p>
        </w:tc>
        <w:tc>
          <w:tcPr>
            <w:tcW w:w="2406" w:type="dxa"/>
          </w:tcPr>
          <w:p w14:paraId="5F4CF946" w14:textId="77777777" w:rsidR="00CC6CA9" w:rsidRPr="00CC6CA9" w:rsidRDefault="00CC6CA9"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Fail</w:t>
            </w:r>
          </w:p>
        </w:tc>
      </w:tr>
      <w:tr w:rsidR="00680261" w:rsidRPr="00680261" w14:paraId="6014C4A6"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89AAD2A" w14:textId="77777777" w:rsidR="00680261" w:rsidRPr="00680261" w:rsidRDefault="00680261" w:rsidP="00680261">
            <w:pPr>
              <w:spacing w:line="240" w:lineRule="auto"/>
              <w:rPr>
                <w:b w:val="0"/>
                <w:bCs w:val="0"/>
              </w:rPr>
            </w:pPr>
            <w:r w:rsidRPr="00680261">
              <w:rPr>
                <w:b w:val="0"/>
                <w:bCs w:val="0"/>
              </w:rPr>
              <w:t>L101</w:t>
            </w:r>
          </w:p>
        </w:tc>
        <w:tc>
          <w:tcPr>
            <w:tcW w:w="2405" w:type="dxa"/>
            <w:noWrap/>
            <w:hideMark/>
          </w:tcPr>
          <w:p w14:paraId="00F1E034"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14</w:t>
            </w:r>
          </w:p>
        </w:tc>
        <w:tc>
          <w:tcPr>
            <w:tcW w:w="2406" w:type="dxa"/>
            <w:noWrap/>
            <w:hideMark/>
          </w:tcPr>
          <w:p w14:paraId="5A32EA5B"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8</w:t>
            </w:r>
          </w:p>
        </w:tc>
        <w:tc>
          <w:tcPr>
            <w:tcW w:w="2406" w:type="dxa"/>
            <w:noWrap/>
            <w:hideMark/>
          </w:tcPr>
          <w:p w14:paraId="6E557920"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w:t>
            </w:r>
          </w:p>
        </w:tc>
      </w:tr>
      <w:tr w:rsidR="00680261" w:rsidRPr="00680261" w14:paraId="0AEA2D04"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86E411F" w14:textId="77777777" w:rsidR="00680261" w:rsidRPr="00680261" w:rsidRDefault="00680261" w:rsidP="00680261">
            <w:pPr>
              <w:spacing w:line="240" w:lineRule="auto"/>
              <w:rPr>
                <w:b w:val="0"/>
                <w:bCs w:val="0"/>
              </w:rPr>
            </w:pPr>
            <w:r w:rsidRPr="00680261">
              <w:rPr>
                <w:b w:val="0"/>
                <w:bCs w:val="0"/>
              </w:rPr>
              <w:t>L112</w:t>
            </w:r>
          </w:p>
        </w:tc>
        <w:tc>
          <w:tcPr>
            <w:tcW w:w="2405" w:type="dxa"/>
            <w:noWrap/>
            <w:hideMark/>
          </w:tcPr>
          <w:p w14:paraId="08C4E8B4"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3</w:t>
            </w:r>
          </w:p>
        </w:tc>
        <w:tc>
          <w:tcPr>
            <w:tcW w:w="2406" w:type="dxa"/>
            <w:noWrap/>
            <w:hideMark/>
          </w:tcPr>
          <w:p w14:paraId="051FFBD7"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2</w:t>
            </w:r>
          </w:p>
        </w:tc>
        <w:tc>
          <w:tcPr>
            <w:tcW w:w="2406" w:type="dxa"/>
            <w:noWrap/>
            <w:hideMark/>
          </w:tcPr>
          <w:p w14:paraId="370D0E4B"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w:t>
            </w:r>
          </w:p>
        </w:tc>
      </w:tr>
      <w:tr w:rsidR="00680261" w:rsidRPr="00680261" w14:paraId="37E6B6EA"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E2551F3" w14:textId="77777777" w:rsidR="00680261" w:rsidRPr="00680261" w:rsidRDefault="00680261" w:rsidP="00680261">
            <w:pPr>
              <w:spacing w:line="240" w:lineRule="auto"/>
              <w:rPr>
                <w:b w:val="0"/>
                <w:bCs w:val="0"/>
              </w:rPr>
            </w:pPr>
            <w:r w:rsidRPr="00680261">
              <w:rPr>
                <w:b w:val="0"/>
                <w:bCs w:val="0"/>
              </w:rPr>
              <w:t>L161</w:t>
            </w:r>
          </w:p>
        </w:tc>
        <w:tc>
          <w:tcPr>
            <w:tcW w:w="2405" w:type="dxa"/>
            <w:noWrap/>
            <w:hideMark/>
          </w:tcPr>
          <w:p w14:paraId="28C5CD24"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5</w:t>
            </w:r>
          </w:p>
        </w:tc>
        <w:tc>
          <w:tcPr>
            <w:tcW w:w="2406" w:type="dxa"/>
            <w:noWrap/>
            <w:hideMark/>
          </w:tcPr>
          <w:p w14:paraId="475BAD47"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2</w:t>
            </w:r>
          </w:p>
        </w:tc>
        <w:tc>
          <w:tcPr>
            <w:tcW w:w="2406" w:type="dxa"/>
            <w:noWrap/>
            <w:hideMark/>
          </w:tcPr>
          <w:p w14:paraId="23135669"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w:t>
            </w:r>
          </w:p>
        </w:tc>
      </w:tr>
      <w:tr w:rsidR="00680261" w:rsidRPr="00680261" w14:paraId="7805DD99"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903EE66" w14:textId="77777777" w:rsidR="00680261" w:rsidRPr="00680261" w:rsidRDefault="00680261" w:rsidP="00680261">
            <w:pPr>
              <w:spacing w:line="240" w:lineRule="auto"/>
              <w:rPr>
                <w:b w:val="0"/>
                <w:bCs w:val="0"/>
              </w:rPr>
            </w:pPr>
            <w:r w:rsidRPr="00680261">
              <w:rPr>
                <w:b w:val="0"/>
                <w:bCs w:val="0"/>
              </w:rPr>
              <w:t>L185</w:t>
            </w:r>
          </w:p>
        </w:tc>
        <w:tc>
          <w:tcPr>
            <w:tcW w:w="2405" w:type="dxa"/>
            <w:noWrap/>
            <w:hideMark/>
          </w:tcPr>
          <w:p w14:paraId="16DD8C29"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3</w:t>
            </w:r>
          </w:p>
        </w:tc>
        <w:tc>
          <w:tcPr>
            <w:tcW w:w="2406" w:type="dxa"/>
            <w:noWrap/>
            <w:hideMark/>
          </w:tcPr>
          <w:p w14:paraId="4C56B0D9"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3</w:t>
            </w:r>
          </w:p>
        </w:tc>
        <w:tc>
          <w:tcPr>
            <w:tcW w:w="2406" w:type="dxa"/>
            <w:noWrap/>
            <w:hideMark/>
          </w:tcPr>
          <w:p w14:paraId="34CB5843"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0</w:t>
            </w:r>
          </w:p>
        </w:tc>
      </w:tr>
      <w:tr w:rsidR="00680261" w:rsidRPr="00680261" w14:paraId="00A1DB05"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4133FEE" w14:textId="77777777" w:rsidR="00680261" w:rsidRPr="00680261" w:rsidRDefault="00680261" w:rsidP="00680261">
            <w:pPr>
              <w:spacing w:line="240" w:lineRule="auto"/>
              <w:rPr>
                <w:b w:val="0"/>
                <w:bCs w:val="0"/>
              </w:rPr>
            </w:pPr>
            <w:r w:rsidRPr="00680261">
              <w:rPr>
                <w:b w:val="0"/>
                <w:bCs w:val="0"/>
              </w:rPr>
              <w:t>LB170</w:t>
            </w:r>
          </w:p>
        </w:tc>
        <w:tc>
          <w:tcPr>
            <w:tcW w:w="2405" w:type="dxa"/>
            <w:noWrap/>
            <w:hideMark/>
          </w:tcPr>
          <w:p w14:paraId="41883EFD"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4</w:t>
            </w:r>
          </w:p>
        </w:tc>
        <w:tc>
          <w:tcPr>
            <w:tcW w:w="2406" w:type="dxa"/>
            <w:noWrap/>
            <w:hideMark/>
          </w:tcPr>
          <w:p w14:paraId="22E54C39"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2</w:t>
            </w:r>
          </w:p>
        </w:tc>
        <w:tc>
          <w:tcPr>
            <w:tcW w:w="2406" w:type="dxa"/>
            <w:noWrap/>
            <w:hideMark/>
          </w:tcPr>
          <w:p w14:paraId="51A9F827"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0</w:t>
            </w:r>
          </w:p>
        </w:tc>
      </w:tr>
      <w:tr w:rsidR="00680261" w:rsidRPr="00680261" w14:paraId="2D9C0DE4"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C5C030A" w14:textId="77777777" w:rsidR="00680261" w:rsidRPr="00680261" w:rsidRDefault="00680261" w:rsidP="00680261">
            <w:pPr>
              <w:spacing w:line="240" w:lineRule="auto"/>
              <w:rPr>
                <w:b w:val="0"/>
                <w:bCs w:val="0"/>
              </w:rPr>
            </w:pPr>
            <w:r w:rsidRPr="00680261">
              <w:rPr>
                <w:b w:val="0"/>
                <w:bCs w:val="0"/>
              </w:rPr>
              <w:t>L201</w:t>
            </w:r>
          </w:p>
        </w:tc>
        <w:tc>
          <w:tcPr>
            <w:tcW w:w="2405" w:type="dxa"/>
            <w:noWrap/>
            <w:hideMark/>
          </w:tcPr>
          <w:p w14:paraId="50ED87A0"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46</w:t>
            </w:r>
          </w:p>
        </w:tc>
        <w:tc>
          <w:tcPr>
            <w:tcW w:w="2406" w:type="dxa"/>
            <w:noWrap/>
            <w:hideMark/>
          </w:tcPr>
          <w:p w14:paraId="4378E722"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26</w:t>
            </w:r>
          </w:p>
        </w:tc>
        <w:tc>
          <w:tcPr>
            <w:tcW w:w="2406" w:type="dxa"/>
            <w:noWrap/>
            <w:hideMark/>
          </w:tcPr>
          <w:p w14:paraId="1047CD4F"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14</w:t>
            </w:r>
          </w:p>
        </w:tc>
      </w:tr>
      <w:tr w:rsidR="00680261" w:rsidRPr="00680261" w14:paraId="2FD5514A"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6CDB486" w14:textId="77777777" w:rsidR="00680261" w:rsidRPr="00680261" w:rsidRDefault="00680261" w:rsidP="00680261">
            <w:pPr>
              <w:spacing w:line="240" w:lineRule="auto"/>
              <w:rPr>
                <w:b w:val="0"/>
                <w:bCs w:val="0"/>
              </w:rPr>
            </w:pPr>
            <w:r w:rsidRPr="00680261">
              <w:rPr>
                <w:b w:val="0"/>
                <w:bCs w:val="0"/>
              </w:rPr>
              <w:t>L222</w:t>
            </w:r>
          </w:p>
        </w:tc>
        <w:tc>
          <w:tcPr>
            <w:tcW w:w="2405" w:type="dxa"/>
            <w:noWrap/>
            <w:hideMark/>
          </w:tcPr>
          <w:p w14:paraId="2C936A92"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8</w:t>
            </w:r>
          </w:p>
        </w:tc>
        <w:tc>
          <w:tcPr>
            <w:tcW w:w="2406" w:type="dxa"/>
            <w:noWrap/>
            <w:hideMark/>
          </w:tcPr>
          <w:p w14:paraId="2E6C407A"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7</w:t>
            </w:r>
          </w:p>
        </w:tc>
        <w:tc>
          <w:tcPr>
            <w:tcW w:w="2406" w:type="dxa"/>
            <w:noWrap/>
            <w:hideMark/>
          </w:tcPr>
          <w:p w14:paraId="09F24F35"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3</w:t>
            </w:r>
          </w:p>
        </w:tc>
      </w:tr>
      <w:tr w:rsidR="00680261" w:rsidRPr="00680261" w14:paraId="1C10C6EA"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59C3DBB" w14:textId="77777777" w:rsidR="00680261" w:rsidRPr="00680261" w:rsidRDefault="00680261" w:rsidP="00680261">
            <w:pPr>
              <w:spacing w:line="240" w:lineRule="auto"/>
              <w:rPr>
                <w:b w:val="0"/>
                <w:bCs w:val="0"/>
              </w:rPr>
            </w:pPr>
            <w:r w:rsidRPr="00680261">
              <w:rPr>
                <w:b w:val="0"/>
                <w:bCs w:val="0"/>
              </w:rPr>
              <w:t>L223</w:t>
            </w:r>
          </w:p>
        </w:tc>
        <w:tc>
          <w:tcPr>
            <w:tcW w:w="2405" w:type="dxa"/>
            <w:noWrap/>
            <w:hideMark/>
          </w:tcPr>
          <w:p w14:paraId="75F8EB19"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16</w:t>
            </w:r>
          </w:p>
        </w:tc>
        <w:tc>
          <w:tcPr>
            <w:tcW w:w="2406" w:type="dxa"/>
            <w:noWrap/>
            <w:hideMark/>
          </w:tcPr>
          <w:p w14:paraId="696018D0"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5</w:t>
            </w:r>
          </w:p>
        </w:tc>
        <w:tc>
          <w:tcPr>
            <w:tcW w:w="2406" w:type="dxa"/>
            <w:noWrap/>
            <w:hideMark/>
          </w:tcPr>
          <w:p w14:paraId="26A4D1C9"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w:t>
            </w:r>
          </w:p>
        </w:tc>
      </w:tr>
      <w:tr w:rsidR="00680261" w:rsidRPr="00680261" w14:paraId="0C5C6152"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AABD001" w14:textId="77777777" w:rsidR="00680261" w:rsidRPr="00680261" w:rsidRDefault="00680261" w:rsidP="00680261">
            <w:pPr>
              <w:spacing w:line="240" w:lineRule="auto"/>
              <w:rPr>
                <w:b w:val="0"/>
                <w:bCs w:val="0"/>
              </w:rPr>
            </w:pPr>
            <w:r w:rsidRPr="00680261">
              <w:rPr>
                <w:b w:val="0"/>
                <w:bCs w:val="0"/>
              </w:rPr>
              <w:t>L226</w:t>
            </w:r>
          </w:p>
        </w:tc>
        <w:tc>
          <w:tcPr>
            <w:tcW w:w="2405" w:type="dxa"/>
            <w:noWrap/>
            <w:hideMark/>
          </w:tcPr>
          <w:p w14:paraId="3C579DC4"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8</w:t>
            </w:r>
          </w:p>
        </w:tc>
        <w:tc>
          <w:tcPr>
            <w:tcW w:w="2406" w:type="dxa"/>
            <w:noWrap/>
            <w:hideMark/>
          </w:tcPr>
          <w:p w14:paraId="084C3529"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6</w:t>
            </w:r>
          </w:p>
        </w:tc>
        <w:tc>
          <w:tcPr>
            <w:tcW w:w="2406" w:type="dxa"/>
            <w:noWrap/>
            <w:hideMark/>
          </w:tcPr>
          <w:p w14:paraId="6EA007E9"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0</w:t>
            </w:r>
          </w:p>
        </w:tc>
      </w:tr>
      <w:tr w:rsidR="00680261" w:rsidRPr="00680261" w14:paraId="712E85C5"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F0E3B03" w14:textId="77777777" w:rsidR="00680261" w:rsidRPr="00680261" w:rsidRDefault="00680261" w:rsidP="00680261">
            <w:pPr>
              <w:spacing w:line="240" w:lineRule="auto"/>
              <w:rPr>
                <w:b w:val="0"/>
                <w:bCs w:val="0"/>
              </w:rPr>
            </w:pPr>
            <w:r w:rsidRPr="00680261">
              <w:rPr>
                <w:b w:val="0"/>
                <w:bCs w:val="0"/>
              </w:rPr>
              <w:lastRenderedPageBreak/>
              <w:t>L301</w:t>
            </w:r>
          </w:p>
        </w:tc>
        <w:tc>
          <w:tcPr>
            <w:tcW w:w="2405" w:type="dxa"/>
            <w:noWrap/>
            <w:hideMark/>
          </w:tcPr>
          <w:p w14:paraId="6FFAD314"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41</w:t>
            </w:r>
          </w:p>
        </w:tc>
        <w:tc>
          <w:tcPr>
            <w:tcW w:w="2406" w:type="dxa"/>
            <w:noWrap/>
            <w:hideMark/>
          </w:tcPr>
          <w:p w14:paraId="0480A32D"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14</w:t>
            </w:r>
          </w:p>
        </w:tc>
        <w:tc>
          <w:tcPr>
            <w:tcW w:w="2406" w:type="dxa"/>
            <w:noWrap/>
            <w:hideMark/>
          </w:tcPr>
          <w:p w14:paraId="5600A108"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2</w:t>
            </w:r>
          </w:p>
        </w:tc>
      </w:tr>
      <w:tr w:rsidR="00680261" w:rsidRPr="00680261" w14:paraId="778C34FD"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0CEDCEA" w14:textId="77777777" w:rsidR="00680261" w:rsidRPr="00680261" w:rsidRDefault="00680261" w:rsidP="00680261">
            <w:pPr>
              <w:spacing w:line="240" w:lineRule="auto"/>
              <w:rPr>
                <w:b w:val="0"/>
                <w:bCs w:val="0"/>
              </w:rPr>
            </w:pPr>
            <w:r w:rsidRPr="00680261">
              <w:rPr>
                <w:b w:val="0"/>
                <w:bCs w:val="0"/>
              </w:rPr>
              <w:t>E302</w:t>
            </w:r>
          </w:p>
        </w:tc>
        <w:tc>
          <w:tcPr>
            <w:tcW w:w="2405" w:type="dxa"/>
            <w:noWrap/>
            <w:hideMark/>
          </w:tcPr>
          <w:p w14:paraId="3AFDCAB6"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39</w:t>
            </w:r>
          </w:p>
        </w:tc>
        <w:tc>
          <w:tcPr>
            <w:tcW w:w="2406" w:type="dxa"/>
            <w:noWrap/>
            <w:hideMark/>
          </w:tcPr>
          <w:p w14:paraId="35566975"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10</w:t>
            </w:r>
          </w:p>
        </w:tc>
        <w:tc>
          <w:tcPr>
            <w:tcW w:w="2406" w:type="dxa"/>
            <w:noWrap/>
            <w:hideMark/>
          </w:tcPr>
          <w:p w14:paraId="4F186FF7"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2</w:t>
            </w:r>
          </w:p>
        </w:tc>
      </w:tr>
      <w:tr w:rsidR="00680261" w:rsidRPr="00680261" w14:paraId="45E9DFDA"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8D9BB14" w14:textId="77777777" w:rsidR="00680261" w:rsidRPr="00680261" w:rsidRDefault="00680261" w:rsidP="00680261">
            <w:pPr>
              <w:spacing w:line="240" w:lineRule="auto"/>
              <w:rPr>
                <w:b w:val="0"/>
                <w:bCs w:val="0"/>
              </w:rPr>
            </w:pPr>
            <w:r w:rsidRPr="00680261">
              <w:rPr>
                <w:b w:val="0"/>
                <w:bCs w:val="0"/>
              </w:rPr>
              <w:t>L332</w:t>
            </w:r>
          </w:p>
        </w:tc>
        <w:tc>
          <w:tcPr>
            <w:tcW w:w="2405" w:type="dxa"/>
            <w:noWrap/>
            <w:hideMark/>
          </w:tcPr>
          <w:p w14:paraId="33EAE122"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18</w:t>
            </w:r>
          </w:p>
        </w:tc>
        <w:tc>
          <w:tcPr>
            <w:tcW w:w="2406" w:type="dxa"/>
            <w:noWrap/>
            <w:hideMark/>
          </w:tcPr>
          <w:p w14:paraId="54CB9A49"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9</w:t>
            </w:r>
          </w:p>
        </w:tc>
        <w:tc>
          <w:tcPr>
            <w:tcW w:w="2406" w:type="dxa"/>
            <w:noWrap/>
            <w:hideMark/>
          </w:tcPr>
          <w:p w14:paraId="21EAC08F"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2</w:t>
            </w:r>
          </w:p>
        </w:tc>
      </w:tr>
      <w:tr w:rsidR="00680261" w:rsidRPr="00680261" w14:paraId="4D2035E1"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83D86FC" w14:textId="77777777" w:rsidR="00680261" w:rsidRPr="00680261" w:rsidRDefault="00680261" w:rsidP="00680261">
            <w:pPr>
              <w:spacing w:line="240" w:lineRule="auto"/>
              <w:rPr>
                <w:b w:val="0"/>
                <w:bCs w:val="0"/>
              </w:rPr>
            </w:pPr>
            <w:r w:rsidRPr="00680261">
              <w:rPr>
                <w:b w:val="0"/>
                <w:bCs w:val="0"/>
              </w:rPr>
              <w:t>L333</w:t>
            </w:r>
          </w:p>
        </w:tc>
        <w:tc>
          <w:tcPr>
            <w:tcW w:w="2405" w:type="dxa"/>
            <w:noWrap/>
            <w:hideMark/>
          </w:tcPr>
          <w:p w14:paraId="2B7054C1"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16</w:t>
            </w:r>
          </w:p>
        </w:tc>
        <w:tc>
          <w:tcPr>
            <w:tcW w:w="2406" w:type="dxa"/>
            <w:noWrap/>
            <w:hideMark/>
          </w:tcPr>
          <w:p w14:paraId="0F703679"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16</w:t>
            </w:r>
          </w:p>
        </w:tc>
        <w:tc>
          <w:tcPr>
            <w:tcW w:w="2406" w:type="dxa"/>
            <w:noWrap/>
            <w:hideMark/>
          </w:tcPr>
          <w:p w14:paraId="5EE688F0"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w:t>
            </w:r>
          </w:p>
        </w:tc>
      </w:tr>
      <w:tr w:rsidR="00680261" w:rsidRPr="00680261" w14:paraId="170CEA6B"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7BFD8A5" w14:textId="77777777" w:rsidR="00680261" w:rsidRPr="00680261" w:rsidRDefault="00680261" w:rsidP="00680261">
            <w:pPr>
              <w:spacing w:line="240" w:lineRule="auto"/>
              <w:rPr>
                <w:b w:val="0"/>
                <w:bCs w:val="0"/>
              </w:rPr>
            </w:pPr>
            <w:r w:rsidRPr="00680261">
              <w:rPr>
                <w:b w:val="0"/>
                <w:bCs w:val="0"/>
              </w:rPr>
              <w:t>L336</w:t>
            </w:r>
          </w:p>
        </w:tc>
        <w:tc>
          <w:tcPr>
            <w:tcW w:w="2405" w:type="dxa"/>
            <w:noWrap/>
            <w:hideMark/>
          </w:tcPr>
          <w:p w14:paraId="45E71EF6"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18</w:t>
            </w:r>
          </w:p>
        </w:tc>
        <w:tc>
          <w:tcPr>
            <w:tcW w:w="2406" w:type="dxa"/>
            <w:noWrap/>
            <w:hideMark/>
          </w:tcPr>
          <w:p w14:paraId="4E9BA838"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7</w:t>
            </w:r>
          </w:p>
        </w:tc>
        <w:tc>
          <w:tcPr>
            <w:tcW w:w="2406" w:type="dxa"/>
            <w:noWrap/>
            <w:hideMark/>
          </w:tcPr>
          <w:p w14:paraId="449158EA"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0</w:t>
            </w:r>
          </w:p>
        </w:tc>
      </w:tr>
      <w:tr w:rsidR="00680261" w:rsidRPr="00680261" w14:paraId="03BA9953" w14:textId="77777777" w:rsidTr="006802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589C371" w14:textId="77777777" w:rsidR="00680261" w:rsidRPr="00680261" w:rsidRDefault="00680261" w:rsidP="00680261">
            <w:pPr>
              <w:spacing w:line="240" w:lineRule="auto"/>
              <w:rPr>
                <w:b w:val="0"/>
                <w:bCs w:val="0"/>
              </w:rPr>
            </w:pPr>
            <w:r w:rsidRPr="00680261">
              <w:rPr>
                <w:b w:val="0"/>
                <w:bCs w:val="0"/>
              </w:rPr>
              <w:t>EE817</w:t>
            </w:r>
          </w:p>
        </w:tc>
        <w:tc>
          <w:tcPr>
            <w:tcW w:w="2405" w:type="dxa"/>
            <w:noWrap/>
            <w:hideMark/>
          </w:tcPr>
          <w:p w14:paraId="711BA535"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268</w:t>
            </w:r>
          </w:p>
        </w:tc>
        <w:tc>
          <w:tcPr>
            <w:tcW w:w="2406" w:type="dxa"/>
            <w:noWrap/>
            <w:hideMark/>
          </w:tcPr>
          <w:p w14:paraId="4C9DD651"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123</w:t>
            </w:r>
          </w:p>
        </w:tc>
        <w:tc>
          <w:tcPr>
            <w:tcW w:w="2406" w:type="dxa"/>
            <w:noWrap/>
            <w:hideMark/>
          </w:tcPr>
          <w:p w14:paraId="5E33C933" w14:textId="77777777" w:rsidR="00680261" w:rsidRPr="00680261" w:rsidRDefault="00680261" w:rsidP="00680261">
            <w:pPr>
              <w:spacing w:line="240" w:lineRule="auto"/>
              <w:jc w:val="right"/>
              <w:cnfStyle w:val="000000100000" w:firstRow="0" w:lastRow="0" w:firstColumn="0" w:lastColumn="0" w:oddVBand="0" w:evenVBand="0" w:oddHBand="1" w:evenHBand="0" w:firstRowFirstColumn="0" w:firstRowLastColumn="0" w:lastRowFirstColumn="0" w:lastRowLastColumn="0"/>
            </w:pPr>
            <w:r w:rsidRPr="00680261">
              <w:t>39</w:t>
            </w:r>
          </w:p>
        </w:tc>
      </w:tr>
      <w:tr w:rsidR="00680261" w:rsidRPr="00680261" w14:paraId="4E6F2E9D" w14:textId="77777777" w:rsidTr="00680261">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898B8EE" w14:textId="77777777" w:rsidR="00680261" w:rsidRPr="00680261" w:rsidRDefault="00680261" w:rsidP="00680261">
            <w:pPr>
              <w:spacing w:line="240" w:lineRule="auto"/>
              <w:rPr>
                <w:b w:val="0"/>
                <w:bCs w:val="0"/>
              </w:rPr>
            </w:pPr>
            <w:r w:rsidRPr="00680261">
              <w:rPr>
                <w:b w:val="0"/>
                <w:bCs w:val="0"/>
              </w:rPr>
              <w:t>L802</w:t>
            </w:r>
          </w:p>
        </w:tc>
        <w:tc>
          <w:tcPr>
            <w:tcW w:w="2405" w:type="dxa"/>
            <w:noWrap/>
            <w:hideMark/>
          </w:tcPr>
          <w:p w14:paraId="05FB49A6"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67</w:t>
            </w:r>
          </w:p>
        </w:tc>
        <w:tc>
          <w:tcPr>
            <w:tcW w:w="2406" w:type="dxa"/>
            <w:noWrap/>
            <w:hideMark/>
          </w:tcPr>
          <w:p w14:paraId="144507DA"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36</w:t>
            </w:r>
          </w:p>
        </w:tc>
        <w:tc>
          <w:tcPr>
            <w:tcW w:w="2406" w:type="dxa"/>
            <w:noWrap/>
            <w:hideMark/>
          </w:tcPr>
          <w:p w14:paraId="374ADF8E" w14:textId="77777777" w:rsidR="00680261" w:rsidRPr="00680261" w:rsidRDefault="00680261" w:rsidP="00680261">
            <w:pPr>
              <w:spacing w:line="240" w:lineRule="auto"/>
              <w:jc w:val="right"/>
              <w:cnfStyle w:val="000000000000" w:firstRow="0" w:lastRow="0" w:firstColumn="0" w:lastColumn="0" w:oddVBand="0" w:evenVBand="0" w:oddHBand="0" w:evenHBand="0" w:firstRowFirstColumn="0" w:firstRowLastColumn="0" w:lastRowFirstColumn="0" w:lastRowLastColumn="0"/>
            </w:pPr>
            <w:r w:rsidRPr="00680261">
              <w:t>25</w:t>
            </w:r>
          </w:p>
        </w:tc>
      </w:tr>
    </w:tbl>
    <w:p w14:paraId="1B4315EF" w14:textId="04DD71B4" w:rsidR="00CC6CA9" w:rsidRDefault="00CC6CA9" w:rsidP="00CC6CA9">
      <w:bookmarkStart w:id="39" w:name="_Open_Programme"/>
      <w:bookmarkEnd w:id="39"/>
    </w:p>
    <w:p w14:paraId="3E5FB033" w14:textId="77F77C00" w:rsidR="00D41583" w:rsidRDefault="00D41583" w:rsidP="00CC6CA9"/>
    <w:p w14:paraId="57B12C70" w14:textId="77777777" w:rsidR="00596191" w:rsidRDefault="00596191" w:rsidP="00CC6CA9"/>
    <w:p w14:paraId="57828776" w14:textId="77777777" w:rsidR="00596191" w:rsidRDefault="00596191" w:rsidP="00CC6CA9"/>
    <w:p w14:paraId="4D480DE1" w14:textId="77777777" w:rsidR="00596191" w:rsidRDefault="00596191" w:rsidP="00CC6CA9"/>
    <w:p w14:paraId="74B698D8" w14:textId="77777777" w:rsidR="00596191" w:rsidRDefault="00596191" w:rsidP="00CC6CA9"/>
    <w:p w14:paraId="0CE69BCB" w14:textId="77777777" w:rsidR="00596191" w:rsidRDefault="00596191" w:rsidP="00CC6CA9"/>
    <w:p w14:paraId="684561F4" w14:textId="77777777" w:rsidR="00596191" w:rsidRDefault="00596191" w:rsidP="00CC6CA9"/>
    <w:p w14:paraId="6C5D0648" w14:textId="47C6E2C7" w:rsidR="00D41583" w:rsidRDefault="00D41583" w:rsidP="00CC6CA9"/>
    <w:p w14:paraId="33F6D86A" w14:textId="1FD93878" w:rsidR="00D41583" w:rsidRDefault="00D41583" w:rsidP="00CC6CA9"/>
    <w:p w14:paraId="6B5824E3" w14:textId="127F95C1" w:rsidR="00D41583" w:rsidRDefault="00D41583" w:rsidP="00CC6CA9"/>
    <w:p w14:paraId="43A0B98C" w14:textId="77777777" w:rsidR="0046423A" w:rsidRDefault="0046423A" w:rsidP="00CC6CA9"/>
    <w:p w14:paraId="2D11047E" w14:textId="00E61FA8" w:rsidR="00D41583" w:rsidRDefault="00D41583" w:rsidP="00CC6CA9"/>
    <w:p w14:paraId="17592742" w14:textId="77777777" w:rsidR="00D41583" w:rsidRDefault="00D41583" w:rsidP="00CC6CA9"/>
    <w:p w14:paraId="00252009" w14:textId="6246BCB5" w:rsidR="00CC6CA9" w:rsidRDefault="009F5C1A" w:rsidP="00DC015D">
      <w:pPr>
        <w:pStyle w:val="Heading2"/>
      </w:pPr>
      <w:bookmarkStart w:id="40" w:name="_Toc185516081"/>
      <w:r>
        <w:lastRenderedPageBreak/>
        <w:t>Open Programme</w:t>
      </w:r>
      <w:bookmarkEnd w:id="40"/>
    </w:p>
    <w:p w14:paraId="0E4AE604" w14:textId="7E06B1D6" w:rsidR="00DC015D" w:rsidRPr="00DC015D" w:rsidRDefault="00DC015D" w:rsidP="00DC015D">
      <w:r w:rsidRPr="00DC015D">
        <w:drawing>
          <wp:inline distT="0" distB="0" distL="0" distR="0" wp14:anchorId="61E147B7" wp14:editId="198012E8">
            <wp:extent cx="6116320" cy="5063320"/>
            <wp:effectExtent l="0" t="0" r="17780" b="4445"/>
            <wp:docPr id="75982528" name="Chart 1" descr="A clustered column chart showcasing the average number of Library resources accessed per student against the result obtained for 2023J modules. For associated data table, email library-services@open.ac.uk">
              <a:extLst xmlns:a="http://schemas.openxmlformats.org/drawingml/2006/main">
                <a:ext uri="{FF2B5EF4-FFF2-40B4-BE49-F238E27FC236}">
                  <a16:creationId xmlns:a16="http://schemas.microsoft.com/office/drawing/2014/main" id="{7AD78A53-CE05-458B-862F-4D9E3B4FE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bl>
      <w:tblPr>
        <w:tblStyle w:val="ListTable3"/>
        <w:tblW w:w="0" w:type="auto"/>
        <w:tblLook w:val="04A0" w:firstRow="1" w:lastRow="0" w:firstColumn="1" w:lastColumn="0" w:noHBand="0" w:noVBand="1"/>
      </w:tblPr>
      <w:tblGrid>
        <w:gridCol w:w="2349"/>
        <w:gridCol w:w="2349"/>
        <w:gridCol w:w="2351"/>
        <w:gridCol w:w="222"/>
        <w:gridCol w:w="2351"/>
      </w:tblGrid>
      <w:tr w:rsidR="00596191" w14:paraId="66CDD106" w14:textId="77777777" w:rsidTr="005961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49" w:type="dxa"/>
          </w:tcPr>
          <w:p w14:paraId="2B4ABC1B" w14:textId="77777777" w:rsidR="00596191" w:rsidRPr="00CC6CA9" w:rsidRDefault="00596191" w:rsidP="00D20996">
            <w:pPr>
              <w:rPr>
                <w:color w:val="FFFFFF" w:themeColor="background1"/>
              </w:rPr>
            </w:pPr>
            <w:r>
              <w:rPr>
                <w:color w:val="FFFFFF" w:themeColor="background1"/>
              </w:rPr>
              <w:t>Module</w:t>
            </w:r>
          </w:p>
        </w:tc>
        <w:tc>
          <w:tcPr>
            <w:tcW w:w="2349" w:type="dxa"/>
          </w:tcPr>
          <w:p w14:paraId="6D1F328C" w14:textId="77777777" w:rsidR="00596191" w:rsidRPr="00CC6CA9" w:rsidRDefault="00596191"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Distinction</w:t>
            </w:r>
          </w:p>
        </w:tc>
        <w:tc>
          <w:tcPr>
            <w:tcW w:w="2351" w:type="dxa"/>
          </w:tcPr>
          <w:p w14:paraId="60E30BCF" w14:textId="77777777" w:rsidR="00596191" w:rsidRPr="00CC6CA9" w:rsidRDefault="00596191"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Pass</w:t>
            </w:r>
          </w:p>
        </w:tc>
        <w:tc>
          <w:tcPr>
            <w:tcW w:w="222" w:type="dxa"/>
          </w:tcPr>
          <w:p w14:paraId="422DAC90" w14:textId="77777777" w:rsidR="00596191" w:rsidRDefault="00596191"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p>
        </w:tc>
        <w:tc>
          <w:tcPr>
            <w:tcW w:w="2351" w:type="dxa"/>
          </w:tcPr>
          <w:p w14:paraId="0148F439" w14:textId="35D8331D" w:rsidR="00596191" w:rsidRPr="00CC6CA9" w:rsidRDefault="00596191" w:rsidP="00D209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Fail</w:t>
            </w:r>
          </w:p>
        </w:tc>
      </w:tr>
      <w:tr w:rsidR="00596191" w:rsidRPr="00C629C6" w14:paraId="4FBBE00E" w14:textId="77777777" w:rsidTr="005961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9" w:type="dxa"/>
            <w:noWrap/>
            <w:hideMark/>
          </w:tcPr>
          <w:p w14:paraId="7F849DB1" w14:textId="77777777" w:rsidR="00596191" w:rsidRPr="00C629C6" w:rsidRDefault="00596191" w:rsidP="00C629C6">
            <w:pPr>
              <w:spacing w:line="240" w:lineRule="auto"/>
              <w:rPr>
                <w:b w:val="0"/>
                <w:bCs w:val="0"/>
              </w:rPr>
            </w:pPr>
            <w:r w:rsidRPr="00C629C6">
              <w:rPr>
                <w:b w:val="0"/>
                <w:bCs w:val="0"/>
              </w:rPr>
              <w:t>A215</w:t>
            </w:r>
          </w:p>
        </w:tc>
        <w:tc>
          <w:tcPr>
            <w:tcW w:w="2349" w:type="dxa"/>
            <w:noWrap/>
            <w:hideMark/>
          </w:tcPr>
          <w:p w14:paraId="1DA293A0"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13</w:t>
            </w:r>
          </w:p>
        </w:tc>
        <w:tc>
          <w:tcPr>
            <w:tcW w:w="2351" w:type="dxa"/>
            <w:noWrap/>
            <w:hideMark/>
          </w:tcPr>
          <w:p w14:paraId="01063294"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15</w:t>
            </w:r>
          </w:p>
        </w:tc>
        <w:tc>
          <w:tcPr>
            <w:tcW w:w="222" w:type="dxa"/>
          </w:tcPr>
          <w:p w14:paraId="132E3DF3"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p>
        </w:tc>
        <w:tc>
          <w:tcPr>
            <w:tcW w:w="2351" w:type="dxa"/>
            <w:noWrap/>
            <w:hideMark/>
          </w:tcPr>
          <w:p w14:paraId="65CEF5E3" w14:textId="6D41DFA9"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5</w:t>
            </w:r>
          </w:p>
        </w:tc>
      </w:tr>
      <w:tr w:rsidR="00596191" w:rsidRPr="00C629C6" w14:paraId="056A4CBD" w14:textId="77777777" w:rsidTr="00596191">
        <w:trPr>
          <w:trHeight w:val="288"/>
        </w:trPr>
        <w:tc>
          <w:tcPr>
            <w:cnfStyle w:val="001000000000" w:firstRow="0" w:lastRow="0" w:firstColumn="1" w:lastColumn="0" w:oddVBand="0" w:evenVBand="0" w:oddHBand="0" w:evenHBand="0" w:firstRowFirstColumn="0" w:firstRowLastColumn="0" w:lastRowFirstColumn="0" w:lastRowLastColumn="0"/>
            <w:tcW w:w="2349" w:type="dxa"/>
            <w:noWrap/>
            <w:hideMark/>
          </w:tcPr>
          <w:p w14:paraId="758F4F2D" w14:textId="77777777" w:rsidR="00596191" w:rsidRPr="00C629C6" w:rsidRDefault="00596191" w:rsidP="00C629C6">
            <w:pPr>
              <w:spacing w:line="240" w:lineRule="auto"/>
              <w:rPr>
                <w:b w:val="0"/>
                <w:bCs w:val="0"/>
              </w:rPr>
            </w:pPr>
            <w:r w:rsidRPr="00C629C6">
              <w:rPr>
                <w:b w:val="0"/>
                <w:bCs w:val="0"/>
              </w:rPr>
              <w:t>A802</w:t>
            </w:r>
          </w:p>
        </w:tc>
        <w:tc>
          <w:tcPr>
            <w:tcW w:w="2349" w:type="dxa"/>
            <w:noWrap/>
            <w:hideMark/>
          </w:tcPr>
          <w:p w14:paraId="15DD663D"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200</w:t>
            </w:r>
          </w:p>
        </w:tc>
        <w:tc>
          <w:tcPr>
            <w:tcW w:w="2351" w:type="dxa"/>
            <w:noWrap/>
            <w:hideMark/>
          </w:tcPr>
          <w:p w14:paraId="69A7F36C"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35</w:t>
            </w:r>
          </w:p>
        </w:tc>
        <w:tc>
          <w:tcPr>
            <w:tcW w:w="222" w:type="dxa"/>
          </w:tcPr>
          <w:p w14:paraId="7BD429B6"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p>
        </w:tc>
        <w:tc>
          <w:tcPr>
            <w:tcW w:w="2351" w:type="dxa"/>
            <w:noWrap/>
            <w:hideMark/>
          </w:tcPr>
          <w:p w14:paraId="6B325817" w14:textId="700B47F3"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0</w:t>
            </w:r>
          </w:p>
        </w:tc>
      </w:tr>
      <w:tr w:rsidR="00596191" w:rsidRPr="00C629C6" w14:paraId="3AF87D76" w14:textId="77777777" w:rsidTr="005961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9" w:type="dxa"/>
            <w:noWrap/>
            <w:hideMark/>
          </w:tcPr>
          <w:p w14:paraId="5A0EB52B" w14:textId="77777777" w:rsidR="00596191" w:rsidRPr="00C629C6" w:rsidRDefault="00596191" w:rsidP="00C629C6">
            <w:pPr>
              <w:spacing w:line="240" w:lineRule="auto"/>
              <w:rPr>
                <w:b w:val="0"/>
                <w:bCs w:val="0"/>
              </w:rPr>
            </w:pPr>
            <w:r w:rsidRPr="00C629C6">
              <w:rPr>
                <w:b w:val="0"/>
                <w:bCs w:val="0"/>
              </w:rPr>
              <w:t>A853</w:t>
            </w:r>
          </w:p>
        </w:tc>
        <w:tc>
          <w:tcPr>
            <w:tcW w:w="2349" w:type="dxa"/>
            <w:noWrap/>
            <w:hideMark/>
          </w:tcPr>
          <w:p w14:paraId="0149098B"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0</w:t>
            </w:r>
          </w:p>
        </w:tc>
        <w:tc>
          <w:tcPr>
            <w:tcW w:w="2351" w:type="dxa"/>
            <w:noWrap/>
            <w:hideMark/>
          </w:tcPr>
          <w:p w14:paraId="69FFC195"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153</w:t>
            </w:r>
          </w:p>
        </w:tc>
        <w:tc>
          <w:tcPr>
            <w:tcW w:w="222" w:type="dxa"/>
          </w:tcPr>
          <w:p w14:paraId="678A286E"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p>
        </w:tc>
        <w:tc>
          <w:tcPr>
            <w:tcW w:w="2351" w:type="dxa"/>
            <w:noWrap/>
            <w:hideMark/>
          </w:tcPr>
          <w:p w14:paraId="13B251CA" w14:textId="155135D0"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30</w:t>
            </w:r>
          </w:p>
        </w:tc>
      </w:tr>
      <w:tr w:rsidR="00596191" w:rsidRPr="00C629C6" w14:paraId="0D7C3C36" w14:textId="77777777" w:rsidTr="00596191">
        <w:trPr>
          <w:trHeight w:val="288"/>
        </w:trPr>
        <w:tc>
          <w:tcPr>
            <w:cnfStyle w:val="001000000000" w:firstRow="0" w:lastRow="0" w:firstColumn="1" w:lastColumn="0" w:oddVBand="0" w:evenVBand="0" w:oddHBand="0" w:evenHBand="0" w:firstRowFirstColumn="0" w:firstRowLastColumn="0" w:lastRowFirstColumn="0" w:lastRowLastColumn="0"/>
            <w:tcW w:w="2349" w:type="dxa"/>
            <w:noWrap/>
            <w:hideMark/>
          </w:tcPr>
          <w:p w14:paraId="69F1F1DB" w14:textId="77777777" w:rsidR="00596191" w:rsidRPr="00C629C6" w:rsidRDefault="00596191" w:rsidP="00C629C6">
            <w:pPr>
              <w:spacing w:line="240" w:lineRule="auto"/>
              <w:rPr>
                <w:b w:val="0"/>
                <w:bCs w:val="0"/>
              </w:rPr>
            </w:pPr>
            <w:r w:rsidRPr="00C629C6">
              <w:rPr>
                <w:b w:val="0"/>
                <w:bCs w:val="0"/>
              </w:rPr>
              <w:t>B124</w:t>
            </w:r>
          </w:p>
        </w:tc>
        <w:tc>
          <w:tcPr>
            <w:tcW w:w="2349" w:type="dxa"/>
            <w:noWrap/>
            <w:hideMark/>
          </w:tcPr>
          <w:p w14:paraId="01D83E2C"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4</w:t>
            </w:r>
          </w:p>
        </w:tc>
        <w:tc>
          <w:tcPr>
            <w:tcW w:w="2351" w:type="dxa"/>
            <w:noWrap/>
            <w:hideMark/>
          </w:tcPr>
          <w:p w14:paraId="5FD5C8C4"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5</w:t>
            </w:r>
          </w:p>
        </w:tc>
        <w:tc>
          <w:tcPr>
            <w:tcW w:w="222" w:type="dxa"/>
          </w:tcPr>
          <w:p w14:paraId="73336A7A"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p>
        </w:tc>
        <w:tc>
          <w:tcPr>
            <w:tcW w:w="2351" w:type="dxa"/>
            <w:noWrap/>
            <w:hideMark/>
          </w:tcPr>
          <w:p w14:paraId="2783FC8C" w14:textId="3A3DE2D2"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1</w:t>
            </w:r>
          </w:p>
        </w:tc>
      </w:tr>
      <w:tr w:rsidR="00596191" w:rsidRPr="00C629C6" w14:paraId="7F327B10" w14:textId="77777777" w:rsidTr="005961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9" w:type="dxa"/>
            <w:noWrap/>
            <w:hideMark/>
          </w:tcPr>
          <w:p w14:paraId="721EA3AE" w14:textId="77777777" w:rsidR="00596191" w:rsidRPr="00C629C6" w:rsidRDefault="00596191" w:rsidP="00C629C6">
            <w:pPr>
              <w:spacing w:line="240" w:lineRule="auto"/>
              <w:rPr>
                <w:b w:val="0"/>
                <w:bCs w:val="0"/>
              </w:rPr>
            </w:pPr>
            <w:r w:rsidRPr="00C629C6">
              <w:rPr>
                <w:b w:val="0"/>
                <w:bCs w:val="0"/>
              </w:rPr>
              <w:t>B329</w:t>
            </w:r>
          </w:p>
        </w:tc>
        <w:tc>
          <w:tcPr>
            <w:tcW w:w="2349" w:type="dxa"/>
            <w:noWrap/>
            <w:hideMark/>
          </w:tcPr>
          <w:p w14:paraId="1C7A2FAB"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26</w:t>
            </w:r>
          </w:p>
        </w:tc>
        <w:tc>
          <w:tcPr>
            <w:tcW w:w="2351" w:type="dxa"/>
            <w:noWrap/>
            <w:hideMark/>
          </w:tcPr>
          <w:p w14:paraId="16836480"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23</w:t>
            </w:r>
          </w:p>
        </w:tc>
        <w:tc>
          <w:tcPr>
            <w:tcW w:w="222" w:type="dxa"/>
          </w:tcPr>
          <w:p w14:paraId="179AB631"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p>
        </w:tc>
        <w:tc>
          <w:tcPr>
            <w:tcW w:w="2351" w:type="dxa"/>
            <w:noWrap/>
            <w:hideMark/>
          </w:tcPr>
          <w:p w14:paraId="49B350E0" w14:textId="1688C282"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1</w:t>
            </w:r>
          </w:p>
        </w:tc>
      </w:tr>
      <w:tr w:rsidR="00596191" w:rsidRPr="00C629C6" w14:paraId="5729E51C" w14:textId="77777777" w:rsidTr="00596191">
        <w:trPr>
          <w:trHeight w:val="288"/>
        </w:trPr>
        <w:tc>
          <w:tcPr>
            <w:cnfStyle w:val="001000000000" w:firstRow="0" w:lastRow="0" w:firstColumn="1" w:lastColumn="0" w:oddVBand="0" w:evenVBand="0" w:oddHBand="0" w:evenHBand="0" w:firstRowFirstColumn="0" w:firstRowLastColumn="0" w:lastRowFirstColumn="0" w:lastRowLastColumn="0"/>
            <w:tcW w:w="2349" w:type="dxa"/>
            <w:noWrap/>
            <w:hideMark/>
          </w:tcPr>
          <w:p w14:paraId="4EA7FEE9" w14:textId="77777777" w:rsidR="00596191" w:rsidRPr="00C629C6" w:rsidRDefault="00596191" w:rsidP="00C629C6">
            <w:pPr>
              <w:spacing w:line="240" w:lineRule="auto"/>
              <w:rPr>
                <w:b w:val="0"/>
                <w:bCs w:val="0"/>
              </w:rPr>
            </w:pPr>
            <w:r w:rsidRPr="00C629C6">
              <w:rPr>
                <w:b w:val="0"/>
                <w:bCs w:val="0"/>
              </w:rPr>
              <w:t>DD310</w:t>
            </w:r>
          </w:p>
        </w:tc>
        <w:tc>
          <w:tcPr>
            <w:tcW w:w="2349" w:type="dxa"/>
            <w:noWrap/>
            <w:hideMark/>
          </w:tcPr>
          <w:p w14:paraId="1DEB1247"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103</w:t>
            </w:r>
          </w:p>
        </w:tc>
        <w:tc>
          <w:tcPr>
            <w:tcW w:w="2351" w:type="dxa"/>
            <w:noWrap/>
            <w:hideMark/>
          </w:tcPr>
          <w:p w14:paraId="5E28FB44"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48</w:t>
            </w:r>
          </w:p>
        </w:tc>
        <w:tc>
          <w:tcPr>
            <w:tcW w:w="222" w:type="dxa"/>
          </w:tcPr>
          <w:p w14:paraId="789E5A85"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p>
        </w:tc>
        <w:tc>
          <w:tcPr>
            <w:tcW w:w="2351" w:type="dxa"/>
            <w:noWrap/>
            <w:hideMark/>
          </w:tcPr>
          <w:p w14:paraId="653C58DC" w14:textId="254C3BC9"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9</w:t>
            </w:r>
          </w:p>
        </w:tc>
      </w:tr>
      <w:tr w:rsidR="00596191" w:rsidRPr="00C629C6" w14:paraId="7B1B2B29" w14:textId="77777777" w:rsidTr="005961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9" w:type="dxa"/>
            <w:noWrap/>
            <w:hideMark/>
          </w:tcPr>
          <w:p w14:paraId="7D47404E" w14:textId="77777777" w:rsidR="00596191" w:rsidRPr="00C629C6" w:rsidRDefault="00596191" w:rsidP="00C629C6">
            <w:pPr>
              <w:spacing w:line="240" w:lineRule="auto"/>
              <w:rPr>
                <w:b w:val="0"/>
                <w:bCs w:val="0"/>
              </w:rPr>
            </w:pPr>
            <w:r w:rsidRPr="00C629C6">
              <w:rPr>
                <w:b w:val="0"/>
                <w:bCs w:val="0"/>
              </w:rPr>
              <w:lastRenderedPageBreak/>
              <w:t>E209</w:t>
            </w:r>
          </w:p>
        </w:tc>
        <w:tc>
          <w:tcPr>
            <w:tcW w:w="2349" w:type="dxa"/>
            <w:noWrap/>
            <w:hideMark/>
          </w:tcPr>
          <w:p w14:paraId="317AE813"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51</w:t>
            </w:r>
          </w:p>
        </w:tc>
        <w:tc>
          <w:tcPr>
            <w:tcW w:w="2351" w:type="dxa"/>
            <w:noWrap/>
            <w:hideMark/>
          </w:tcPr>
          <w:p w14:paraId="5325DE91"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26</w:t>
            </w:r>
          </w:p>
        </w:tc>
        <w:tc>
          <w:tcPr>
            <w:tcW w:w="222" w:type="dxa"/>
          </w:tcPr>
          <w:p w14:paraId="190FE413"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p>
        </w:tc>
        <w:tc>
          <w:tcPr>
            <w:tcW w:w="2351" w:type="dxa"/>
            <w:noWrap/>
            <w:hideMark/>
          </w:tcPr>
          <w:p w14:paraId="6ED84D52" w14:textId="6E038B9C"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5</w:t>
            </w:r>
          </w:p>
        </w:tc>
      </w:tr>
      <w:tr w:rsidR="00596191" w:rsidRPr="00C629C6" w14:paraId="7C558D8C" w14:textId="77777777" w:rsidTr="00596191">
        <w:trPr>
          <w:trHeight w:val="288"/>
        </w:trPr>
        <w:tc>
          <w:tcPr>
            <w:cnfStyle w:val="001000000000" w:firstRow="0" w:lastRow="0" w:firstColumn="1" w:lastColumn="0" w:oddVBand="0" w:evenVBand="0" w:oddHBand="0" w:evenHBand="0" w:firstRowFirstColumn="0" w:firstRowLastColumn="0" w:lastRowFirstColumn="0" w:lastRowLastColumn="0"/>
            <w:tcW w:w="2349" w:type="dxa"/>
            <w:noWrap/>
            <w:hideMark/>
          </w:tcPr>
          <w:p w14:paraId="5C53C525" w14:textId="77777777" w:rsidR="00596191" w:rsidRPr="00C629C6" w:rsidRDefault="00596191" w:rsidP="00C629C6">
            <w:pPr>
              <w:spacing w:line="240" w:lineRule="auto"/>
              <w:rPr>
                <w:b w:val="0"/>
                <w:bCs w:val="0"/>
              </w:rPr>
            </w:pPr>
            <w:r w:rsidRPr="00C629C6">
              <w:rPr>
                <w:b w:val="0"/>
                <w:bCs w:val="0"/>
              </w:rPr>
              <w:t>E808</w:t>
            </w:r>
          </w:p>
        </w:tc>
        <w:tc>
          <w:tcPr>
            <w:tcW w:w="2349" w:type="dxa"/>
            <w:noWrap/>
            <w:hideMark/>
          </w:tcPr>
          <w:p w14:paraId="14BF0305"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423</w:t>
            </w:r>
          </w:p>
        </w:tc>
        <w:tc>
          <w:tcPr>
            <w:tcW w:w="2351" w:type="dxa"/>
            <w:noWrap/>
            <w:hideMark/>
          </w:tcPr>
          <w:p w14:paraId="7EE3A3D7"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198</w:t>
            </w:r>
          </w:p>
        </w:tc>
        <w:tc>
          <w:tcPr>
            <w:tcW w:w="222" w:type="dxa"/>
          </w:tcPr>
          <w:p w14:paraId="431DBD7F"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p>
        </w:tc>
        <w:tc>
          <w:tcPr>
            <w:tcW w:w="2351" w:type="dxa"/>
            <w:noWrap/>
            <w:hideMark/>
          </w:tcPr>
          <w:p w14:paraId="7E1164D0" w14:textId="11AD5EE2"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157</w:t>
            </w:r>
          </w:p>
        </w:tc>
      </w:tr>
      <w:tr w:rsidR="00596191" w:rsidRPr="00C629C6" w14:paraId="38E56551" w14:textId="77777777" w:rsidTr="005961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9" w:type="dxa"/>
            <w:noWrap/>
            <w:hideMark/>
          </w:tcPr>
          <w:p w14:paraId="1053B354" w14:textId="77777777" w:rsidR="00596191" w:rsidRPr="00C629C6" w:rsidRDefault="00596191" w:rsidP="00C629C6">
            <w:pPr>
              <w:spacing w:line="240" w:lineRule="auto"/>
              <w:rPr>
                <w:b w:val="0"/>
                <w:bCs w:val="0"/>
              </w:rPr>
            </w:pPr>
            <w:r w:rsidRPr="00C629C6">
              <w:rPr>
                <w:b w:val="0"/>
                <w:bCs w:val="0"/>
              </w:rPr>
              <w:t>K314</w:t>
            </w:r>
          </w:p>
        </w:tc>
        <w:tc>
          <w:tcPr>
            <w:tcW w:w="2349" w:type="dxa"/>
            <w:noWrap/>
            <w:hideMark/>
          </w:tcPr>
          <w:p w14:paraId="761358B5"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85</w:t>
            </w:r>
          </w:p>
        </w:tc>
        <w:tc>
          <w:tcPr>
            <w:tcW w:w="2351" w:type="dxa"/>
            <w:noWrap/>
            <w:hideMark/>
          </w:tcPr>
          <w:p w14:paraId="5F3F04A0"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54</w:t>
            </w:r>
          </w:p>
        </w:tc>
        <w:tc>
          <w:tcPr>
            <w:tcW w:w="222" w:type="dxa"/>
          </w:tcPr>
          <w:p w14:paraId="5BD8A170"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p>
        </w:tc>
        <w:tc>
          <w:tcPr>
            <w:tcW w:w="2351" w:type="dxa"/>
            <w:noWrap/>
            <w:hideMark/>
          </w:tcPr>
          <w:p w14:paraId="0FA1451F" w14:textId="66FB9038"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17</w:t>
            </w:r>
          </w:p>
        </w:tc>
      </w:tr>
      <w:tr w:rsidR="00596191" w:rsidRPr="00C629C6" w14:paraId="2F4A3980" w14:textId="77777777" w:rsidTr="00596191">
        <w:trPr>
          <w:trHeight w:val="288"/>
        </w:trPr>
        <w:tc>
          <w:tcPr>
            <w:cnfStyle w:val="001000000000" w:firstRow="0" w:lastRow="0" w:firstColumn="1" w:lastColumn="0" w:oddVBand="0" w:evenVBand="0" w:oddHBand="0" w:evenHBand="0" w:firstRowFirstColumn="0" w:firstRowLastColumn="0" w:lastRowFirstColumn="0" w:lastRowLastColumn="0"/>
            <w:tcW w:w="2349" w:type="dxa"/>
            <w:noWrap/>
            <w:hideMark/>
          </w:tcPr>
          <w:p w14:paraId="536CB0F6" w14:textId="77777777" w:rsidR="00596191" w:rsidRPr="00C629C6" w:rsidRDefault="00596191" w:rsidP="00C629C6">
            <w:pPr>
              <w:spacing w:line="240" w:lineRule="auto"/>
              <w:rPr>
                <w:b w:val="0"/>
                <w:bCs w:val="0"/>
              </w:rPr>
            </w:pPr>
            <w:r w:rsidRPr="00C629C6">
              <w:rPr>
                <w:b w:val="0"/>
                <w:bCs w:val="0"/>
              </w:rPr>
              <w:t>M250</w:t>
            </w:r>
          </w:p>
        </w:tc>
        <w:tc>
          <w:tcPr>
            <w:tcW w:w="2349" w:type="dxa"/>
            <w:noWrap/>
            <w:hideMark/>
          </w:tcPr>
          <w:p w14:paraId="0BCDB3B9"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4</w:t>
            </w:r>
          </w:p>
        </w:tc>
        <w:tc>
          <w:tcPr>
            <w:tcW w:w="2351" w:type="dxa"/>
            <w:noWrap/>
            <w:hideMark/>
          </w:tcPr>
          <w:p w14:paraId="6D747853"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14</w:t>
            </w:r>
          </w:p>
        </w:tc>
        <w:tc>
          <w:tcPr>
            <w:tcW w:w="222" w:type="dxa"/>
          </w:tcPr>
          <w:p w14:paraId="089630AE"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p>
        </w:tc>
        <w:tc>
          <w:tcPr>
            <w:tcW w:w="2351" w:type="dxa"/>
            <w:noWrap/>
            <w:hideMark/>
          </w:tcPr>
          <w:p w14:paraId="28390A3B" w14:textId="20B63183"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4</w:t>
            </w:r>
          </w:p>
        </w:tc>
      </w:tr>
      <w:tr w:rsidR="00596191" w:rsidRPr="00C629C6" w14:paraId="62F46F0A" w14:textId="77777777" w:rsidTr="005961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9" w:type="dxa"/>
            <w:noWrap/>
            <w:hideMark/>
          </w:tcPr>
          <w:p w14:paraId="35236954" w14:textId="77777777" w:rsidR="00596191" w:rsidRPr="00C629C6" w:rsidRDefault="00596191" w:rsidP="00C629C6">
            <w:pPr>
              <w:spacing w:line="240" w:lineRule="auto"/>
              <w:rPr>
                <w:b w:val="0"/>
                <w:bCs w:val="0"/>
              </w:rPr>
            </w:pPr>
            <w:r w:rsidRPr="00C629C6">
              <w:rPr>
                <w:b w:val="0"/>
                <w:bCs w:val="0"/>
              </w:rPr>
              <w:t>MST124</w:t>
            </w:r>
          </w:p>
        </w:tc>
        <w:tc>
          <w:tcPr>
            <w:tcW w:w="2349" w:type="dxa"/>
            <w:noWrap/>
            <w:hideMark/>
          </w:tcPr>
          <w:p w14:paraId="2A8C8FA9"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6</w:t>
            </w:r>
          </w:p>
        </w:tc>
        <w:tc>
          <w:tcPr>
            <w:tcW w:w="2351" w:type="dxa"/>
            <w:noWrap/>
            <w:hideMark/>
          </w:tcPr>
          <w:p w14:paraId="6D701F8F"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1</w:t>
            </w:r>
          </w:p>
        </w:tc>
        <w:tc>
          <w:tcPr>
            <w:tcW w:w="222" w:type="dxa"/>
          </w:tcPr>
          <w:p w14:paraId="2A2D81E7"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p>
        </w:tc>
        <w:tc>
          <w:tcPr>
            <w:tcW w:w="2351" w:type="dxa"/>
            <w:noWrap/>
            <w:hideMark/>
          </w:tcPr>
          <w:p w14:paraId="017790A3" w14:textId="04D63EA2"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0</w:t>
            </w:r>
          </w:p>
        </w:tc>
      </w:tr>
      <w:tr w:rsidR="00596191" w:rsidRPr="00C629C6" w14:paraId="458A73F3" w14:textId="77777777" w:rsidTr="00596191">
        <w:trPr>
          <w:trHeight w:val="288"/>
        </w:trPr>
        <w:tc>
          <w:tcPr>
            <w:cnfStyle w:val="001000000000" w:firstRow="0" w:lastRow="0" w:firstColumn="1" w:lastColumn="0" w:oddVBand="0" w:evenVBand="0" w:oddHBand="0" w:evenHBand="0" w:firstRowFirstColumn="0" w:firstRowLastColumn="0" w:lastRowFirstColumn="0" w:lastRowLastColumn="0"/>
            <w:tcW w:w="2349" w:type="dxa"/>
            <w:noWrap/>
            <w:hideMark/>
          </w:tcPr>
          <w:p w14:paraId="5654CAD1" w14:textId="77777777" w:rsidR="00596191" w:rsidRPr="00C629C6" w:rsidRDefault="00596191" w:rsidP="00C629C6">
            <w:pPr>
              <w:spacing w:line="240" w:lineRule="auto"/>
              <w:rPr>
                <w:b w:val="0"/>
                <w:bCs w:val="0"/>
              </w:rPr>
            </w:pPr>
            <w:r w:rsidRPr="00C629C6">
              <w:rPr>
                <w:b w:val="0"/>
                <w:bCs w:val="0"/>
              </w:rPr>
              <w:t>S111</w:t>
            </w:r>
          </w:p>
        </w:tc>
        <w:tc>
          <w:tcPr>
            <w:tcW w:w="2349" w:type="dxa"/>
            <w:noWrap/>
            <w:hideMark/>
          </w:tcPr>
          <w:p w14:paraId="0DF5A6B8"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40</w:t>
            </w:r>
          </w:p>
        </w:tc>
        <w:tc>
          <w:tcPr>
            <w:tcW w:w="2351" w:type="dxa"/>
            <w:noWrap/>
            <w:hideMark/>
          </w:tcPr>
          <w:p w14:paraId="24099ED0"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14</w:t>
            </w:r>
          </w:p>
        </w:tc>
        <w:tc>
          <w:tcPr>
            <w:tcW w:w="222" w:type="dxa"/>
          </w:tcPr>
          <w:p w14:paraId="79BF0287"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p>
        </w:tc>
        <w:tc>
          <w:tcPr>
            <w:tcW w:w="2351" w:type="dxa"/>
            <w:noWrap/>
            <w:hideMark/>
          </w:tcPr>
          <w:p w14:paraId="201E4D5C" w14:textId="2EDD4579"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1</w:t>
            </w:r>
          </w:p>
        </w:tc>
      </w:tr>
      <w:tr w:rsidR="00596191" w:rsidRPr="00C629C6" w14:paraId="1EFE990C" w14:textId="77777777" w:rsidTr="005961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9" w:type="dxa"/>
            <w:noWrap/>
            <w:hideMark/>
          </w:tcPr>
          <w:p w14:paraId="01D7F7A4" w14:textId="77777777" w:rsidR="00596191" w:rsidRPr="00C629C6" w:rsidRDefault="00596191" w:rsidP="00C629C6">
            <w:pPr>
              <w:spacing w:line="240" w:lineRule="auto"/>
              <w:rPr>
                <w:b w:val="0"/>
                <w:bCs w:val="0"/>
              </w:rPr>
            </w:pPr>
            <w:r w:rsidRPr="00C629C6">
              <w:rPr>
                <w:b w:val="0"/>
                <w:bCs w:val="0"/>
              </w:rPr>
              <w:t>SD329</w:t>
            </w:r>
          </w:p>
        </w:tc>
        <w:tc>
          <w:tcPr>
            <w:tcW w:w="2349" w:type="dxa"/>
            <w:noWrap/>
            <w:hideMark/>
          </w:tcPr>
          <w:p w14:paraId="5543EE6C"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34</w:t>
            </w:r>
          </w:p>
        </w:tc>
        <w:tc>
          <w:tcPr>
            <w:tcW w:w="2351" w:type="dxa"/>
            <w:noWrap/>
            <w:hideMark/>
          </w:tcPr>
          <w:p w14:paraId="2A1E86A5"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39</w:t>
            </w:r>
          </w:p>
        </w:tc>
        <w:tc>
          <w:tcPr>
            <w:tcW w:w="222" w:type="dxa"/>
          </w:tcPr>
          <w:p w14:paraId="7DCD8A19"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p>
        </w:tc>
        <w:tc>
          <w:tcPr>
            <w:tcW w:w="2351" w:type="dxa"/>
            <w:noWrap/>
            <w:hideMark/>
          </w:tcPr>
          <w:p w14:paraId="70203783" w14:textId="2FD0F180"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5</w:t>
            </w:r>
          </w:p>
        </w:tc>
      </w:tr>
      <w:tr w:rsidR="00596191" w:rsidRPr="00C629C6" w14:paraId="09D9F6FD" w14:textId="77777777" w:rsidTr="00596191">
        <w:trPr>
          <w:trHeight w:val="288"/>
        </w:trPr>
        <w:tc>
          <w:tcPr>
            <w:cnfStyle w:val="001000000000" w:firstRow="0" w:lastRow="0" w:firstColumn="1" w:lastColumn="0" w:oddVBand="0" w:evenVBand="0" w:oddHBand="0" w:evenHBand="0" w:firstRowFirstColumn="0" w:firstRowLastColumn="0" w:lastRowFirstColumn="0" w:lastRowLastColumn="0"/>
            <w:tcW w:w="2349" w:type="dxa"/>
            <w:noWrap/>
            <w:hideMark/>
          </w:tcPr>
          <w:p w14:paraId="28422FF6" w14:textId="77777777" w:rsidR="00596191" w:rsidRPr="00C629C6" w:rsidRDefault="00596191" w:rsidP="00C629C6">
            <w:pPr>
              <w:spacing w:line="240" w:lineRule="auto"/>
              <w:rPr>
                <w:b w:val="0"/>
                <w:bCs w:val="0"/>
              </w:rPr>
            </w:pPr>
            <w:r w:rsidRPr="00C629C6">
              <w:rPr>
                <w:b w:val="0"/>
                <w:bCs w:val="0"/>
              </w:rPr>
              <w:t>SDK100</w:t>
            </w:r>
          </w:p>
        </w:tc>
        <w:tc>
          <w:tcPr>
            <w:tcW w:w="2349" w:type="dxa"/>
            <w:noWrap/>
            <w:hideMark/>
          </w:tcPr>
          <w:p w14:paraId="0E36B89A"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13</w:t>
            </w:r>
          </w:p>
        </w:tc>
        <w:tc>
          <w:tcPr>
            <w:tcW w:w="2351" w:type="dxa"/>
            <w:noWrap/>
            <w:hideMark/>
          </w:tcPr>
          <w:p w14:paraId="6454A351"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11</w:t>
            </w:r>
          </w:p>
        </w:tc>
        <w:tc>
          <w:tcPr>
            <w:tcW w:w="222" w:type="dxa"/>
          </w:tcPr>
          <w:p w14:paraId="6526FD95"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p>
        </w:tc>
        <w:tc>
          <w:tcPr>
            <w:tcW w:w="2351" w:type="dxa"/>
            <w:noWrap/>
            <w:hideMark/>
          </w:tcPr>
          <w:p w14:paraId="1E0A3D2F" w14:textId="5137CFAD"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7</w:t>
            </w:r>
          </w:p>
        </w:tc>
      </w:tr>
      <w:tr w:rsidR="00596191" w:rsidRPr="00C629C6" w14:paraId="7342B544" w14:textId="77777777" w:rsidTr="005961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9" w:type="dxa"/>
            <w:noWrap/>
            <w:hideMark/>
          </w:tcPr>
          <w:p w14:paraId="09E50342" w14:textId="77777777" w:rsidR="00596191" w:rsidRPr="00C629C6" w:rsidRDefault="00596191" w:rsidP="00C629C6">
            <w:pPr>
              <w:spacing w:line="240" w:lineRule="auto"/>
              <w:rPr>
                <w:b w:val="0"/>
                <w:bCs w:val="0"/>
              </w:rPr>
            </w:pPr>
            <w:r w:rsidRPr="00C629C6">
              <w:rPr>
                <w:b w:val="0"/>
                <w:bCs w:val="0"/>
              </w:rPr>
              <w:t>SK299</w:t>
            </w:r>
          </w:p>
        </w:tc>
        <w:tc>
          <w:tcPr>
            <w:tcW w:w="2349" w:type="dxa"/>
            <w:noWrap/>
            <w:hideMark/>
          </w:tcPr>
          <w:p w14:paraId="31BAA90F"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26</w:t>
            </w:r>
          </w:p>
        </w:tc>
        <w:tc>
          <w:tcPr>
            <w:tcW w:w="2351" w:type="dxa"/>
            <w:noWrap/>
            <w:hideMark/>
          </w:tcPr>
          <w:p w14:paraId="60F4731F"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41</w:t>
            </w:r>
          </w:p>
        </w:tc>
        <w:tc>
          <w:tcPr>
            <w:tcW w:w="222" w:type="dxa"/>
          </w:tcPr>
          <w:p w14:paraId="28630A61"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p>
        </w:tc>
        <w:tc>
          <w:tcPr>
            <w:tcW w:w="2351" w:type="dxa"/>
            <w:noWrap/>
            <w:hideMark/>
          </w:tcPr>
          <w:p w14:paraId="1CF161D4" w14:textId="23DB1FE3"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9</w:t>
            </w:r>
          </w:p>
        </w:tc>
      </w:tr>
      <w:tr w:rsidR="00596191" w:rsidRPr="00C629C6" w14:paraId="13240A24" w14:textId="77777777" w:rsidTr="00596191">
        <w:trPr>
          <w:trHeight w:val="288"/>
        </w:trPr>
        <w:tc>
          <w:tcPr>
            <w:cnfStyle w:val="001000000000" w:firstRow="0" w:lastRow="0" w:firstColumn="1" w:lastColumn="0" w:oddVBand="0" w:evenVBand="0" w:oddHBand="0" w:evenHBand="0" w:firstRowFirstColumn="0" w:firstRowLastColumn="0" w:lastRowFirstColumn="0" w:lastRowLastColumn="0"/>
            <w:tcW w:w="2349" w:type="dxa"/>
            <w:noWrap/>
            <w:hideMark/>
          </w:tcPr>
          <w:p w14:paraId="6130D4D5" w14:textId="77777777" w:rsidR="00596191" w:rsidRPr="00C629C6" w:rsidRDefault="00596191" w:rsidP="00C629C6">
            <w:pPr>
              <w:spacing w:line="240" w:lineRule="auto"/>
              <w:rPr>
                <w:b w:val="0"/>
                <w:bCs w:val="0"/>
              </w:rPr>
            </w:pPr>
            <w:r w:rsidRPr="00C629C6">
              <w:rPr>
                <w:b w:val="0"/>
                <w:bCs w:val="0"/>
              </w:rPr>
              <w:t>T192</w:t>
            </w:r>
          </w:p>
        </w:tc>
        <w:tc>
          <w:tcPr>
            <w:tcW w:w="2349" w:type="dxa"/>
            <w:noWrap/>
            <w:hideMark/>
          </w:tcPr>
          <w:p w14:paraId="2961D535"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4</w:t>
            </w:r>
          </w:p>
        </w:tc>
        <w:tc>
          <w:tcPr>
            <w:tcW w:w="2351" w:type="dxa"/>
            <w:noWrap/>
            <w:hideMark/>
          </w:tcPr>
          <w:p w14:paraId="293D2653"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14</w:t>
            </w:r>
          </w:p>
        </w:tc>
        <w:tc>
          <w:tcPr>
            <w:tcW w:w="222" w:type="dxa"/>
          </w:tcPr>
          <w:p w14:paraId="4A47B693"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p>
        </w:tc>
        <w:tc>
          <w:tcPr>
            <w:tcW w:w="2351" w:type="dxa"/>
            <w:noWrap/>
            <w:hideMark/>
          </w:tcPr>
          <w:p w14:paraId="29F4105A" w14:textId="7A91E694"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1</w:t>
            </w:r>
          </w:p>
        </w:tc>
      </w:tr>
      <w:tr w:rsidR="00596191" w:rsidRPr="00C629C6" w14:paraId="6CD9304B" w14:textId="77777777" w:rsidTr="005961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9" w:type="dxa"/>
            <w:noWrap/>
            <w:hideMark/>
          </w:tcPr>
          <w:p w14:paraId="68A5B874" w14:textId="77777777" w:rsidR="00596191" w:rsidRPr="00C629C6" w:rsidRDefault="00596191" w:rsidP="00C629C6">
            <w:pPr>
              <w:spacing w:line="240" w:lineRule="auto"/>
              <w:rPr>
                <w:b w:val="0"/>
                <w:bCs w:val="0"/>
              </w:rPr>
            </w:pPr>
            <w:r w:rsidRPr="00C629C6">
              <w:rPr>
                <w:b w:val="0"/>
                <w:bCs w:val="0"/>
              </w:rPr>
              <w:t>T313</w:t>
            </w:r>
          </w:p>
        </w:tc>
        <w:tc>
          <w:tcPr>
            <w:tcW w:w="2349" w:type="dxa"/>
            <w:noWrap/>
            <w:hideMark/>
          </w:tcPr>
          <w:p w14:paraId="38A22EE1"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1</w:t>
            </w:r>
          </w:p>
        </w:tc>
        <w:tc>
          <w:tcPr>
            <w:tcW w:w="2351" w:type="dxa"/>
            <w:noWrap/>
            <w:hideMark/>
          </w:tcPr>
          <w:p w14:paraId="40ED476D"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33</w:t>
            </w:r>
          </w:p>
        </w:tc>
        <w:tc>
          <w:tcPr>
            <w:tcW w:w="222" w:type="dxa"/>
          </w:tcPr>
          <w:p w14:paraId="302A5256"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p>
        </w:tc>
        <w:tc>
          <w:tcPr>
            <w:tcW w:w="2351" w:type="dxa"/>
            <w:noWrap/>
            <w:hideMark/>
          </w:tcPr>
          <w:p w14:paraId="69DA0AB2" w14:textId="3C33F42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2</w:t>
            </w:r>
          </w:p>
        </w:tc>
      </w:tr>
      <w:tr w:rsidR="00596191" w:rsidRPr="00C629C6" w14:paraId="54F6FF1B" w14:textId="77777777" w:rsidTr="00596191">
        <w:trPr>
          <w:trHeight w:val="288"/>
        </w:trPr>
        <w:tc>
          <w:tcPr>
            <w:cnfStyle w:val="001000000000" w:firstRow="0" w:lastRow="0" w:firstColumn="1" w:lastColumn="0" w:oddVBand="0" w:evenVBand="0" w:oddHBand="0" w:evenHBand="0" w:firstRowFirstColumn="0" w:firstRowLastColumn="0" w:lastRowFirstColumn="0" w:lastRowLastColumn="0"/>
            <w:tcW w:w="2349" w:type="dxa"/>
            <w:noWrap/>
            <w:hideMark/>
          </w:tcPr>
          <w:p w14:paraId="631EA115" w14:textId="77777777" w:rsidR="00596191" w:rsidRPr="00C629C6" w:rsidRDefault="00596191" w:rsidP="00C629C6">
            <w:pPr>
              <w:spacing w:line="240" w:lineRule="auto"/>
              <w:rPr>
                <w:b w:val="0"/>
                <w:bCs w:val="0"/>
              </w:rPr>
            </w:pPr>
            <w:r w:rsidRPr="00C629C6">
              <w:rPr>
                <w:b w:val="0"/>
                <w:bCs w:val="0"/>
              </w:rPr>
              <w:t>TM111</w:t>
            </w:r>
          </w:p>
        </w:tc>
        <w:tc>
          <w:tcPr>
            <w:tcW w:w="2349" w:type="dxa"/>
            <w:noWrap/>
            <w:hideMark/>
          </w:tcPr>
          <w:p w14:paraId="29169BF1"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18</w:t>
            </w:r>
          </w:p>
        </w:tc>
        <w:tc>
          <w:tcPr>
            <w:tcW w:w="2351" w:type="dxa"/>
            <w:noWrap/>
            <w:hideMark/>
          </w:tcPr>
          <w:p w14:paraId="636922F2"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2</w:t>
            </w:r>
          </w:p>
        </w:tc>
        <w:tc>
          <w:tcPr>
            <w:tcW w:w="222" w:type="dxa"/>
          </w:tcPr>
          <w:p w14:paraId="029549CE"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p>
        </w:tc>
        <w:tc>
          <w:tcPr>
            <w:tcW w:w="2351" w:type="dxa"/>
            <w:noWrap/>
            <w:hideMark/>
          </w:tcPr>
          <w:p w14:paraId="536E992C" w14:textId="62A582BC"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1</w:t>
            </w:r>
          </w:p>
        </w:tc>
      </w:tr>
      <w:tr w:rsidR="00596191" w:rsidRPr="00C629C6" w14:paraId="04554EFC" w14:textId="77777777" w:rsidTr="005961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9" w:type="dxa"/>
            <w:noWrap/>
            <w:hideMark/>
          </w:tcPr>
          <w:p w14:paraId="22A58BA6" w14:textId="77777777" w:rsidR="00596191" w:rsidRPr="00C629C6" w:rsidRDefault="00596191" w:rsidP="00C629C6">
            <w:pPr>
              <w:spacing w:line="240" w:lineRule="auto"/>
              <w:rPr>
                <w:b w:val="0"/>
                <w:bCs w:val="0"/>
              </w:rPr>
            </w:pPr>
            <w:r w:rsidRPr="00C629C6">
              <w:rPr>
                <w:b w:val="0"/>
                <w:bCs w:val="0"/>
              </w:rPr>
              <w:t>U116</w:t>
            </w:r>
          </w:p>
        </w:tc>
        <w:tc>
          <w:tcPr>
            <w:tcW w:w="2349" w:type="dxa"/>
            <w:noWrap/>
            <w:hideMark/>
          </w:tcPr>
          <w:p w14:paraId="43EB14CE"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7</w:t>
            </w:r>
          </w:p>
        </w:tc>
        <w:tc>
          <w:tcPr>
            <w:tcW w:w="2351" w:type="dxa"/>
            <w:noWrap/>
            <w:hideMark/>
          </w:tcPr>
          <w:p w14:paraId="2C89F0D6"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2</w:t>
            </w:r>
          </w:p>
        </w:tc>
        <w:tc>
          <w:tcPr>
            <w:tcW w:w="222" w:type="dxa"/>
          </w:tcPr>
          <w:p w14:paraId="27F61B41" w14:textId="77777777"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p>
        </w:tc>
        <w:tc>
          <w:tcPr>
            <w:tcW w:w="2351" w:type="dxa"/>
            <w:noWrap/>
            <w:hideMark/>
          </w:tcPr>
          <w:p w14:paraId="42E91EF4" w14:textId="343D1FB4" w:rsidR="00596191" w:rsidRPr="00C629C6" w:rsidRDefault="00596191" w:rsidP="00C629C6">
            <w:pPr>
              <w:spacing w:line="240" w:lineRule="auto"/>
              <w:jc w:val="right"/>
              <w:cnfStyle w:val="000000100000" w:firstRow="0" w:lastRow="0" w:firstColumn="0" w:lastColumn="0" w:oddVBand="0" w:evenVBand="0" w:oddHBand="1" w:evenHBand="0" w:firstRowFirstColumn="0" w:firstRowLastColumn="0" w:lastRowFirstColumn="0" w:lastRowLastColumn="0"/>
            </w:pPr>
            <w:r w:rsidRPr="00C629C6">
              <w:t>0</w:t>
            </w:r>
          </w:p>
        </w:tc>
      </w:tr>
      <w:tr w:rsidR="00596191" w:rsidRPr="00C629C6" w14:paraId="4C02B064" w14:textId="77777777" w:rsidTr="00596191">
        <w:trPr>
          <w:trHeight w:val="288"/>
        </w:trPr>
        <w:tc>
          <w:tcPr>
            <w:cnfStyle w:val="001000000000" w:firstRow="0" w:lastRow="0" w:firstColumn="1" w:lastColumn="0" w:oddVBand="0" w:evenVBand="0" w:oddHBand="0" w:evenHBand="0" w:firstRowFirstColumn="0" w:firstRowLastColumn="0" w:lastRowFirstColumn="0" w:lastRowLastColumn="0"/>
            <w:tcW w:w="2349" w:type="dxa"/>
            <w:noWrap/>
            <w:hideMark/>
          </w:tcPr>
          <w:p w14:paraId="55F78BC8" w14:textId="77777777" w:rsidR="00596191" w:rsidRPr="00C629C6" w:rsidRDefault="00596191" w:rsidP="00C629C6">
            <w:pPr>
              <w:spacing w:line="240" w:lineRule="auto"/>
              <w:rPr>
                <w:b w:val="0"/>
                <w:bCs w:val="0"/>
              </w:rPr>
            </w:pPr>
            <w:r w:rsidRPr="00C629C6">
              <w:rPr>
                <w:b w:val="0"/>
                <w:bCs w:val="0"/>
              </w:rPr>
              <w:t>YXM830</w:t>
            </w:r>
          </w:p>
        </w:tc>
        <w:tc>
          <w:tcPr>
            <w:tcW w:w="2349" w:type="dxa"/>
            <w:noWrap/>
            <w:hideMark/>
          </w:tcPr>
          <w:p w14:paraId="14BA5F49"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0</w:t>
            </w:r>
          </w:p>
        </w:tc>
        <w:tc>
          <w:tcPr>
            <w:tcW w:w="2351" w:type="dxa"/>
            <w:noWrap/>
            <w:hideMark/>
          </w:tcPr>
          <w:p w14:paraId="4CE62F03"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120</w:t>
            </w:r>
          </w:p>
        </w:tc>
        <w:tc>
          <w:tcPr>
            <w:tcW w:w="222" w:type="dxa"/>
          </w:tcPr>
          <w:p w14:paraId="015ABF2C" w14:textId="77777777"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p>
        </w:tc>
        <w:tc>
          <w:tcPr>
            <w:tcW w:w="2351" w:type="dxa"/>
            <w:noWrap/>
            <w:hideMark/>
          </w:tcPr>
          <w:p w14:paraId="35A66879" w14:textId="27805572" w:rsidR="00596191" w:rsidRPr="00C629C6" w:rsidRDefault="00596191" w:rsidP="00C629C6">
            <w:pPr>
              <w:spacing w:line="240" w:lineRule="auto"/>
              <w:jc w:val="right"/>
              <w:cnfStyle w:val="000000000000" w:firstRow="0" w:lastRow="0" w:firstColumn="0" w:lastColumn="0" w:oddVBand="0" w:evenVBand="0" w:oddHBand="0" w:evenHBand="0" w:firstRowFirstColumn="0" w:firstRowLastColumn="0" w:lastRowFirstColumn="0" w:lastRowLastColumn="0"/>
            </w:pPr>
            <w:r w:rsidRPr="00C629C6">
              <w:t>300</w:t>
            </w:r>
          </w:p>
        </w:tc>
      </w:tr>
    </w:tbl>
    <w:p w14:paraId="51F1C633" w14:textId="1CD0C16C" w:rsidR="005B01F9" w:rsidRDefault="005B01F9">
      <w:pPr>
        <w:spacing w:after="0" w:line="240" w:lineRule="auto"/>
        <w:rPr>
          <w:rFonts w:cs="Poppins"/>
          <w:b/>
          <w:bCs/>
          <w:sz w:val="30"/>
          <w:szCs w:val="30"/>
        </w:rPr>
      </w:pPr>
    </w:p>
    <w:p w14:paraId="5B3E0D59" w14:textId="09287F5D" w:rsidR="00AA050F" w:rsidRPr="00D75F02" w:rsidRDefault="00AA050F" w:rsidP="000A4888">
      <w:pPr>
        <w:rPr>
          <w:rFonts w:cs="Poppins"/>
          <w:szCs w:val="20"/>
        </w:rPr>
      </w:pPr>
    </w:p>
    <w:p w14:paraId="7692E9FE" w14:textId="77777777" w:rsidR="005B0A1C" w:rsidRDefault="005B0A1C" w:rsidP="00D75F02">
      <w:pPr>
        <w:rPr>
          <w:rFonts w:cs="Poppins"/>
          <w:szCs w:val="20"/>
        </w:rPr>
        <w:sectPr w:rsidR="005B0A1C" w:rsidSect="00D00A84">
          <w:footerReference w:type="default" r:id="rId38"/>
          <w:pgSz w:w="11900" w:h="16840"/>
          <w:pgMar w:top="1134" w:right="1134" w:bottom="1985" w:left="1134" w:header="709" w:footer="470" w:gutter="0"/>
          <w:cols w:space="708"/>
          <w:docGrid w:linePitch="360"/>
        </w:sectPr>
      </w:pPr>
    </w:p>
    <w:p w14:paraId="7D27AD3B" w14:textId="77777777" w:rsidR="00D75F02" w:rsidRPr="00D75F02" w:rsidRDefault="00D00A84" w:rsidP="00D75F02">
      <w:pPr>
        <w:rPr>
          <w:rFonts w:cs="Poppins"/>
          <w:szCs w:val="20"/>
        </w:rPr>
      </w:pPr>
      <w:r>
        <w:rPr>
          <w:rFonts w:ascii="Poppins Medium" w:hAnsi="Poppins Medium" w:cs="Poppins Medium"/>
          <w:noProof/>
          <w:color w:val="FFFFFF" w:themeColor="background1"/>
          <w:sz w:val="60"/>
          <w:szCs w:val="60"/>
        </w:rPr>
        <w:lastRenderedPageBreak/>
        <w:drawing>
          <wp:anchor distT="0" distB="0" distL="114300" distR="114300" simplePos="0" relativeHeight="251658249" behindDoc="0" locked="0" layoutInCell="1" allowOverlap="1" wp14:anchorId="7BCF519B" wp14:editId="4F677FFF">
            <wp:simplePos x="0" y="0"/>
            <wp:positionH relativeFrom="page">
              <wp:posOffset>720090</wp:posOffset>
            </wp:positionH>
            <wp:positionV relativeFrom="page">
              <wp:posOffset>9678035</wp:posOffset>
            </wp:positionV>
            <wp:extent cx="1411200" cy="460800"/>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12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A1C" w:rsidRPr="0071494D">
        <w:rPr>
          <w:rFonts w:ascii="Poppins Medium" w:hAnsi="Poppins Medium" w:cs="Poppins Medium"/>
          <w:noProof/>
          <w:color w:val="FFFFFF" w:themeColor="background1"/>
          <w:sz w:val="60"/>
          <w:szCs w:val="60"/>
        </w:rPr>
        <mc:AlternateContent>
          <mc:Choice Requires="wps">
            <w:drawing>
              <wp:anchor distT="0" distB="0" distL="114300" distR="114300" simplePos="0" relativeHeight="251658244" behindDoc="1" locked="0" layoutInCell="1" allowOverlap="1" wp14:anchorId="0BC99AB8" wp14:editId="50413E8A">
                <wp:simplePos x="0" y="0"/>
                <wp:positionH relativeFrom="page">
                  <wp:align>left</wp:align>
                </wp:positionH>
                <wp:positionV relativeFrom="page">
                  <wp:align>top</wp:align>
                </wp:positionV>
                <wp:extent cx="7737231" cy="10747717"/>
                <wp:effectExtent l="0" t="0" r="16510" b="1587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37231" cy="10747717"/>
                        </a:xfrm>
                        <a:prstGeom prst="rect">
                          <a:avLst/>
                        </a:prstGeom>
                        <a:solidFill>
                          <a:srgbClr val="0606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6="http://schemas.microsoft.com/office/drawing/2014/main" xmlns:a14="http://schemas.microsoft.com/office/drawing/2010/main" xmlns:pic="http://schemas.openxmlformats.org/drawingml/2006/picture" xmlns:adec="http://schemas.microsoft.com/office/drawing/2017/decorative" xmlns:a="http://schemas.openxmlformats.org/drawingml/2006/main">
            <w:pict>
              <v:rect id="Rectangle 6" style="position:absolute;margin-left:0;margin-top:0;width:609.25pt;height:846.3pt;z-index:-2516582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060645" strokecolor="#0e225f [1604]" strokeweight="1pt" w14:anchorId="17FF8B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">
                <w10:wrap anchorx="page" anchory="page"/>
              </v:rect>
            </w:pict>
          </mc:Fallback>
        </mc:AlternateContent>
      </w:r>
    </w:p>
    <w:sectPr w:rsidR="00D75F02" w:rsidRPr="00D75F02" w:rsidSect="00A26E97">
      <w:footerReference w:type="default" r:id="rId3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F45E2" w14:textId="77777777" w:rsidR="00853523" w:rsidRDefault="00853523" w:rsidP="00E56F2A">
      <w:r>
        <w:separator/>
      </w:r>
    </w:p>
    <w:p w14:paraId="2208BB28" w14:textId="77777777" w:rsidR="00853523" w:rsidRDefault="00853523"/>
    <w:p w14:paraId="4400AF05" w14:textId="77777777" w:rsidR="00853523" w:rsidRDefault="00853523"/>
  </w:endnote>
  <w:endnote w:type="continuationSeparator" w:id="0">
    <w:p w14:paraId="691ECAFF" w14:textId="77777777" w:rsidR="00853523" w:rsidRDefault="00853523" w:rsidP="00E56F2A">
      <w:r>
        <w:continuationSeparator/>
      </w:r>
    </w:p>
    <w:p w14:paraId="5D5E868E" w14:textId="77777777" w:rsidR="00853523" w:rsidRDefault="00853523"/>
    <w:p w14:paraId="0E5CE156" w14:textId="77777777" w:rsidR="00853523" w:rsidRDefault="00853523"/>
  </w:endnote>
  <w:endnote w:type="continuationNotice" w:id="1">
    <w:p w14:paraId="78E6BE52" w14:textId="77777777" w:rsidR="00853523" w:rsidRDefault="008535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Medium">
    <w:altName w:val="Poppins Medium"/>
    <w:charset w:val="00"/>
    <w:family w:val="auto"/>
    <w:pitch w:val="variable"/>
    <w:sig w:usb0="00008007" w:usb1="00000000" w:usb2="00000000" w:usb3="00000000" w:csb0="00000093" w:csb1="00000000"/>
  </w:font>
  <w:font w:name="Helvetica Neue">
    <w:charset w:val="00"/>
    <w:family w:val="auto"/>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F89EB" w14:textId="77777777" w:rsidR="002454A7" w:rsidRDefault="002454A7" w:rsidP="002454A7">
    <w:pPr>
      <w:jc w:val="right"/>
      <w:rPr>
        <w:rFonts w:cs="Poppins"/>
        <w:color w:val="1C46C0" w:themeColor="accent1"/>
        <w:sz w:val="12"/>
        <w:szCs w:val="12"/>
      </w:rPr>
    </w:pPr>
  </w:p>
  <w:p w14:paraId="140ABBC3" w14:textId="77777777" w:rsidR="002454A7" w:rsidRDefault="002454A7" w:rsidP="002454A7">
    <w:pPr>
      <w:jc w:val="right"/>
      <w:rPr>
        <w:rFonts w:cs="Poppins"/>
        <w:color w:val="1C46C0" w:themeColor="accent1"/>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E97DE" w14:textId="77777777" w:rsidR="004E3C30" w:rsidRPr="00DA3057" w:rsidRDefault="0000332F" w:rsidP="00C71BF8">
    <w:pPr>
      <w:jc w:val="right"/>
      <w:rPr>
        <w:rStyle w:val="PageNumber"/>
      </w:rPr>
    </w:pPr>
    <w:r>
      <w:rPr>
        <w:rFonts w:ascii="Poppins Medium" w:hAnsi="Poppins Medium" w:cs="Poppins Medium"/>
        <w:noProof/>
        <w:color w:val="FFFFFF" w:themeColor="background1"/>
        <w:sz w:val="60"/>
        <w:szCs w:val="60"/>
      </w:rPr>
      <w:drawing>
        <wp:anchor distT="0" distB="0" distL="114300" distR="114300" simplePos="0" relativeHeight="251658240" behindDoc="0" locked="0" layoutInCell="1" allowOverlap="1" wp14:anchorId="18462DC1" wp14:editId="7AE8C8AD">
          <wp:simplePos x="0" y="0"/>
          <wp:positionH relativeFrom="page">
            <wp:posOffset>720090</wp:posOffset>
          </wp:positionH>
          <wp:positionV relativeFrom="page">
            <wp:posOffset>9678390</wp:posOffset>
          </wp:positionV>
          <wp:extent cx="1407600" cy="460800"/>
          <wp:effectExtent l="0" t="0" r="254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6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3C30" w:rsidRPr="00DA3057">
      <w:rPr>
        <w:rStyle w:val="PageNumber"/>
      </w:rPr>
      <w:t xml:space="preserve">pg. </w:t>
    </w:r>
    <w:r w:rsidR="00D10F78" w:rsidRPr="00DA3057">
      <w:rPr>
        <w:rStyle w:val="PageNumber"/>
      </w:rPr>
      <w:fldChar w:fldCharType="begin"/>
    </w:r>
    <w:r w:rsidR="00D10F78" w:rsidRPr="00DA3057">
      <w:rPr>
        <w:rStyle w:val="PageNumber"/>
      </w:rPr>
      <w:instrText xml:space="preserve"> PAGE  \* Arabic </w:instrText>
    </w:r>
    <w:r w:rsidR="00D10F78" w:rsidRPr="00DA3057">
      <w:rPr>
        <w:rStyle w:val="PageNumber"/>
      </w:rPr>
      <w:fldChar w:fldCharType="separate"/>
    </w:r>
    <w:r w:rsidR="00D10F78" w:rsidRPr="00DA3057">
      <w:rPr>
        <w:rStyle w:val="PageNumber"/>
      </w:rPr>
      <w:t>2</w:t>
    </w:r>
    <w:r w:rsidR="00D10F78" w:rsidRPr="00DA305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3F188" w14:textId="77777777" w:rsidR="005B0A1C" w:rsidRDefault="005B0A1C" w:rsidP="002454A7">
    <w:pPr>
      <w:jc w:val="right"/>
      <w:rPr>
        <w:rFonts w:cs="Poppins"/>
        <w:color w:val="1C46C0" w:themeColor="accent1"/>
        <w:sz w:val="12"/>
        <w:szCs w:val="12"/>
      </w:rPr>
    </w:pPr>
  </w:p>
  <w:p w14:paraId="5A65AB06" w14:textId="77777777" w:rsidR="005B0A1C" w:rsidRDefault="005B0A1C" w:rsidP="005B0A1C">
    <w:pPr>
      <w:rPr>
        <w:rFonts w:cs="Poppins"/>
        <w:color w:val="1C46C0" w:themeColor="accent1"/>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281B8" w14:textId="77777777" w:rsidR="00853523" w:rsidRDefault="00853523" w:rsidP="00E56F2A">
      <w:r>
        <w:separator/>
      </w:r>
    </w:p>
    <w:p w14:paraId="4C174650" w14:textId="77777777" w:rsidR="00853523" w:rsidRDefault="00853523"/>
    <w:p w14:paraId="33F13611" w14:textId="77777777" w:rsidR="00853523" w:rsidRDefault="00853523"/>
  </w:footnote>
  <w:footnote w:type="continuationSeparator" w:id="0">
    <w:p w14:paraId="5F054AE4" w14:textId="77777777" w:rsidR="00853523" w:rsidRDefault="00853523" w:rsidP="00E56F2A">
      <w:r>
        <w:continuationSeparator/>
      </w:r>
    </w:p>
    <w:p w14:paraId="691703F6" w14:textId="77777777" w:rsidR="00853523" w:rsidRDefault="00853523"/>
    <w:p w14:paraId="32FFED3A" w14:textId="77777777" w:rsidR="00853523" w:rsidRDefault="00853523"/>
  </w:footnote>
  <w:footnote w:type="continuationNotice" w:id="1">
    <w:p w14:paraId="7454D438" w14:textId="77777777" w:rsidR="00853523" w:rsidRDefault="008535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521A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CF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90C2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1C91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F80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0AC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0CE2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CB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E61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5A9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B6E04"/>
    <w:multiLevelType w:val="hybridMultilevel"/>
    <w:tmpl w:val="C958D952"/>
    <w:lvl w:ilvl="0" w:tplc="C50A8F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C13C4"/>
    <w:multiLevelType w:val="hybridMultilevel"/>
    <w:tmpl w:val="F3941A6E"/>
    <w:lvl w:ilvl="0" w:tplc="DA6E53F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2A7AB3"/>
    <w:multiLevelType w:val="multilevel"/>
    <w:tmpl w:val="CC90470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263B66ED"/>
    <w:multiLevelType w:val="hybridMultilevel"/>
    <w:tmpl w:val="4DCE3150"/>
    <w:lvl w:ilvl="0" w:tplc="C50A8FCA">
      <w:start w:val="1"/>
      <w:numFmt w:val="bullet"/>
      <w:lvlText w:val=""/>
      <w:lvlJc w:val="left"/>
      <w:pPr>
        <w:ind w:left="624"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35E2C"/>
    <w:multiLevelType w:val="hybridMultilevel"/>
    <w:tmpl w:val="1492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B6341"/>
    <w:multiLevelType w:val="hybridMultilevel"/>
    <w:tmpl w:val="E49A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70CFA"/>
    <w:multiLevelType w:val="hybridMultilevel"/>
    <w:tmpl w:val="0CDE1C0C"/>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0D5B1D"/>
    <w:multiLevelType w:val="hybridMultilevel"/>
    <w:tmpl w:val="74A6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D026E"/>
    <w:multiLevelType w:val="hybridMultilevel"/>
    <w:tmpl w:val="7AD49FC2"/>
    <w:lvl w:ilvl="0" w:tplc="3EA0CA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C954AC"/>
    <w:multiLevelType w:val="hybridMultilevel"/>
    <w:tmpl w:val="E786B9A4"/>
    <w:lvl w:ilvl="0" w:tplc="6742AE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D04EB"/>
    <w:multiLevelType w:val="hybridMultilevel"/>
    <w:tmpl w:val="229ADC0C"/>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270829"/>
    <w:multiLevelType w:val="hybridMultilevel"/>
    <w:tmpl w:val="4CDC22FC"/>
    <w:lvl w:ilvl="0" w:tplc="F9909C0C">
      <w:start w:val="1"/>
      <w:numFmt w:val="bullet"/>
      <w:pStyle w:val="ListParagraph"/>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0217689"/>
    <w:multiLevelType w:val="hybridMultilevel"/>
    <w:tmpl w:val="FC46BD84"/>
    <w:lvl w:ilvl="0" w:tplc="1A885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680254">
    <w:abstractNumId w:val="14"/>
  </w:num>
  <w:num w:numId="2" w16cid:durableId="506479939">
    <w:abstractNumId w:val="19"/>
  </w:num>
  <w:num w:numId="3" w16cid:durableId="656302263">
    <w:abstractNumId w:val="13"/>
  </w:num>
  <w:num w:numId="4" w16cid:durableId="2032536009">
    <w:abstractNumId w:val="21"/>
  </w:num>
  <w:num w:numId="5" w16cid:durableId="1649820289">
    <w:abstractNumId w:val="11"/>
  </w:num>
  <w:num w:numId="6" w16cid:durableId="93676811">
    <w:abstractNumId w:val="10"/>
  </w:num>
  <w:num w:numId="7" w16cid:durableId="243999073">
    <w:abstractNumId w:val="20"/>
  </w:num>
  <w:num w:numId="8" w16cid:durableId="2127576257">
    <w:abstractNumId w:val="16"/>
  </w:num>
  <w:num w:numId="9" w16cid:durableId="506020450">
    <w:abstractNumId w:val="22"/>
  </w:num>
  <w:num w:numId="10" w16cid:durableId="1620259026">
    <w:abstractNumId w:val="18"/>
  </w:num>
  <w:num w:numId="11" w16cid:durableId="1581284110">
    <w:abstractNumId w:val="9"/>
  </w:num>
  <w:num w:numId="12" w16cid:durableId="26567077">
    <w:abstractNumId w:val="7"/>
  </w:num>
  <w:num w:numId="13" w16cid:durableId="1861581637">
    <w:abstractNumId w:val="6"/>
  </w:num>
  <w:num w:numId="14" w16cid:durableId="427121759">
    <w:abstractNumId w:val="5"/>
  </w:num>
  <w:num w:numId="15" w16cid:durableId="265768927">
    <w:abstractNumId w:val="4"/>
  </w:num>
  <w:num w:numId="16" w16cid:durableId="1358694572">
    <w:abstractNumId w:val="8"/>
  </w:num>
  <w:num w:numId="17" w16cid:durableId="1530873754">
    <w:abstractNumId w:val="3"/>
  </w:num>
  <w:num w:numId="18" w16cid:durableId="1188905295">
    <w:abstractNumId w:val="2"/>
  </w:num>
  <w:num w:numId="19" w16cid:durableId="84957236">
    <w:abstractNumId w:val="1"/>
  </w:num>
  <w:num w:numId="20" w16cid:durableId="1537231762">
    <w:abstractNumId w:val="0"/>
  </w:num>
  <w:num w:numId="21" w16cid:durableId="523445340">
    <w:abstractNumId w:val="17"/>
  </w:num>
  <w:num w:numId="22" w16cid:durableId="1968966118">
    <w:abstractNumId w:val="15"/>
  </w:num>
  <w:num w:numId="23" w16cid:durableId="2023391191">
    <w:abstractNumId w:val="12"/>
  </w:num>
  <w:num w:numId="24" w16cid:durableId="12318912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DC"/>
    <w:rsid w:val="0000332F"/>
    <w:rsid w:val="00004841"/>
    <w:rsid w:val="000053BB"/>
    <w:rsid w:val="00035389"/>
    <w:rsid w:val="000362A2"/>
    <w:rsid w:val="00045208"/>
    <w:rsid w:val="000532F2"/>
    <w:rsid w:val="0005523E"/>
    <w:rsid w:val="0005708F"/>
    <w:rsid w:val="000607E5"/>
    <w:rsid w:val="00062696"/>
    <w:rsid w:val="00072E41"/>
    <w:rsid w:val="00087BA6"/>
    <w:rsid w:val="00092861"/>
    <w:rsid w:val="00097B3C"/>
    <w:rsid w:val="00097FD0"/>
    <w:rsid w:val="000A39EE"/>
    <w:rsid w:val="000A45BC"/>
    <w:rsid w:val="000A4888"/>
    <w:rsid w:val="000A584F"/>
    <w:rsid w:val="000B0F4D"/>
    <w:rsid w:val="000B3A2A"/>
    <w:rsid w:val="000C27AA"/>
    <w:rsid w:val="000C56C0"/>
    <w:rsid w:val="000D0223"/>
    <w:rsid w:val="000D2546"/>
    <w:rsid w:val="000E2A13"/>
    <w:rsid w:val="000E5A70"/>
    <w:rsid w:val="000F29D0"/>
    <w:rsid w:val="00102021"/>
    <w:rsid w:val="00114678"/>
    <w:rsid w:val="00120106"/>
    <w:rsid w:val="001237C3"/>
    <w:rsid w:val="0013290F"/>
    <w:rsid w:val="001342DA"/>
    <w:rsid w:val="00140B0A"/>
    <w:rsid w:val="00141F8C"/>
    <w:rsid w:val="00152B07"/>
    <w:rsid w:val="001571BB"/>
    <w:rsid w:val="00160E08"/>
    <w:rsid w:val="00164D61"/>
    <w:rsid w:val="001667E2"/>
    <w:rsid w:val="001716B7"/>
    <w:rsid w:val="001717A3"/>
    <w:rsid w:val="001779B7"/>
    <w:rsid w:val="00177D14"/>
    <w:rsid w:val="0018375C"/>
    <w:rsid w:val="00184504"/>
    <w:rsid w:val="00184D5B"/>
    <w:rsid w:val="001A4922"/>
    <w:rsid w:val="001C1A0F"/>
    <w:rsid w:val="001C4BEC"/>
    <w:rsid w:val="001D5551"/>
    <w:rsid w:val="001D5F1F"/>
    <w:rsid w:val="001E42ED"/>
    <w:rsid w:val="001E47F1"/>
    <w:rsid w:val="001F1198"/>
    <w:rsid w:val="001F4867"/>
    <w:rsid w:val="001F5DB1"/>
    <w:rsid w:val="001F5FF3"/>
    <w:rsid w:val="00213649"/>
    <w:rsid w:val="0021528B"/>
    <w:rsid w:val="0022594A"/>
    <w:rsid w:val="002454A7"/>
    <w:rsid w:val="00252B33"/>
    <w:rsid w:val="00255163"/>
    <w:rsid w:val="002636A3"/>
    <w:rsid w:val="00266C2D"/>
    <w:rsid w:val="00267090"/>
    <w:rsid w:val="002821FA"/>
    <w:rsid w:val="00285874"/>
    <w:rsid w:val="00291D94"/>
    <w:rsid w:val="002943C0"/>
    <w:rsid w:val="0029688D"/>
    <w:rsid w:val="002A3AAB"/>
    <w:rsid w:val="002B6B58"/>
    <w:rsid w:val="002C6CDA"/>
    <w:rsid w:val="002D1128"/>
    <w:rsid w:val="002E3326"/>
    <w:rsid w:val="002F7D08"/>
    <w:rsid w:val="003116F8"/>
    <w:rsid w:val="00315405"/>
    <w:rsid w:val="00327188"/>
    <w:rsid w:val="003337D0"/>
    <w:rsid w:val="003425C1"/>
    <w:rsid w:val="00346006"/>
    <w:rsid w:val="00355EC2"/>
    <w:rsid w:val="003613A4"/>
    <w:rsid w:val="00370CCC"/>
    <w:rsid w:val="00371B3B"/>
    <w:rsid w:val="0037457E"/>
    <w:rsid w:val="00375D79"/>
    <w:rsid w:val="00375EBB"/>
    <w:rsid w:val="00375FE9"/>
    <w:rsid w:val="00377EF2"/>
    <w:rsid w:val="00382B07"/>
    <w:rsid w:val="003945A9"/>
    <w:rsid w:val="003A4BEB"/>
    <w:rsid w:val="003A50F2"/>
    <w:rsid w:val="003A7FC8"/>
    <w:rsid w:val="003B5D3F"/>
    <w:rsid w:val="003C2591"/>
    <w:rsid w:val="003C5F48"/>
    <w:rsid w:val="003C6FE5"/>
    <w:rsid w:val="003D566B"/>
    <w:rsid w:val="003E028A"/>
    <w:rsid w:val="003E5C11"/>
    <w:rsid w:val="003E60FB"/>
    <w:rsid w:val="003E71F1"/>
    <w:rsid w:val="003F66BF"/>
    <w:rsid w:val="003F7B50"/>
    <w:rsid w:val="0041030D"/>
    <w:rsid w:val="004108E3"/>
    <w:rsid w:val="00416E5D"/>
    <w:rsid w:val="00425006"/>
    <w:rsid w:val="00425FB3"/>
    <w:rsid w:val="00431D7D"/>
    <w:rsid w:val="00434CC6"/>
    <w:rsid w:val="00446908"/>
    <w:rsid w:val="00450049"/>
    <w:rsid w:val="0045185E"/>
    <w:rsid w:val="00452AFA"/>
    <w:rsid w:val="00462B3A"/>
    <w:rsid w:val="00462E1A"/>
    <w:rsid w:val="0046423A"/>
    <w:rsid w:val="004676E8"/>
    <w:rsid w:val="0046778C"/>
    <w:rsid w:val="00473E4C"/>
    <w:rsid w:val="00484C7B"/>
    <w:rsid w:val="00485946"/>
    <w:rsid w:val="00490259"/>
    <w:rsid w:val="00492873"/>
    <w:rsid w:val="00494B1E"/>
    <w:rsid w:val="0049699C"/>
    <w:rsid w:val="0049713C"/>
    <w:rsid w:val="004A3421"/>
    <w:rsid w:val="004B1364"/>
    <w:rsid w:val="004B3ADC"/>
    <w:rsid w:val="004B5AB9"/>
    <w:rsid w:val="004C3923"/>
    <w:rsid w:val="004C58A9"/>
    <w:rsid w:val="004C5968"/>
    <w:rsid w:val="004C698B"/>
    <w:rsid w:val="004D2060"/>
    <w:rsid w:val="004E3C30"/>
    <w:rsid w:val="004F200E"/>
    <w:rsid w:val="004F4BC3"/>
    <w:rsid w:val="004F5ED8"/>
    <w:rsid w:val="004F6241"/>
    <w:rsid w:val="005032BD"/>
    <w:rsid w:val="00506BEF"/>
    <w:rsid w:val="005221D5"/>
    <w:rsid w:val="00524BE8"/>
    <w:rsid w:val="00527AB1"/>
    <w:rsid w:val="0053782B"/>
    <w:rsid w:val="0054303F"/>
    <w:rsid w:val="005463F8"/>
    <w:rsid w:val="005465A6"/>
    <w:rsid w:val="00547724"/>
    <w:rsid w:val="00566AB1"/>
    <w:rsid w:val="00570EB2"/>
    <w:rsid w:val="00591981"/>
    <w:rsid w:val="00592465"/>
    <w:rsid w:val="00596191"/>
    <w:rsid w:val="005A17B8"/>
    <w:rsid w:val="005A4F4C"/>
    <w:rsid w:val="005A7F06"/>
    <w:rsid w:val="005B01F9"/>
    <w:rsid w:val="005B0A1C"/>
    <w:rsid w:val="005B296F"/>
    <w:rsid w:val="005B4EF9"/>
    <w:rsid w:val="005B71C0"/>
    <w:rsid w:val="005C5EDE"/>
    <w:rsid w:val="005C5FB6"/>
    <w:rsid w:val="005D5EB8"/>
    <w:rsid w:val="005E1541"/>
    <w:rsid w:val="005E2EB2"/>
    <w:rsid w:val="005F7157"/>
    <w:rsid w:val="00600207"/>
    <w:rsid w:val="00600CF4"/>
    <w:rsid w:val="00607E41"/>
    <w:rsid w:val="0062028E"/>
    <w:rsid w:val="00623426"/>
    <w:rsid w:val="00632DFB"/>
    <w:rsid w:val="006367D3"/>
    <w:rsid w:val="006372A5"/>
    <w:rsid w:val="0063758B"/>
    <w:rsid w:val="00645C29"/>
    <w:rsid w:val="00647876"/>
    <w:rsid w:val="00647A03"/>
    <w:rsid w:val="00650B77"/>
    <w:rsid w:val="00652BA2"/>
    <w:rsid w:val="006615CD"/>
    <w:rsid w:val="00672D83"/>
    <w:rsid w:val="00680261"/>
    <w:rsid w:val="00683065"/>
    <w:rsid w:val="00686697"/>
    <w:rsid w:val="006868C3"/>
    <w:rsid w:val="00695064"/>
    <w:rsid w:val="00697980"/>
    <w:rsid w:val="006A00E6"/>
    <w:rsid w:val="006A056C"/>
    <w:rsid w:val="006C0089"/>
    <w:rsid w:val="006E4744"/>
    <w:rsid w:val="006E4D57"/>
    <w:rsid w:val="006E71E3"/>
    <w:rsid w:val="006E72BD"/>
    <w:rsid w:val="00710D2E"/>
    <w:rsid w:val="0071494D"/>
    <w:rsid w:val="007160FA"/>
    <w:rsid w:val="00717E5F"/>
    <w:rsid w:val="00722516"/>
    <w:rsid w:val="00725708"/>
    <w:rsid w:val="007268F0"/>
    <w:rsid w:val="0074751D"/>
    <w:rsid w:val="00756CB6"/>
    <w:rsid w:val="00764CBF"/>
    <w:rsid w:val="007673CA"/>
    <w:rsid w:val="00783A18"/>
    <w:rsid w:val="00786C88"/>
    <w:rsid w:val="007924E6"/>
    <w:rsid w:val="007959EE"/>
    <w:rsid w:val="007B00C3"/>
    <w:rsid w:val="007D6E73"/>
    <w:rsid w:val="007E040D"/>
    <w:rsid w:val="007E346B"/>
    <w:rsid w:val="007E3D4B"/>
    <w:rsid w:val="007F4076"/>
    <w:rsid w:val="007F595E"/>
    <w:rsid w:val="00800B2B"/>
    <w:rsid w:val="008109B7"/>
    <w:rsid w:val="00810DA3"/>
    <w:rsid w:val="008122B1"/>
    <w:rsid w:val="008203F7"/>
    <w:rsid w:val="00832843"/>
    <w:rsid w:val="00836A2D"/>
    <w:rsid w:val="00841C35"/>
    <w:rsid w:val="00846D8B"/>
    <w:rsid w:val="00853523"/>
    <w:rsid w:val="00853917"/>
    <w:rsid w:val="00861A5A"/>
    <w:rsid w:val="00865EE4"/>
    <w:rsid w:val="00871560"/>
    <w:rsid w:val="008856B6"/>
    <w:rsid w:val="00891DC3"/>
    <w:rsid w:val="008B16A5"/>
    <w:rsid w:val="008C1656"/>
    <w:rsid w:val="008C3887"/>
    <w:rsid w:val="008C4242"/>
    <w:rsid w:val="008C7A64"/>
    <w:rsid w:val="008D49AA"/>
    <w:rsid w:val="008E0CE0"/>
    <w:rsid w:val="008E7BD5"/>
    <w:rsid w:val="008F4619"/>
    <w:rsid w:val="00900E1E"/>
    <w:rsid w:val="00902709"/>
    <w:rsid w:val="0090492E"/>
    <w:rsid w:val="00906DDD"/>
    <w:rsid w:val="00907C2E"/>
    <w:rsid w:val="00910D18"/>
    <w:rsid w:val="00911320"/>
    <w:rsid w:val="00912489"/>
    <w:rsid w:val="00914C9D"/>
    <w:rsid w:val="00920228"/>
    <w:rsid w:val="00922A30"/>
    <w:rsid w:val="00925573"/>
    <w:rsid w:val="0092605D"/>
    <w:rsid w:val="00926E33"/>
    <w:rsid w:val="009314AA"/>
    <w:rsid w:val="0094712E"/>
    <w:rsid w:val="00950DF2"/>
    <w:rsid w:val="00951A3B"/>
    <w:rsid w:val="00965526"/>
    <w:rsid w:val="00967951"/>
    <w:rsid w:val="009838FC"/>
    <w:rsid w:val="00984CEA"/>
    <w:rsid w:val="0098763A"/>
    <w:rsid w:val="0099363C"/>
    <w:rsid w:val="0099445F"/>
    <w:rsid w:val="00994C83"/>
    <w:rsid w:val="00997BCC"/>
    <w:rsid w:val="009A010B"/>
    <w:rsid w:val="009A39E7"/>
    <w:rsid w:val="009A4F93"/>
    <w:rsid w:val="009A6F00"/>
    <w:rsid w:val="009B761F"/>
    <w:rsid w:val="009C126E"/>
    <w:rsid w:val="009C4F3F"/>
    <w:rsid w:val="009C65B3"/>
    <w:rsid w:val="009C77AF"/>
    <w:rsid w:val="009E21ED"/>
    <w:rsid w:val="009E2581"/>
    <w:rsid w:val="009E3C8F"/>
    <w:rsid w:val="009E5359"/>
    <w:rsid w:val="009E5B69"/>
    <w:rsid w:val="009F3F5E"/>
    <w:rsid w:val="009F4B08"/>
    <w:rsid w:val="009F4D18"/>
    <w:rsid w:val="009F549D"/>
    <w:rsid w:val="009F5C1A"/>
    <w:rsid w:val="009F6228"/>
    <w:rsid w:val="009F718B"/>
    <w:rsid w:val="00A0382C"/>
    <w:rsid w:val="00A202CC"/>
    <w:rsid w:val="00A26E97"/>
    <w:rsid w:val="00A3681E"/>
    <w:rsid w:val="00A37DE6"/>
    <w:rsid w:val="00A404EF"/>
    <w:rsid w:val="00A4684B"/>
    <w:rsid w:val="00A603A9"/>
    <w:rsid w:val="00A60743"/>
    <w:rsid w:val="00A70340"/>
    <w:rsid w:val="00A77167"/>
    <w:rsid w:val="00A905FE"/>
    <w:rsid w:val="00A9477F"/>
    <w:rsid w:val="00A94F2C"/>
    <w:rsid w:val="00A96D09"/>
    <w:rsid w:val="00AA050F"/>
    <w:rsid w:val="00AA6F6B"/>
    <w:rsid w:val="00AB39AE"/>
    <w:rsid w:val="00AB56E2"/>
    <w:rsid w:val="00AD39EC"/>
    <w:rsid w:val="00AD48BD"/>
    <w:rsid w:val="00AE0FBA"/>
    <w:rsid w:val="00AE1747"/>
    <w:rsid w:val="00AE2E83"/>
    <w:rsid w:val="00AE2FB5"/>
    <w:rsid w:val="00AE7503"/>
    <w:rsid w:val="00AE7F6C"/>
    <w:rsid w:val="00AF1D95"/>
    <w:rsid w:val="00AF24E7"/>
    <w:rsid w:val="00B001D1"/>
    <w:rsid w:val="00B02BEA"/>
    <w:rsid w:val="00B05E9F"/>
    <w:rsid w:val="00B17B89"/>
    <w:rsid w:val="00B2667E"/>
    <w:rsid w:val="00B31FBC"/>
    <w:rsid w:val="00B324B3"/>
    <w:rsid w:val="00B41C54"/>
    <w:rsid w:val="00B43D23"/>
    <w:rsid w:val="00B44B1A"/>
    <w:rsid w:val="00B45DC2"/>
    <w:rsid w:val="00B54730"/>
    <w:rsid w:val="00B54974"/>
    <w:rsid w:val="00B61328"/>
    <w:rsid w:val="00B73493"/>
    <w:rsid w:val="00B76881"/>
    <w:rsid w:val="00B82252"/>
    <w:rsid w:val="00B82E7F"/>
    <w:rsid w:val="00B9053B"/>
    <w:rsid w:val="00B90B45"/>
    <w:rsid w:val="00B95F47"/>
    <w:rsid w:val="00BA51FD"/>
    <w:rsid w:val="00BA63F2"/>
    <w:rsid w:val="00BB1786"/>
    <w:rsid w:val="00BB4426"/>
    <w:rsid w:val="00BB4AD3"/>
    <w:rsid w:val="00BC08AA"/>
    <w:rsid w:val="00BC251D"/>
    <w:rsid w:val="00BD4F3A"/>
    <w:rsid w:val="00BE2C98"/>
    <w:rsid w:val="00BE6BD9"/>
    <w:rsid w:val="00BE7904"/>
    <w:rsid w:val="00BF27FA"/>
    <w:rsid w:val="00BF6871"/>
    <w:rsid w:val="00C01008"/>
    <w:rsid w:val="00C059F7"/>
    <w:rsid w:val="00C078C4"/>
    <w:rsid w:val="00C17DC4"/>
    <w:rsid w:val="00C20F0A"/>
    <w:rsid w:val="00C273AE"/>
    <w:rsid w:val="00C311EF"/>
    <w:rsid w:val="00C31BC3"/>
    <w:rsid w:val="00C4400E"/>
    <w:rsid w:val="00C44FC2"/>
    <w:rsid w:val="00C55B6E"/>
    <w:rsid w:val="00C629C6"/>
    <w:rsid w:val="00C64616"/>
    <w:rsid w:val="00C709D0"/>
    <w:rsid w:val="00C70B8E"/>
    <w:rsid w:val="00C71BF8"/>
    <w:rsid w:val="00C723E2"/>
    <w:rsid w:val="00C7359A"/>
    <w:rsid w:val="00C74B66"/>
    <w:rsid w:val="00C7679A"/>
    <w:rsid w:val="00C8086C"/>
    <w:rsid w:val="00C809C7"/>
    <w:rsid w:val="00C82DAF"/>
    <w:rsid w:val="00C86FBF"/>
    <w:rsid w:val="00C949A8"/>
    <w:rsid w:val="00CA2DD1"/>
    <w:rsid w:val="00CA5F81"/>
    <w:rsid w:val="00CB3CFD"/>
    <w:rsid w:val="00CB4B0E"/>
    <w:rsid w:val="00CB5D92"/>
    <w:rsid w:val="00CB5E58"/>
    <w:rsid w:val="00CC6CA9"/>
    <w:rsid w:val="00D00A84"/>
    <w:rsid w:val="00D03ECE"/>
    <w:rsid w:val="00D10F78"/>
    <w:rsid w:val="00D12DC1"/>
    <w:rsid w:val="00D14691"/>
    <w:rsid w:val="00D17209"/>
    <w:rsid w:val="00D41583"/>
    <w:rsid w:val="00D50AE6"/>
    <w:rsid w:val="00D544E5"/>
    <w:rsid w:val="00D6605E"/>
    <w:rsid w:val="00D70F72"/>
    <w:rsid w:val="00D75F02"/>
    <w:rsid w:val="00D81C7A"/>
    <w:rsid w:val="00D83CA6"/>
    <w:rsid w:val="00D92E73"/>
    <w:rsid w:val="00D95DC5"/>
    <w:rsid w:val="00DA29CE"/>
    <w:rsid w:val="00DA3057"/>
    <w:rsid w:val="00DA319D"/>
    <w:rsid w:val="00DA6736"/>
    <w:rsid w:val="00DB6D4C"/>
    <w:rsid w:val="00DC015D"/>
    <w:rsid w:val="00DC0A67"/>
    <w:rsid w:val="00DC1981"/>
    <w:rsid w:val="00DD54D0"/>
    <w:rsid w:val="00DE0C5F"/>
    <w:rsid w:val="00DE5A04"/>
    <w:rsid w:val="00DF0812"/>
    <w:rsid w:val="00DF466C"/>
    <w:rsid w:val="00DF7CE8"/>
    <w:rsid w:val="00E304A7"/>
    <w:rsid w:val="00E37D89"/>
    <w:rsid w:val="00E42A20"/>
    <w:rsid w:val="00E42ACF"/>
    <w:rsid w:val="00E4358B"/>
    <w:rsid w:val="00E5026A"/>
    <w:rsid w:val="00E5689C"/>
    <w:rsid w:val="00E56F2A"/>
    <w:rsid w:val="00E6434D"/>
    <w:rsid w:val="00E67EE3"/>
    <w:rsid w:val="00E75D66"/>
    <w:rsid w:val="00E8010C"/>
    <w:rsid w:val="00E82897"/>
    <w:rsid w:val="00E828C7"/>
    <w:rsid w:val="00E8397F"/>
    <w:rsid w:val="00E906A6"/>
    <w:rsid w:val="00E94D1C"/>
    <w:rsid w:val="00E95167"/>
    <w:rsid w:val="00E961FB"/>
    <w:rsid w:val="00EA3886"/>
    <w:rsid w:val="00EA413F"/>
    <w:rsid w:val="00EB30E1"/>
    <w:rsid w:val="00EB5740"/>
    <w:rsid w:val="00EC4870"/>
    <w:rsid w:val="00EC597A"/>
    <w:rsid w:val="00ED2439"/>
    <w:rsid w:val="00ED2D97"/>
    <w:rsid w:val="00EE207F"/>
    <w:rsid w:val="00EE6890"/>
    <w:rsid w:val="00EE7D39"/>
    <w:rsid w:val="00F06956"/>
    <w:rsid w:val="00F10175"/>
    <w:rsid w:val="00F14FD2"/>
    <w:rsid w:val="00F21EB9"/>
    <w:rsid w:val="00F3790F"/>
    <w:rsid w:val="00F37FA1"/>
    <w:rsid w:val="00F40504"/>
    <w:rsid w:val="00F431F0"/>
    <w:rsid w:val="00F44563"/>
    <w:rsid w:val="00F528DF"/>
    <w:rsid w:val="00F56CBF"/>
    <w:rsid w:val="00F62661"/>
    <w:rsid w:val="00F85FF3"/>
    <w:rsid w:val="00F91D38"/>
    <w:rsid w:val="00FA16F6"/>
    <w:rsid w:val="00FA26C7"/>
    <w:rsid w:val="00FB055E"/>
    <w:rsid w:val="00FB370B"/>
    <w:rsid w:val="00FC588D"/>
    <w:rsid w:val="00FD22D0"/>
    <w:rsid w:val="00FD25A0"/>
    <w:rsid w:val="00FD25BD"/>
    <w:rsid w:val="00FD7383"/>
    <w:rsid w:val="00FD7882"/>
    <w:rsid w:val="00FE5A50"/>
    <w:rsid w:val="399EE0B6"/>
    <w:rsid w:val="6ACD6491"/>
    <w:rsid w:val="704740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50A28"/>
  <w15:chartTrackingRefBased/>
  <w15:docId w15:val="{FB0D25A9-E704-4E17-A6B5-B76A4421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DC2"/>
    <w:pPr>
      <w:spacing w:after="240" w:line="300" w:lineRule="auto"/>
    </w:pPr>
    <w:rPr>
      <w:rFonts w:ascii="Poppins" w:eastAsia="Times New Roman" w:hAnsi="Poppins" w:cs="Times New Roman"/>
      <w:color w:val="060645"/>
      <w:lang w:eastAsia="en-GB"/>
    </w:rPr>
  </w:style>
  <w:style w:type="paragraph" w:styleId="Heading1">
    <w:name w:val="heading 1"/>
    <w:next w:val="Normal"/>
    <w:link w:val="Heading1Char"/>
    <w:uiPriority w:val="9"/>
    <w:qFormat/>
    <w:rsid w:val="00547724"/>
    <w:pPr>
      <w:spacing w:before="360"/>
      <w:outlineLvl w:val="0"/>
    </w:pPr>
    <w:rPr>
      <w:rFonts w:ascii="Poppins" w:eastAsia="Times New Roman" w:hAnsi="Poppins" w:cs="Poppins"/>
      <w:b/>
      <w:bCs/>
      <w:color w:val="060645"/>
      <w:sz w:val="40"/>
      <w:szCs w:val="60"/>
      <w:lang w:eastAsia="en-GB"/>
    </w:rPr>
  </w:style>
  <w:style w:type="paragraph" w:styleId="Heading2">
    <w:name w:val="heading 2"/>
    <w:next w:val="Normal"/>
    <w:link w:val="Heading2Char"/>
    <w:uiPriority w:val="9"/>
    <w:unhideWhenUsed/>
    <w:qFormat/>
    <w:rsid w:val="00925573"/>
    <w:pPr>
      <w:spacing w:before="360" w:after="120"/>
      <w:outlineLvl w:val="1"/>
    </w:pPr>
    <w:rPr>
      <w:rFonts w:ascii="Poppins" w:eastAsia="Times New Roman" w:hAnsi="Poppins" w:cs="Poppins"/>
      <w:b/>
      <w:bCs/>
      <w:color w:val="060645"/>
      <w:sz w:val="28"/>
      <w:szCs w:val="40"/>
      <w:lang w:eastAsia="en-GB"/>
    </w:rPr>
  </w:style>
  <w:style w:type="paragraph" w:styleId="Heading3">
    <w:name w:val="heading 3"/>
    <w:next w:val="Normal"/>
    <w:link w:val="Heading3Char"/>
    <w:uiPriority w:val="9"/>
    <w:unhideWhenUsed/>
    <w:qFormat/>
    <w:rsid w:val="00925573"/>
    <w:pPr>
      <w:spacing w:before="360" w:after="120"/>
      <w:outlineLvl w:val="2"/>
    </w:pPr>
    <w:rPr>
      <w:rFonts w:ascii="Poppins" w:eastAsia="Times New Roman" w:hAnsi="Poppins" w:cs="Poppins"/>
      <w:b/>
      <w:bCs/>
      <w:color w:val="060645"/>
      <w:sz w:val="25"/>
      <w:szCs w:val="30"/>
      <w:lang w:eastAsia="en-GB"/>
    </w:rPr>
  </w:style>
  <w:style w:type="paragraph" w:styleId="Heading4">
    <w:name w:val="heading 4"/>
    <w:next w:val="Normal"/>
    <w:link w:val="Heading4Char"/>
    <w:uiPriority w:val="9"/>
    <w:unhideWhenUsed/>
    <w:rsid w:val="0022594A"/>
    <w:pPr>
      <w:outlineLvl w:val="3"/>
    </w:pPr>
    <w:rPr>
      <w:rFonts w:ascii="Poppins" w:eastAsia="Times New Roman" w:hAnsi="Poppins" w:cs="Poppins"/>
      <w:b/>
      <w:bCs/>
      <w:color w:val="060645"/>
      <w:szCs w:val="30"/>
      <w:lang w:eastAsia="en-GB"/>
    </w:rPr>
  </w:style>
  <w:style w:type="paragraph" w:styleId="Heading5">
    <w:name w:val="heading 5"/>
    <w:next w:val="Normal"/>
    <w:link w:val="Heading5Char"/>
    <w:uiPriority w:val="9"/>
    <w:semiHidden/>
    <w:unhideWhenUsed/>
    <w:qFormat/>
    <w:rsid w:val="0022594A"/>
    <w:pPr>
      <w:keepNext/>
      <w:keepLines/>
      <w:spacing w:before="40"/>
      <w:outlineLvl w:val="4"/>
    </w:pPr>
    <w:rPr>
      <w:rFonts w:asciiTheme="majorHAnsi" w:eastAsiaTheme="majorEastAsia" w:hAnsiTheme="majorHAnsi" w:cstheme="majorBidi"/>
      <w:color w:val="06064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1FD"/>
    <w:rPr>
      <w:rFonts w:ascii="Poppins" w:eastAsia="Times New Roman" w:hAnsi="Poppins" w:cs="Times New Roman"/>
      <w:color w:val="060645"/>
      <w:lang w:eastAsia="en-GB"/>
    </w:rPr>
  </w:style>
  <w:style w:type="character" w:styleId="PageNumber">
    <w:name w:val="page number"/>
    <w:uiPriority w:val="99"/>
    <w:unhideWhenUsed/>
    <w:rsid w:val="00C059F7"/>
    <w:rPr>
      <w:b/>
      <w:bCs/>
      <w:color w:val="060645"/>
    </w:rPr>
  </w:style>
  <w:style w:type="character" w:customStyle="1" w:styleId="Heading4Char">
    <w:name w:val="Heading 4 Char"/>
    <w:basedOn w:val="DefaultParagraphFont"/>
    <w:link w:val="Heading4"/>
    <w:uiPriority w:val="9"/>
    <w:rsid w:val="0022594A"/>
    <w:rPr>
      <w:rFonts w:ascii="Poppins" w:eastAsia="Times New Roman" w:hAnsi="Poppins" w:cs="Poppins"/>
      <w:b/>
      <w:bCs/>
      <w:color w:val="060645"/>
      <w:szCs w:val="30"/>
      <w:lang w:eastAsia="en-GB"/>
    </w:rPr>
  </w:style>
  <w:style w:type="table" w:styleId="TableGrid">
    <w:name w:val="Table Grid"/>
    <w:basedOn w:val="TableNormal"/>
    <w:uiPriority w:val="39"/>
    <w:rsid w:val="00490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16F6"/>
    <w:pPr>
      <w:numPr>
        <w:numId w:val="4"/>
      </w:numPr>
      <w:spacing w:before="120" w:after="120"/>
      <w:contextualSpacing/>
    </w:pPr>
    <w:rPr>
      <w:rFonts w:cs="Poppins"/>
      <w:szCs w:val="20"/>
    </w:rPr>
  </w:style>
  <w:style w:type="character" w:customStyle="1" w:styleId="Heading1Char">
    <w:name w:val="Heading 1 Char"/>
    <w:basedOn w:val="DefaultParagraphFont"/>
    <w:link w:val="Heading1"/>
    <w:uiPriority w:val="9"/>
    <w:rsid w:val="00547724"/>
    <w:rPr>
      <w:rFonts w:ascii="Poppins" w:eastAsia="Times New Roman" w:hAnsi="Poppins" w:cs="Poppins"/>
      <w:b/>
      <w:bCs/>
      <w:color w:val="060645"/>
      <w:sz w:val="40"/>
      <w:szCs w:val="60"/>
      <w:lang w:eastAsia="en-GB"/>
    </w:rPr>
  </w:style>
  <w:style w:type="character" w:customStyle="1" w:styleId="Heading2Char">
    <w:name w:val="Heading 2 Char"/>
    <w:basedOn w:val="DefaultParagraphFont"/>
    <w:link w:val="Heading2"/>
    <w:uiPriority w:val="9"/>
    <w:rsid w:val="00925573"/>
    <w:rPr>
      <w:rFonts w:ascii="Poppins" w:eastAsia="Times New Roman" w:hAnsi="Poppins" w:cs="Poppins"/>
      <w:b/>
      <w:bCs/>
      <w:color w:val="060645"/>
      <w:sz w:val="28"/>
      <w:szCs w:val="40"/>
      <w:lang w:eastAsia="en-GB"/>
    </w:rPr>
  </w:style>
  <w:style w:type="character" w:customStyle="1" w:styleId="Heading3Char">
    <w:name w:val="Heading 3 Char"/>
    <w:basedOn w:val="DefaultParagraphFont"/>
    <w:link w:val="Heading3"/>
    <w:uiPriority w:val="9"/>
    <w:rsid w:val="00925573"/>
    <w:rPr>
      <w:rFonts w:ascii="Poppins" w:eastAsia="Times New Roman" w:hAnsi="Poppins" w:cs="Poppins"/>
      <w:b/>
      <w:bCs/>
      <w:color w:val="060645"/>
      <w:sz w:val="25"/>
      <w:szCs w:val="30"/>
      <w:lang w:eastAsia="en-GB"/>
    </w:rPr>
  </w:style>
  <w:style w:type="paragraph" w:customStyle="1" w:styleId="CoverHeading">
    <w:name w:val="Cover Heading"/>
    <w:next w:val="Normal"/>
    <w:link w:val="CoverHeadingChar"/>
    <w:qFormat/>
    <w:rsid w:val="00DF0812"/>
    <w:pPr>
      <w:spacing w:after="360" w:line="173" w:lineRule="auto"/>
    </w:pPr>
    <w:rPr>
      <w:rFonts w:ascii="Poppins" w:eastAsia="Times New Roman" w:hAnsi="Poppins" w:cs="Poppins"/>
      <w:b/>
      <w:bCs/>
      <w:color w:val="FFFFFF" w:themeColor="background1"/>
      <w:sz w:val="120"/>
      <w:szCs w:val="120"/>
      <w:lang w:eastAsia="en-GB"/>
    </w:rPr>
  </w:style>
  <w:style w:type="paragraph" w:customStyle="1" w:styleId="CoverSubheading">
    <w:name w:val="Cover Subheading"/>
    <w:next w:val="Normal"/>
    <w:link w:val="CoverSubheadingChar"/>
    <w:qFormat/>
    <w:rsid w:val="00A70340"/>
    <w:pPr>
      <w:spacing w:after="240" w:line="192" w:lineRule="auto"/>
    </w:pPr>
    <w:rPr>
      <w:rFonts w:ascii="Poppins Medium" w:eastAsia="Times New Roman" w:hAnsi="Poppins Medium" w:cs="Poppins Medium"/>
      <w:color w:val="FFFFFF" w:themeColor="background1"/>
      <w:sz w:val="60"/>
      <w:szCs w:val="60"/>
      <w:lang w:eastAsia="en-GB"/>
    </w:rPr>
  </w:style>
  <w:style w:type="character" w:customStyle="1" w:styleId="CoverHeadingChar">
    <w:name w:val="Cover Heading Char"/>
    <w:basedOn w:val="DefaultParagraphFont"/>
    <w:link w:val="CoverHeading"/>
    <w:rsid w:val="00DF0812"/>
    <w:rPr>
      <w:rFonts w:ascii="Poppins" w:eastAsia="Times New Roman" w:hAnsi="Poppins" w:cs="Poppins"/>
      <w:b/>
      <w:bCs/>
      <w:color w:val="FFFFFF" w:themeColor="background1"/>
      <w:sz w:val="120"/>
      <w:szCs w:val="120"/>
      <w:lang w:eastAsia="en-GB"/>
    </w:rPr>
  </w:style>
  <w:style w:type="paragraph" w:styleId="Footer">
    <w:name w:val="footer"/>
    <w:basedOn w:val="Normal"/>
    <w:link w:val="FooterChar"/>
    <w:uiPriority w:val="99"/>
    <w:unhideWhenUsed/>
    <w:rsid w:val="0000332F"/>
    <w:pPr>
      <w:tabs>
        <w:tab w:val="center" w:pos="4513"/>
        <w:tab w:val="right" w:pos="9026"/>
      </w:tabs>
      <w:spacing w:after="0" w:line="240" w:lineRule="auto"/>
    </w:pPr>
  </w:style>
  <w:style w:type="character" w:customStyle="1" w:styleId="CoverSubheadingChar">
    <w:name w:val="Cover Subheading Char"/>
    <w:basedOn w:val="DefaultParagraphFont"/>
    <w:link w:val="CoverSubheading"/>
    <w:rsid w:val="00A70340"/>
    <w:rPr>
      <w:rFonts w:ascii="Poppins Medium" w:eastAsia="Times New Roman" w:hAnsi="Poppins Medium" w:cs="Poppins Medium"/>
      <w:color w:val="FFFFFF" w:themeColor="background1"/>
      <w:sz w:val="60"/>
      <w:szCs w:val="60"/>
      <w:lang w:eastAsia="en-GB"/>
    </w:rPr>
  </w:style>
  <w:style w:type="character" w:customStyle="1" w:styleId="Heading5Char">
    <w:name w:val="Heading 5 Char"/>
    <w:basedOn w:val="DefaultParagraphFont"/>
    <w:link w:val="Heading5"/>
    <w:uiPriority w:val="9"/>
    <w:semiHidden/>
    <w:rsid w:val="0022594A"/>
    <w:rPr>
      <w:rFonts w:asciiTheme="majorHAnsi" w:eastAsiaTheme="majorEastAsia" w:hAnsiTheme="majorHAnsi" w:cstheme="majorBidi"/>
      <w:color w:val="060645"/>
      <w:lang w:eastAsia="en-GB"/>
    </w:rPr>
  </w:style>
  <w:style w:type="character" w:customStyle="1" w:styleId="FooterChar">
    <w:name w:val="Footer Char"/>
    <w:basedOn w:val="DefaultParagraphFont"/>
    <w:link w:val="Footer"/>
    <w:uiPriority w:val="99"/>
    <w:rsid w:val="0000332F"/>
    <w:rPr>
      <w:rFonts w:ascii="Poppins" w:eastAsia="Times New Roman" w:hAnsi="Poppins" w:cs="Times New Roman"/>
      <w:color w:val="060645"/>
      <w:lang w:eastAsia="en-GB"/>
    </w:rPr>
  </w:style>
  <w:style w:type="paragraph" w:customStyle="1" w:styleId="BulletpointList">
    <w:name w:val="Bulletpoint List"/>
    <w:basedOn w:val="ListParagraph"/>
    <w:link w:val="BulletpointListChar"/>
    <w:qFormat/>
    <w:rsid w:val="001D5F1F"/>
    <w:pPr>
      <w:spacing w:after="160"/>
      <w:contextualSpacing w:val="0"/>
    </w:pPr>
  </w:style>
  <w:style w:type="character" w:customStyle="1" w:styleId="ListParagraphChar">
    <w:name w:val="List Paragraph Char"/>
    <w:basedOn w:val="DefaultParagraphFont"/>
    <w:link w:val="ListParagraph"/>
    <w:uiPriority w:val="34"/>
    <w:rsid w:val="001D5F1F"/>
    <w:rPr>
      <w:rFonts w:ascii="Poppins" w:eastAsia="Times New Roman" w:hAnsi="Poppins" w:cs="Poppins"/>
      <w:color w:val="060645"/>
      <w:sz w:val="20"/>
      <w:szCs w:val="20"/>
      <w:lang w:eastAsia="en-GB"/>
    </w:rPr>
  </w:style>
  <w:style w:type="character" w:customStyle="1" w:styleId="BulletpointListChar">
    <w:name w:val="Bulletpoint List Char"/>
    <w:basedOn w:val="ListParagraphChar"/>
    <w:link w:val="BulletpointList"/>
    <w:rsid w:val="001D5F1F"/>
    <w:rPr>
      <w:rFonts w:ascii="Poppins" w:eastAsia="Times New Roman" w:hAnsi="Poppins" w:cs="Poppins"/>
      <w:color w:val="060645"/>
      <w:sz w:val="20"/>
      <w:szCs w:val="20"/>
      <w:lang w:eastAsia="en-GB"/>
    </w:rPr>
  </w:style>
  <w:style w:type="paragraph" w:customStyle="1" w:styleId="Cover-Details">
    <w:name w:val="Cover - Details"/>
    <w:next w:val="Normal"/>
    <w:link w:val="Cover-DetailsChar"/>
    <w:qFormat/>
    <w:rsid w:val="0022594A"/>
    <w:rPr>
      <w:rFonts w:ascii="Poppins Medium" w:eastAsia="Times New Roman" w:hAnsi="Poppins Medium" w:cs="Poppins Medium"/>
      <w:color w:val="FFFFFF" w:themeColor="background1"/>
      <w:sz w:val="32"/>
      <w:szCs w:val="32"/>
      <w:lang w:eastAsia="en-GB"/>
    </w:rPr>
  </w:style>
  <w:style w:type="paragraph" w:styleId="TOC1">
    <w:name w:val="toc 1"/>
    <w:next w:val="Normal"/>
    <w:autoRedefine/>
    <w:uiPriority w:val="39"/>
    <w:unhideWhenUsed/>
    <w:rsid w:val="00B82E7F"/>
    <w:pPr>
      <w:tabs>
        <w:tab w:val="right" w:pos="9622"/>
      </w:tabs>
      <w:spacing w:after="240"/>
    </w:pPr>
    <w:rPr>
      <w:rFonts w:ascii="Poppins" w:eastAsia="Times New Roman" w:hAnsi="Poppins" w:cs="Poppins"/>
      <w:b/>
      <w:color w:val="060645"/>
      <w:sz w:val="32"/>
      <w:szCs w:val="20"/>
      <w:lang w:eastAsia="en-GB"/>
    </w:rPr>
  </w:style>
  <w:style w:type="character" w:customStyle="1" w:styleId="Cover-DetailsChar">
    <w:name w:val="Cover - Details Char"/>
    <w:basedOn w:val="CoverSubheadingChar"/>
    <w:link w:val="Cover-Details"/>
    <w:rsid w:val="0022594A"/>
    <w:rPr>
      <w:rFonts w:ascii="Poppins Medium" w:eastAsia="Times New Roman" w:hAnsi="Poppins Medium" w:cs="Poppins Medium"/>
      <w:color w:val="FFFFFF" w:themeColor="background1"/>
      <w:sz w:val="32"/>
      <w:szCs w:val="32"/>
      <w:lang w:eastAsia="en-GB"/>
    </w:rPr>
  </w:style>
  <w:style w:type="paragraph" w:styleId="TOC2">
    <w:name w:val="toc 2"/>
    <w:next w:val="Normal"/>
    <w:autoRedefine/>
    <w:uiPriority w:val="39"/>
    <w:unhideWhenUsed/>
    <w:rsid w:val="00B82E7F"/>
    <w:pPr>
      <w:spacing w:after="240"/>
      <w:ind w:left="198"/>
    </w:pPr>
    <w:rPr>
      <w:rFonts w:ascii="Poppins" w:eastAsia="Times New Roman" w:hAnsi="Poppins" w:cs="Times New Roman"/>
      <w:b/>
      <w:color w:val="060645"/>
      <w:sz w:val="28"/>
      <w:lang w:eastAsia="en-GB"/>
    </w:rPr>
  </w:style>
  <w:style w:type="character" w:styleId="Hyperlink">
    <w:name w:val="Hyperlink"/>
    <w:basedOn w:val="DefaultParagraphFont"/>
    <w:uiPriority w:val="99"/>
    <w:unhideWhenUsed/>
    <w:rsid w:val="00FD22D0"/>
    <w:rPr>
      <w:color w:val="2963C1"/>
      <w:u w:val="single"/>
    </w:rPr>
  </w:style>
  <w:style w:type="paragraph" w:customStyle="1" w:styleId="ContentsHeading">
    <w:name w:val="Contents Heading"/>
    <w:next w:val="Normal"/>
    <w:qFormat/>
    <w:rsid w:val="00A96D09"/>
    <w:pPr>
      <w:spacing w:after="840"/>
    </w:pPr>
    <w:rPr>
      <w:rFonts w:ascii="Poppins" w:eastAsia="Times New Roman" w:hAnsi="Poppins" w:cs="Poppins"/>
      <w:b/>
      <w:bCs/>
      <w:color w:val="060645"/>
      <w:sz w:val="60"/>
      <w:szCs w:val="60"/>
      <w:lang w:eastAsia="en-GB"/>
    </w:rPr>
  </w:style>
  <w:style w:type="paragraph" w:styleId="TOC3">
    <w:name w:val="toc 3"/>
    <w:next w:val="Normal"/>
    <w:autoRedefine/>
    <w:uiPriority w:val="39"/>
    <w:unhideWhenUsed/>
    <w:rsid w:val="00B82E7F"/>
    <w:pPr>
      <w:spacing w:after="240"/>
      <w:ind w:left="482"/>
    </w:pPr>
    <w:rPr>
      <w:rFonts w:ascii="Poppins" w:eastAsia="Times New Roman" w:hAnsi="Poppins" w:cs="Times New Roman"/>
      <w:color w:val="060645"/>
      <w:sz w:val="28"/>
      <w:lang w:eastAsia="en-GB"/>
    </w:rPr>
  </w:style>
  <w:style w:type="paragraph" w:styleId="Title">
    <w:name w:val="Title"/>
    <w:basedOn w:val="Normal"/>
    <w:next w:val="Normal"/>
    <w:link w:val="TitleChar"/>
    <w:uiPriority w:val="10"/>
    <w:rsid w:val="000E5A7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E5A70"/>
    <w:rPr>
      <w:rFonts w:asciiTheme="majorHAnsi" w:eastAsiaTheme="majorEastAsia" w:hAnsiTheme="majorHAnsi" w:cstheme="majorBidi"/>
      <w:spacing w:val="-10"/>
      <w:kern w:val="28"/>
      <w:sz w:val="56"/>
      <w:szCs w:val="56"/>
      <w:lang w:eastAsia="en-GB"/>
    </w:rPr>
  </w:style>
  <w:style w:type="paragraph" w:styleId="Revision">
    <w:name w:val="Revision"/>
    <w:hidden/>
    <w:uiPriority w:val="99"/>
    <w:semiHidden/>
    <w:rsid w:val="00382B07"/>
    <w:rPr>
      <w:rFonts w:ascii="Poppins" w:eastAsia="Times New Roman" w:hAnsi="Poppins" w:cs="Times New Roman"/>
      <w:color w:val="060645"/>
      <w:lang w:eastAsia="en-GB"/>
    </w:rPr>
  </w:style>
  <w:style w:type="character" w:styleId="UnresolvedMention">
    <w:name w:val="Unresolved Mention"/>
    <w:basedOn w:val="DefaultParagraphFont"/>
    <w:uiPriority w:val="99"/>
    <w:semiHidden/>
    <w:unhideWhenUsed/>
    <w:rsid w:val="00DF7CE8"/>
    <w:rPr>
      <w:color w:val="605E5C"/>
      <w:shd w:val="clear" w:color="auto" w:fill="E1DFDD"/>
    </w:rPr>
  </w:style>
  <w:style w:type="character" w:styleId="FollowedHyperlink">
    <w:name w:val="FollowedHyperlink"/>
    <w:basedOn w:val="DefaultParagraphFont"/>
    <w:uiPriority w:val="99"/>
    <w:semiHidden/>
    <w:unhideWhenUsed/>
    <w:rsid w:val="00FD22D0"/>
    <w:rPr>
      <w:color w:val="944E72"/>
      <w:u w:val="single"/>
    </w:rPr>
  </w:style>
  <w:style w:type="character" w:styleId="CommentReference">
    <w:name w:val="annotation reference"/>
    <w:basedOn w:val="DefaultParagraphFont"/>
    <w:uiPriority w:val="99"/>
    <w:semiHidden/>
    <w:unhideWhenUsed/>
    <w:rsid w:val="001A4922"/>
    <w:rPr>
      <w:sz w:val="16"/>
      <w:szCs w:val="16"/>
    </w:rPr>
  </w:style>
  <w:style w:type="paragraph" w:styleId="CommentText">
    <w:name w:val="annotation text"/>
    <w:basedOn w:val="Normal"/>
    <w:link w:val="CommentTextChar"/>
    <w:uiPriority w:val="99"/>
    <w:unhideWhenUsed/>
    <w:rsid w:val="001A4922"/>
    <w:pPr>
      <w:spacing w:line="240" w:lineRule="auto"/>
    </w:pPr>
    <w:rPr>
      <w:sz w:val="20"/>
      <w:szCs w:val="20"/>
    </w:rPr>
  </w:style>
  <w:style w:type="character" w:customStyle="1" w:styleId="CommentTextChar">
    <w:name w:val="Comment Text Char"/>
    <w:basedOn w:val="DefaultParagraphFont"/>
    <w:link w:val="CommentText"/>
    <w:uiPriority w:val="99"/>
    <w:rsid w:val="001A4922"/>
    <w:rPr>
      <w:rFonts w:ascii="Poppins" w:eastAsia="Times New Roman" w:hAnsi="Poppins" w:cs="Times New Roman"/>
      <w:color w:val="060645"/>
      <w:sz w:val="20"/>
      <w:szCs w:val="20"/>
      <w:lang w:eastAsia="en-GB"/>
    </w:rPr>
  </w:style>
  <w:style w:type="paragraph" w:styleId="CommentSubject">
    <w:name w:val="annotation subject"/>
    <w:basedOn w:val="CommentText"/>
    <w:next w:val="CommentText"/>
    <w:link w:val="CommentSubjectChar"/>
    <w:uiPriority w:val="99"/>
    <w:semiHidden/>
    <w:unhideWhenUsed/>
    <w:rsid w:val="001A4922"/>
    <w:rPr>
      <w:b/>
      <w:bCs/>
    </w:rPr>
  </w:style>
  <w:style w:type="character" w:customStyle="1" w:styleId="CommentSubjectChar">
    <w:name w:val="Comment Subject Char"/>
    <w:basedOn w:val="CommentTextChar"/>
    <w:link w:val="CommentSubject"/>
    <w:uiPriority w:val="99"/>
    <w:semiHidden/>
    <w:rsid w:val="001A4922"/>
    <w:rPr>
      <w:rFonts w:ascii="Poppins" w:eastAsia="Times New Roman" w:hAnsi="Poppins" w:cs="Times New Roman"/>
      <w:b/>
      <w:bCs/>
      <w:color w:val="060645"/>
      <w:sz w:val="20"/>
      <w:szCs w:val="20"/>
      <w:lang w:eastAsia="en-GB"/>
    </w:rPr>
  </w:style>
  <w:style w:type="paragraph" w:customStyle="1" w:styleId="li1">
    <w:name w:val="li1"/>
    <w:basedOn w:val="Normal"/>
    <w:rsid w:val="00F3790F"/>
    <w:pPr>
      <w:spacing w:after="0" w:line="240" w:lineRule="auto"/>
    </w:pPr>
    <w:rPr>
      <w:rFonts w:ascii="Helvetica Neue" w:eastAsiaTheme="minorHAnsi" w:hAnsi="Helvetica Neue" w:cs="Calibri"/>
      <w:color w:val="auto"/>
      <w:sz w:val="20"/>
      <w:szCs w:val="20"/>
    </w:rPr>
  </w:style>
  <w:style w:type="paragraph" w:customStyle="1" w:styleId="AccessibilityGuidanceNotes">
    <w:name w:val="Accessibility Guidance Notes"/>
    <w:link w:val="AccessibilityGuidanceNotesChar"/>
    <w:qFormat/>
    <w:rsid w:val="00672D83"/>
    <w:pPr>
      <w:spacing w:before="120" w:after="840"/>
    </w:pPr>
    <w:rPr>
      <w:rFonts w:ascii="Poppins" w:eastAsia="Times New Roman" w:hAnsi="Poppins" w:cs="Poppins"/>
      <w:b/>
      <w:bCs/>
      <w:color w:val="060645"/>
      <w:sz w:val="40"/>
      <w:szCs w:val="40"/>
      <w:lang w:eastAsia="en-GB"/>
    </w:rPr>
  </w:style>
  <w:style w:type="character" w:customStyle="1" w:styleId="AccessibilityGuidanceNotesChar">
    <w:name w:val="Accessibility Guidance Notes Char"/>
    <w:basedOn w:val="Heading2Char"/>
    <w:link w:val="AccessibilityGuidanceNotes"/>
    <w:rsid w:val="00672D83"/>
    <w:rPr>
      <w:rFonts w:ascii="Poppins" w:eastAsia="Times New Roman" w:hAnsi="Poppins" w:cs="Poppins"/>
      <w:b/>
      <w:bCs/>
      <w:color w:val="060645"/>
      <w:sz w:val="40"/>
      <w:szCs w:val="40"/>
      <w:lang w:eastAsia="en-GB"/>
    </w:rPr>
  </w:style>
  <w:style w:type="paragraph" w:styleId="EndnoteText">
    <w:name w:val="endnote text"/>
    <w:basedOn w:val="Normal"/>
    <w:link w:val="EndnoteTextChar"/>
    <w:uiPriority w:val="99"/>
    <w:semiHidden/>
    <w:unhideWhenUsed/>
    <w:rsid w:val="00A94F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4F2C"/>
    <w:rPr>
      <w:rFonts w:ascii="Poppins" w:eastAsia="Times New Roman" w:hAnsi="Poppins" w:cs="Times New Roman"/>
      <w:color w:val="060645"/>
      <w:sz w:val="20"/>
      <w:szCs w:val="20"/>
      <w:lang w:eastAsia="en-GB"/>
    </w:rPr>
  </w:style>
  <w:style w:type="character" w:styleId="EndnoteReference">
    <w:name w:val="endnote reference"/>
    <w:basedOn w:val="DefaultParagraphFont"/>
    <w:uiPriority w:val="99"/>
    <w:semiHidden/>
    <w:unhideWhenUsed/>
    <w:rsid w:val="00A94F2C"/>
    <w:rPr>
      <w:vertAlign w:val="superscript"/>
    </w:rPr>
  </w:style>
  <w:style w:type="paragraph" w:styleId="Caption">
    <w:name w:val="caption"/>
    <w:basedOn w:val="Normal"/>
    <w:next w:val="Normal"/>
    <w:uiPriority w:val="35"/>
    <w:unhideWhenUsed/>
    <w:qFormat/>
    <w:rsid w:val="00A94F2C"/>
    <w:pPr>
      <w:spacing w:after="200" w:line="240" w:lineRule="auto"/>
    </w:pPr>
    <w:rPr>
      <w:i/>
      <w:iCs/>
      <w:color w:val="060645" w:themeColor="text2"/>
      <w:sz w:val="18"/>
      <w:szCs w:val="18"/>
    </w:rPr>
  </w:style>
  <w:style w:type="table" w:styleId="GridTable4">
    <w:name w:val="Grid Table 4"/>
    <w:basedOn w:val="TableNormal"/>
    <w:uiPriority w:val="49"/>
    <w:rsid w:val="00C86FBF"/>
    <w:tblPr>
      <w:tblStyleRowBandSize w:val="1"/>
      <w:tblStyleColBandSize w:val="1"/>
      <w:tblBorders>
        <w:top w:val="single" w:sz="4" w:space="0" w:color="1414E5" w:themeColor="text1" w:themeTint="99"/>
        <w:left w:val="single" w:sz="4" w:space="0" w:color="1414E5" w:themeColor="text1" w:themeTint="99"/>
        <w:bottom w:val="single" w:sz="4" w:space="0" w:color="1414E5" w:themeColor="text1" w:themeTint="99"/>
        <w:right w:val="single" w:sz="4" w:space="0" w:color="1414E5" w:themeColor="text1" w:themeTint="99"/>
        <w:insideH w:val="single" w:sz="4" w:space="0" w:color="1414E5" w:themeColor="text1" w:themeTint="99"/>
        <w:insideV w:val="single" w:sz="4" w:space="0" w:color="1414E5" w:themeColor="text1" w:themeTint="99"/>
      </w:tblBorders>
    </w:tblPr>
    <w:tblStylePr w:type="firstRow">
      <w:rPr>
        <w:b/>
        <w:bCs/>
        <w:color w:val="FFFFFF" w:themeColor="background1"/>
      </w:rPr>
      <w:tblPr/>
      <w:tcPr>
        <w:tcBorders>
          <w:top w:val="single" w:sz="4" w:space="0" w:color="060645" w:themeColor="text1"/>
          <w:left w:val="single" w:sz="4" w:space="0" w:color="060645" w:themeColor="text1"/>
          <w:bottom w:val="single" w:sz="4" w:space="0" w:color="060645" w:themeColor="text1"/>
          <w:right w:val="single" w:sz="4" w:space="0" w:color="060645" w:themeColor="text1"/>
          <w:insideH w:val="nil"/>
          <w:insideV w:val="nil"/>
        </w:tcBorders>
        <w:shd w:val="clear" w:color="auto" w:fill="060645" w:themeFill="text1"/>
      </w:tcPr>
    </w:tblStylePr>
    <w:tblStylePr w:type="lastRow">
      <w:rPr>
        <w:b/>
        <w:bCs/>
      </w:rPr>
      <w:tblPr/>
      <w:tcPr>
        <w:tcBorders>
          <w:top w:val="double" w:sz="4" w:space="0" w:color="060645" w:themeColor="text1"/>
        </w:tcBorders>
      </w:tcPr>
    </w:tblStylePr>
    <w:tblStylePr w:type="firstCol">
      <w:rPr>
        <w:b/>
        <w:bCs/>
      </w:rPr>
    </w:tblStylePr>
    <w:tblStylePr w:type="lastCol">
      <w:rPr>
        <w:b/>
        <w:bCs/>
      </w:rPr>
    </w:tblStylePr>
    <w:tblStylePr w:type="band1Vert">
      <w:tblPr/>
      <w:tcPr>
        <w:shd w:val="clear" w:color="auto" w:fill="AEAEF8" w:themeFill="text1" w:themeFillTint="33"/>
      </w:tcPr>
    </w:tblStylePr>
    <w:tblStylePr w:type="band1Horz">
      <w:tblPr/>
      <w:tcPr>
        <w:shd w:val="clear" w:color="auto" w:fill="AEAEF8" w:themeFill="text1" w:themeFillTint="33"/>
      </w:tcPr>
    </w:tblStylePr>
  </w:style>
  <w:style w:type="table" w:styleId="GridTable5Dark">
    <w:name w:val="Grid Table 5 Dark"/>
    <w:basedOn w:val="TableNormal"/>
    <w:uiPriority w:val="50"/>
    <w:rsid w:val="00C86FB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AEF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60645"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60645"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60645"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60645" w:themeFill="text1"/>
      </w:tcPr>
    </w:tblStylePr>
    <w:tblStylePr w:type="band1Vert">
      <w:tblPr/>
      <w:tcPr>
        <w:shd w:val="clear" w:color="auto" w:fill="5E5EF1" w:themeFill="text1" w:themeFillTint="66"/>
      </w:tcPr>
    </w:tblStylePr>
    <w:tblStylePr w:type="band1Horz">
      <w:tblPr/>
      <w:tcPr>
        <w:shd w:val="clear" w:color="auto" w:fill="5E5EF1" w:themeFill="text1" w:themeFillTint="66"/>
      </w:tcPr>
    </w:tblStylePr>
  </w:style>
  <w:style w:type="table" w:styleId="GridTable5Dark-Accent1">
    <w:name w:val="Grid Table 5 Dark Accent 1"/>
    <w:basedOn w:val="TableNormal"/>
    <w:uiPriority w:val="50"/>
    <w:rsid w:val="00C86FB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7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46C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46C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46C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46C0" w:themeFill="accent1"/>
      </w:tcPr>
    </w:tblStylePr>
    <w:tblStylePr w:type="band1Vert">
      <w:tblPr/>
      <w:tcPr>
        <w:shd w:val="clear" w:color="auto" w:fill="99AFF0" w:themeFill="accent1" w:themeFillTint="66"/>
      </w:tcPr>
    </w:tblStylePr>
    <w:tblStylePr w:type="band1Horz">
      <w:tblPr/>
      <w:tcPr>
        <w:shd w:val="clear" w:color="auto" w:fill="99AFF0" w:themeFill="accent1" w:themeFillTint="66"/>
      </w:tcPr>
    </w:tblStylePr>
  </w:style>
  <w:style w:type="table" w:styleId="ListTable4-Accent1">
    <w:name w:val="List Table 4 Accent 1"/>
    <w:basedOn w:val="TableNormal"/>
    <w:uiPriority w:val="49"/>
    <w:rsid w:val="00C86FBF"/>
    <w:tblPr>
      <w:tblStyleRowBandSize w:val="1"/>
      <w:tblStyleColBandSize w:val="1"/>
      <w:tblBorders>
        <w:top w:val="single" w:sz="4" w:space="0" w:color="6788E8" w:themeColor="accent1" w:themeTint="99"/>
        <w:left w:val="single" w:sz="4" w:space="0" w:color="6788E8" w:themeColor="accent1" w:themeTint="99"/>
        <w:bottom w:val="single" w:sz="4" w:space="0" w:color="6788E8" w:themeColor="accent1" w:themeTint="99"/>
        <w:right w:val="single" w:sz="4" w:space="0" w:color="6788E8" w:themeColor="accent1" w:themeTint="99"/>
        <w:insideH w:val="single" w:sz="4" w:space="0" w:color="6788E8" w:themeColor="accent1" w:themeTint="99"/>
      </w:tblBorders>
    </w:tblPr>
    <w:tblStylePr w:type="firstRow">
      <w:rPr>
        <w:b/>
        <w:bCs/>
        <w:color w:val="FFFFFF" w:themeColor="background1"/>
      </w:rPr>
      <w:tblPr/>
      <w:tcPr>
        <w:tcBorders>
          <w:top w:val="single" w:sz="4" w:space="0" w:color="1C46C0" w:themeColor="accent1"/>
          <w:left w:val="single" w:sz="4" w:space="0" w:color="1C46C0" w:themeColor="accent1"/>
          <w:bottom w:val="single" w:sz="4" w:space="0" w:color="1C46C0" w:themeColor="accent1"/>
          <w:right w:val="single" w:sz="4" w:space="0" w:color="1C46C0" w:themeColor="accent1"/>
          <w:insideH w:val="nil"/>
        </w:tcBorders>
        <w:shd w:val="clear" w:color="auto" w:fill="1C46C0" w:themeFill="accent1"/>
      </w:tcPr>
    </w:tblStylePr>
    <w:tblStylePr w:type="lastRow">
      <w:rPr>
        <w:b/>
        <w:bCs/>
      </w:rPr>
      <w:tblPr/>
      <w:tcPr>
        <w:tcBorders>
          <w:top w:val="double" w:sz="4" w:space="0" w:color="6788E8" w:themeColor="accent1" w:themeTint="99"/>
        </w:tcBorders>
      </w:tcPr>
    </w:tblStylePr>
    <w:tblStylePr w:type="firstCol">
      <w:rPr>
        <w:b/>
        <w:bCs/>
      </w:rPr>
    </w:tblStylePr>
    <w:tblStylePr w:type="lastCol">
      <w:rPr>
        <w:b/>
        <w:bCs/>
      </w:rPr>
    </w:tblStylePr>
    <w:tblStylePr w:type="band1Vert">
      <w:tblPr/>
      <w:tcPr>
        <w:shd w:val="clear" w:color="auto" w:fill="CCD7F7" w:themeFill="accent1" w:themeFillTint="33"/>
      </w:tcPr>
    </w:tblStylePr>
    <w:tblStylePr w:type="band1Horz">
      <w:tblPr/>
      <w:tcPr>
        <w:shd w:val="clear" w:color="auto" w:fill="CCD7F7" w:themeFill="accent1" w:themeFillTint="33"/>
      </w:tcPr>
    </w:tblStylePr>
  </w:style>
  <w:style w:type="table" w:styleId="ListTable4">
    <w:name w:val="List Table 4"/>
    <w:basedOn w:val="TableNormal"/>
    <w:uiPriority w:val="49"/>
    <w:rsid w:val="00C86FBF"/>
    <w:tblPr>
      <w:tblStyleRowBandSize w:val="1"/>
      <w:tblStyleColBandSize w:val="1"/>
      <w:tblBorders>
        <w:top w:val="single" w:sz="4" w:space="0" w:color="1414E5" w:themeColor="text1" w:themeTint="99"/>
        <w:left w:val="single" w:sz="4" w:space="0" w:color="1414E5" w:themeColor="text1" w:themeTint="99"/>
        <w:bottom w:val="single" w:sz="4" w:space="0" w:color="1414E5" w:themeColor="text1" w:themeTint="99"/>
        <w:right w:val="single" w:sz="4" w:space="0" w:color="1414E5" w:themeColor="text1" w:themeTint="99"/>
        <w:insideH w:val="single" w:sz="4" w:space="0" w:color="1414E5" w:themeColor="text1" w:themeTint="99"/>
      </w:tblBorders>
    </w:tblPr>
    <w:tblStylePr w:type="firstRow">
      <w:rPr>
        <w:b/>
        <w:bCs/>
        <w:color w:val="FFFFFF" w:themeColor="background1"/>
      </w:rPr>
      <w:tblPr/>
      <w:tcPr>
        <w:tcBorders>
          <w:top w:val="single" w:sz="4" w:space="0" w:color="060645" w:themeColor="text1"/>
          <w:left w:val="single" w:sz="4" w:space="0" w:color="060645" w:themeColor="text1"/>
          <w:bottom w:val="single" w:sz="4" w:space="0" w:color="060645" w:themeColor="text1"/>
          <w:right w:val="single" w:sz="4" w:space="0" w:color="060645" w:themeColor="text1"/>
          <w:insideH w:val="nil"/>
        </w:tcBorders>
        <w:shd w:val="clear" w:color="auto" w:fill="060645" w:themeFill="text1"/>
      </w:tcPr>
    </w:tblStylePr>
    <w:tblStylePr w:type="lastRow">
      <w:rPr>
        <w:b/>
        <w:bCs/>
      </w:rPr>
      <w:tblPr/>
      <w:tcPr>
        <w:tcBorders>
          <w:top w:val="double" w:sz="4" w:space="0" w:color="1414E5" w:themeColor="text1" w:themeTint="99"/>
        </w:tcBorders>
      </w:tcPr>
    </w:tblStylePr>
    <w:tblStylePr w:type="firstCol">
      <w:rPr>
        <w:b/>
        <w:bCs/>
      </w:rPr>
    </w:tblStylePr>
    <w:tblStylePr w:type="lastCol">
      <w:rPr>
        <w:b/>
        <w:bCs/>
      </w:rPr>
    </w:tblStylePr>
    <w:tblStylePr w:type="band1Vert">
      <w:tblPr/>
      <w:tcPr>
        <w:shd w:val="clear" w:color="auto" w:fill="AEAEF8" w:themeFill="text1" w:themeFillTint="33"/>
      </w:tcPr>
    </w:tblStylePr>
    <w:tblStylePr w:type="band1Horz">
      <w:tblPr/>
      <w:tcPr>
        <w:shd w:val="clear" w:color="auto" w:fill="AEAEF8" w:themeFill="text1" w:themeFillTint="33"/>
      </w:tcPr>
    </w:tblStylePr>
  </w:style>
  <w:style w:type="table" w:styleId="ListTable3">
    <w:name w:val="List Table 3"/>
    <w:basedOn w:val="TableNormal"/>
    <w:uiPriority w:val="48"/>
    <w:rsid w:val="00C86FBF"/>
    <w:tblPr>
      <w:tblStyleRowBandSize w:val="1"/>
      <w:tblStyleColBandSize w:val="1"/>
      <w:tblBorders>
        <w:top w:val="single" w:sz="4" w:space="0" w:color="060645" w:themeColor="text1"/>
        <w:left w:val="single" w:sz="4" w:space="0" w:color="060645" w:themeColor="text1"/>
        <w:bottom w:val="single" w:sz="4" w:space="0" w:color="060645" w:themeColor="text1"/>
        <w:right w:val="single" w:sz="4" w:space="0" w:color="060645" w:themeColor="text1"/>
      </w:tblBorders>
    </w:tblPr>
    <w:tblStylePr w:type="firstRow">
      <w:rPr>
        <w:b/>
        <w:bCs/>
        <w:color w:val="FFFFFF" w:themeColor="background1"/>
      </w:rPr>
      <w:tblPr/>
      <w:tcPr>
        <w:shd w:val="clear" w:color="auto" w:fill="060645" w:themeFill="text1"/>
      </w:tcPr>
    </w:tblStylePr>
    <w:tblStylePr w:type="lastRow">
      <w:rPr>
        <w:b/>
        <w:bCs/>
      </w:rPr>
      <w:tblPr/>
      <w:tcPr>
        <w:tcBorders>
          <w:top w:val="double" w:sz="4" w:space="0" w:color="060645"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60645" w:themeColor="text1"/>
          <w:right w:val="single" w:sz="4" w:space="0" w:color="060645" w:themeColor="text1"/>
        </w:tcBorders>
      </w:tcPr>
    </w:tblStylePr>
    <w:tblStylePr w:type="band1Horz">
      <w:tblPr/>
      <w:tcPr>
        <w:tcBorders>
          <w:top w:val="single" w:sz="4" w:space="0" w:color="060645" w:themeColor="text1"/>
          <w:bottom w:val="single" w:sz="4" w:space="0" w:color="060645"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60645" w:themeColor="text1"/>
          <w:left w:val="nil"/>
        </w:tcBorders>
      </w:tcPr>
    </w:tblStylePr>
    <w:tblStylePr w:type="swCell">
      <w:tblPr/>
      <w:tcPr>
        <w:tcBorders>
          <w:top w:val="double" w:sz="4" w:space="0" w:color="060645"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3382">
      <w:bodyDiv w:val="1"/>
      <w:marLeft w:val="0"/>
      <w:marRight w:val="0"/>
      <w:marTop w:val="0"/>
      <w:marBottom w:val="0"/>
      <w:divBdr>
        <w:top w:val="none" w:sz="0" w:space="0" w:color="auto"/>
        <w:left w:val="none" w:sz="0" w:space="0" w:color="auto"/>
        <w:bottom w:val="none" w:sz="0" w:space="0" w:color="auto"/>
        <w:right w:val="none" w:sz="0" w:space="0" w:color="auto"/>
      </w:divBdr>
    </w:div>
    <w:div w:id="15692803">
      <w:bodyDiv w:val="1"/>
      <w:marLeft w:val="0"/>
      <w:marRight w:val="0"/>
      <w:marTop w:val="0"/>
      <w:marBottom w:val="0"/>
      <w:divBdr>
        <w:top w:val="none" w:sz="0" w:space="0" w:color="auto"/>
        <w:left w:val="none" w:sz="0" w:space="0" w:color="auto"/>
        <w:bottom w:val="none" w:sz="0" w:space="0" w:color="auto"/>
        <w:right w:val="none" w:sz="0" w:space="0" w:color="auto"/>
      </w:divBdr>
      <w:divsChild>
        <w:div w:id="13981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5327">
      <w:bodyDiv w:val="1"/>
      <w:marLeft w:val="0"/>
      <w:marRight w:val="0"/>
      <w:marTop w:val="0"/>
      <w:marBottom w:val="0"/>
      <w:divBdr>
        <w:top w:val="none" w:sz="0" w:space="0" w:color="auto"/>
        <w:left w:val="none" w:sz="0" w:space="0" w:color="auto"/>
        <w:bottom w:val="none" w:sz="0" w:space="0" w:color="auto"/>
        <w:right w:val="none" w:sz="0" w:space="0" w:color="auto"/>
      </w:divBdr>
    </w:div>
    <w:div w:id="211161366">
      <w:bodyDiv w:val="1"/>
      <w:marLeft w:val="0"/>
      <w:marRight w:val="0"/>
      <w:marTop w:val="0"/>
      <w:marBottom w:val="0"/>
      <w:divBdr>
        <w:top w:val="none" w:sz="0" w:space="0" w:color="auto"/>
        <w:left w:val="none" w:sz="0" w:space="0" w:color="auto"/>
        <w:bottom w:val="none" w:sz="0" w:space="0" w:color="auto"/>
        <w:right w:val="none" w:sz="0" w:space="0" w:color="auto"/>
      </w:divBdr>
    </w:div>
    <w:div w:id="271060730">
      <w:bodyDiv w:val="1"/>
      <w:marLeft w:val="0"/>
      <w:marRight w:val="0"/>
      <w:marTop w:val="0"/>
      <w:marBottom w:val="0"/>
      <w:divBdr>
        <w:top w:val="none" w:sz="0" w:space="0" w:color="auto"/>
        <w:left w:val="none" w:sz="0" w:space="0" w:color="auto"/>
        <w:bottom w:val="none" w:sz="0" w:space="0" w:color="auto"/>
        <w:right w:val="none" w:sz="0" w:space="0" w:color="auto"/>
      </w:divBdr>
    </w:div>
    <w:div w:id="287319971">
      <w:bodyDiv w:val="1"/>
      <w:marLeft w:val="0"/>
      <w:marRight w:val="0"/>
      <w:marTop w:val="0"/>
      <w:marBottom w:val="0"/>
      <w:divBdr>
        <w:top w:val="none" w:sz="0" w:space="0" w:color="auto"/>
        <w:left w:val="none" w:sz="0" w:space="0" w:color="auto"/>
        <w:bottom w:val="none" w:sz="0" w:space="0" w:color="auto"/>
        <w:right w:val="none" w:sz="0" w:space="0" w:color="auto"/>
      </w:divBdr>
    </w:div>
    <w:div w:id="304437293">
      <w:bodyDiv w:val="1"/>
      <w:marLeft w:val="0"/>
      <w:marRight w:val="0"/>
      <w:marTop w:val="0"/>
      <w:marBottom w:val="0"/>
      <w:divBdr>
        <w:top w:val="none" w:sz="0" w:space="0" w:color="auto"/>
        <w:left w:val="none" w:sz="0" w:space="0" w:color="auto"/>
        <w:bottom w:val="none" w:sz="0" w:space="0" w:color="auto"/>
        <w:right w:val="none" w:sz="0" w:space="0" w:color="auto"/>
      </w:divBdr>
    </w:div>
    <w:div w:id="396787471">
      <w:bodyDiv w:val="1"/>
      <w:marLeft w:val="0"/>
      <w:marRight w:val="0"/>
      <w:marTop w:val="0"/>
      <w:marBottom w:val="0"/>
      <w:divBdr>
        <w:top w:val="none" w:sz="0" w:space="0" w:color="auto"/>
        <w:left w:val="none" w:sz="0" w:space="0" w:color="auto"/>
        <w:bottom w:val="none" w:sz="0" w:space="0" w:color="auto"/>
        <w:right w:val="none" w:sz="0" w:space="0" w:color="auto"/>
      </w:divBdr>
    </w:div>
    <w:div w:id="455099711">
      <w:bodyDiv w:val="1"/>
      <w:marLeft w:val="0"/>
      <w:marRight w:val="0"/>
      <w:marTop w:val="0"/>
      <w:marBottom w:val="0"/>
      <w:divBdr>
        <w:top w:val="none" w:sz="0" w:space="0" w:color="auto"/>
        <w:left w:val="none" w:sz="0" w:space="0" w:color="auto"/>
        <w:bottom w:val="none" w:sz="0" w:space="0" w:color="auto"/>
        <w:right w:val="none" w:sz="0" w:space="0" w:color="auto"/>
      </w:divBdr>
    </w:div>
    <w:div w:id="484012841">
      <w:bodyDiv w:val="1"/>
      <w:marLeft w:val="0"/>
      <w:marRight w:val="0"/>
      <w:marTop w:val="0"/>
      <w:marBottom w:val="0"/>
      <w:divBdr>
        <w:top w:val="none" w:sz="0" w:space="0" w:color="auto"/>
        <w:left w:val="none" w:sz="0" w:space="0" w:color="auto"/>
        <w:bottom w:val="none" w:sz="0" w:space="0" w:color="auto"/>
        <w:right w:val="none" w:sz="0" w:space="0" w:color="auto"/>
      </w:divBdr>
    </w:div>
    <w:div w:id="530189027">
      <w:bodyDiv w:val="1"/>
      <w:marLeft w:val="0"/>
      <w:marRight w:val="0"/>
      <w:marTop w:val="0"/>
      <w:marBottom w:val="0"/>
      <w:divBdr>
        <w:top w:val="none" w:sz="0" w:space="0" w:color="auto"/>
        <w:left w:val="none" w:sz="0" w:space="0" w:color="auto"/>
        <w:bottom w:val="none" w:sz="0" w:space="0" w:color="auto"/>
        <w:right w:val="none" w:sz="0" w:space="0" w:color="auto"/>
      </w:divBdr>
    </w:div>
    <w:div w:id="567034164">
      <w:bodyDiv w:val="1"/>
      <w:marLeft w:val="0"/>
      <w:marRight w:val="0"/>
      <w:marTop w:val="0"/>
      <w:marBottom w:val="0"/>
      <w:divBdr>
        <w:top w:val="none" w:sz="0" w:space="0" w:color="auto"/>
        <w:left w:val="none" w:sz="0" w:space="0" w:color="auto"/>
        <w:bottom w:val="none" w:sz="0" w:space="0" w:color="auto"/>
        <w:right w:val="none" w:sz="0" w:space="0" w:color="auto"/>
      </w:divBdr>
    </w:div>
    <w:div w:id="574316942">
      <w:bodyDiv w:val="1"/>
      <w:marLeft w:val="0"/>
      <w:marRight w:val="0"/>
      <w:marTop w:val="0"/>
      <w:marBottom w:val="0"/>
      <w:divBdr>
        <w:top w:val="none" w:sz="0" w:space="0" w:color="auto"/>
        <w:left w:val="none" w:sz="0" w:space="0" w:color="auto"/>
        <w:bottom w:val="none" w:sz="0" w:space="0" w:color="auto"/>
        <w:right w:val="none" w:sz="0" w:space="0" w:color="auto"/>
      </w:divBdr>
    </w:div>
    <w:div w:id="618296914">
      <w:bodyDiv w:val="1"/>
      <w:marLeft w:val="0"/>
      <w:marRight w:val="0"/>
      <w:marTop w:val="0"/>
      <w:marBottom w:val="0"/>
      <w:divBdr>
        <w:top w:val="none" w:sz="0" w:space="0" w:color="auto"/>
        <w:left w:val="none" w:sz="0" w:space="0" w:color="auto"/>
        <w:bottom w:val="none" w:sz="0" w:space="0" w:color="auto"/>
        <w:right w:val="none" w:sz="0" w:space="0" w:color="auto"/>
      </w:divBdr>
    </w:div>
    <w:div w:id="846015278">
      <w:bodyDiv w:val="1"/>
      <w:marLeft w:val="0"/>
      <w:marRight w:val="0"/>
      <w:marTop w:val="0"/>
      <w:marBottom w:val="0"/>
      <w:divBdr>
        <w:top w:val="none" w:sz="0" w:space="0" w:color="auto"/>
        <w:left w:val="none" w:sz="0" w:space="0" w:color="auto"/>
        <w:bottom w:val="none" w:sz="0" w:space="0" w:color="auto"/>
        <w:right w:val="none" w:sz="0" w:space="0" w:color="auto"/>
      </w:divBdr>
    </w:div>
    <w:div w:id="912936095">
      <w:bodyDiv w:val="1"/>
      <w:marLeft w:val="0"/>
      <w:marRight w:val="0"/>
      <w:marTop w:val="0"/>
      <w:marBottom w:val="0"/>
      <w:divBdr>
        <w:top w:val="none" w:sz="0" w:space="0" w:color="auto"/>
        <w:left w:val="none" w:sz="0" w:space="0" w:color="auto"/>
        <w:bottom w:val="none" w:sz="0" w:space="0" w:color="auto"/>
        <w:right w:val="none" w:sz="0" w:space="0" w:color="auto"/>
      </w:divBdr>
    </w:div>
    <w:div w:id="1012679524">
      <w:bodyDiv w:val="1"/>
      <w:marLeft w:val="0"/>
      <w:marRight w:val="0"/>
      <w:marTop w:val="0"/>
      <w:marBottom w:val="0"/>
      <w:divBdr>
        <w:top w:val="none" w:sz="0" w:space="0" w:color="auto"/>
        <w:left w:val="none" w:sz="0" w:space="0" w:color="auto"/>
        <w:bottom w:val="none" w:sz="0" w:space="0" w:color="auto"/>
        <w:right w:val="none" w:sz="0" w:space="0" w:color="auto"/>
      </w:divBdr>
    </w:div>
    <w:div w:id="1049182302">
      <w:bodyDiv w:val="1"/>
      <w:marLeft w:val="0"/>
      <w:marRight w:val="0"/>
      <w:marTop w:val="0"/>
      <w:marBottom w:val="0"/>
      <w:divBdr>
        <w:top w:val="none" w:sz="0" w:space="0" w:color="auto"/>
        <w:left w:val="none" w:sz="0" w:space="0" w:color="auto"/>
        <w:bottom w:val="none" w:sz="0" w:space="0" w:color="auto"/>
        <w:right w:val="none" w:sz="0" w:space="0" w:color="auto"/>
      </w:divBdr>
    </w:div>
    <w:div w:id="1124301128">
      <w:bodyDiv w:val="1"/>
      <w:marLeft w:val="0"/>
      <w:marRight w:val="0"/>
      <w:marTop w:val="0"/>
      <w:marBottom w:val="0"/>
      <w:divBdr>
        <w:top w:val="none" w:sz="0" w:space="0" w:color="auto"/>
        <w:left w:val="none" w:sz="0" w:space="0" w:color="auto"/>
        <w:bottom w:val="none" w:sz="0" w:space="0" w:color="auto"/>
        <w:right w:val="none" w:sz="0" w:space="0" w:color="auto"/>
      </w:divBdr>
    </w:div>
    <w:div w:id="1126390883">
      <w:bodyDiv w:val="1"/>
      <w:marLeft w:val="0"/>
      <w:marRight w:val="0"/>
      <w:marTop w:val="0"/>
      <w:marBottom w:val="0"/>
      <w:divBdr>
        <w:top w:val="none" w:sz="0" w:space="0" w:color="auto"/>
        <w:left w:val="none" w:sz="0" w:space="0" w:color="auto"/>
        <w:bottom w:val="none" w:sz="0" w:space="0" w:color="auto"/>
        <w:right w:val="none" w:sz="0" w:space="0" w:color="auto"/>
      </w:divBdr>
    </w:div>
    <w:div w:id="1184249361">
      <w:bodyDiv w:val="1"/>
      <w:marLeft w:val="0"/>
      <w:marRight w:val="0"/>
      <w:marTop w:val="0"/>
      <w:marBottom w:val="0"/>
      <w:divBdr>
        <w:top w:val="none" w:sz="0" w:space="0" w:color="auto"/>
        <w:left w:val="none" w:sz="0" w:space="0" w:color="auto"/>
        <w:bottom w:val="none" w:sz="0" w:space="0" w:color="auto"/>
        <w:right w:val="none" w:sz="0" w:space="0" w:color="auto"/>
      </w:divBdr>
    </w:div>
    <w:div w:id="1194728545">
      <w:bodyDiv w:val="1"/>
      <w:marLeft w:val="0"/>
      <w:marRight w:val="0"/>
      <w:marTop w:val="0"/>
      <w:marBottom w:val="0"/>
      <w:divBdr>
        <w:top w:val="none" w:sz="0" w:space="0" w:color="auto"/>
        <w:left w:val="none" w:sz="0" w:space="0" w:color="auto"/>
        <w:bottom w:val="none" w:sz="0" w:space="0" w:color="auto"/>
        <w:right w:val="none" w:sz="0" w:space="0" w:color="auto"/>
      </w:divBdr>
    </w:div>
    <w:div w:id="1233811993">
      <w:bodyDiv w:val="1"/>
      <w:marLeft w:val="0"/>
      <w:marRight w:val="0"/>
      <w:marTop w:val="0"/>
      <w:marBottom w:val="0"/>
      <w:divBdr>
        <w:top w:val="none" w:sz="0" w:space="0" w:color="auto"/>
        <w:left w:val="none" w:sz="0" w:space="0" w:color="auto"/>
        <w:bottom w:val="none" w:sz="0" w:space="0" w:color="auto"/>
        <w:right w:val="none" w:sz="0" w:space="0" w:color="auto"/>
      </w:divBdr>
    </w:div>
    <w:div w:id="1336565738">
      <w:bodyDiv w:val="1"/>
      <w:marLeft w:val="0"/>
      <w:marRight w:val="0"/>
      <w:marTop w:val="0"/>
      <w:marBottom w:val="0"/>
      <w:divBdr>
        <w:top w:val="none" w:sz="0" w:space="0" w:color="auto"/>
        <w:left w:val="none" w:sz="0" w:space="0" w:color="auto"/>
        <w:bottom w:val="none" w:sz="0" w:space="0" w:color="auto"/>
        <w:right w:val="none" w:sz="0" w:space="0" w:color="auto"/>
      </w:divBdr>
    </w:div>
    <w:div w:id="1356736962">
      <w:bodyDiv w:val="1"/>
      <w:marLeft w:val="0"/>
      <w:marRight w:val="0"/>
      <w:marTop w:val="0"/>
      <w:marBottom w:val="0"/>
      <w:divBdr>
        <w:top w:val="none" w:sz="0" w:space="0" w:color="auto"/>
        <w:left w:val="none" w:sz="0" w:space="0" w:color="auto"/>
        <w:bottom w:val="none" w:sz="0" w:space="0" w:color="auto"/>
        <w:right w:val="none" w:sz="0" w:space="0" w:color="auto"/>
      </w:divBdr>
    </w:div>
    <w:div w:id="1421609579">
      <w:bodyDiv w:val="1"/>
      <w:marLeft w:val="0"/>
      <w:marRight w:val="0"/>
      <w:marTop w:val="0"/>
      <w:marBottom w:val="0"/>
      <w:divBdr>
        <w:top w:val="none" w:sz="0" w:space="0" w:color="auto"/>
        <w:left w:val="none" w:sz="0" w:space="0" w:color="auto"/>
        <w:bottom w:val="none" w:sz="0" w:space="0" w:color="auto"/>
        <w:right w:val="none" w:sz="0" w:space="0" w:color="auto"/>
      </w:divBdr>
    </w:div>
    <w:div w:id="1482381909">
      <w:bodyDiv w:val="1"/>
      <w:marLeft w:val="0"/>
      <w:marRight w:val="0"/>
      <w:marTop w:val="0"/>
      <w:marBottom w:val="0"/>
      <w:divBdr>
        <w:top w:val="none" w:sz="0" w:space="0" w:color="auto"/>
        <w:left w:val="none" w:sz="0" w:space="0" w:color="auto"/>
        <w:bottom w:val="none" w:sz="0" w:space="0" w:color="auto"/>
        <w:right w:val="none" w:sz="0" w:space="0" w:color="auto"/>
      </w:divBdr>
    </w:div>
    <w:div w:id="1562597443">
      <w:bodyDiv w:val="1"/>
      <w:marLeft w:val="0"/>
      <w:marRight w:val="0"/>
      <w:marTop w:val="0"/>
      <w:marBottom w:val="0"/>
      <w:divBdr>
        <w:top w:val="none" w:sz="0" w:space="0" w:color="auto"/>
        <w:left w:val="none" w:sz="0" w:space="0" w:color="auto"/>
        <w:bottom w:val="none" w:sz="0" w:space="0" w:color="auto"/>
        <w:right w:val="none" w:sz="0" w:space="0" w:color="auto"/>
      </w:divBdr>
    </w:div>
    <w:div w:id="1589994428">
      <w:bodyDiv w:val="1"/>
      <w:marLeft w:val="0"/>
      <w:marRight w:val="0"/>
      <w:marTop w:val="0"/>
      <w:marBottom w:val="0"/>
      <w:divBdr>
        <w:top w:val="none" w:sz="0" w:space="0" w:color="auto"/>
        <w:left w:val="none" w:sz="0" w:space="0" w:color="auto"/>
        <w:bottom w:val="none" w:sz="0" w:space="0" w:color="auto"/>
        <w:right w:val="none" w:sz="0" w:space="0" w:color="auto"/>
      </w:divBdr>
    </w:div>
    <w:div w:id="1659066595">
      <w:bodyDiv w:val="1"/>
      <w:marLeft w:val="0"/>
      <w:marRight w:val="0"/>
      <w:marTop w:val="0"/>
      <w:marBottom w:val="0"/>
      <w:divBdr>
        <w:top w:val="none" w:sz="0" w:space="0" w:color="auto"/>
        <w:left w:val="none" w:sz="0" w:space="0" w:color="auto"/>
        <w:bottom w:val="none" w:sz="0" w:space="0" w:color="auto"/>
        <w:right w:val="none" w:sz="0" w:space="0" w:color="auto"/>
      </w:divBdr>
    </w:div>
    <w:div w:id="1679234115">
      <w:bodyDiv w:val="1"/>
      <w:marLeft w:val="0"/>
      <w:marRight w:val="0"/>
      <w:marTop w:val="0"/>
      <w:marBottom w:val="0"/>
      <w:divBdr>
        <w:top w:val="none" w:sz="0" w:space="0" w:color="auto"/>
        <w:left w:val="none" w:sz="0" w:space="0" w:color="auto"/>
        <w:bottom w:val="none" w:sz="0" w:space="0" w:color="auto"/>
        <w:right w:val="none" w:sz="0" w:space="0" w:color="auto"/>
      </w:divBdr>
    </w:div>
    <w:div w:id="1735542090">
      <w:bodyDiv w:val="1"/>
      <w:marLeft w:val="0"/>
      <w:marRight w:val="0"/>
      <w:marTop w:val="0"/>
      <w:marBottom w:val="0"/>
      <w:divBdr>
        <w:top w:val="none" w:sz="0" w:space="0" w:color="auto"/>
        <w:left w:val="none" w:sz="0" w:space="0" w:color="auto"/>
        <w:bottom w:val="none" w:sz="0" w:space="0" w:color="auto"/>
        <w:right w:val="none" w:sz="0" w:space="0" w:color="auto"/>
      </w:divBdr>
    </w:div>
    <w:div w:id="1767532740">
      <w:bodyDiv w:val="1"/>
      <w:marLeft w:val="0"/>
      <w:marRight w:val="0"/>
      <w:marTop w:val="0"/>
      <w:marBottom w:val="0"/>
      <w:divBdr>
        <w:top w:val="none" w:sz="0" w:space="0" w:color="auto"/>
        <w:left w:val="none" w:sz="0" w:space="0" w:color="auto"/>
        <w:bottom w:val="none" w:sz="0" w:space="0" w:color="auto"/>
        <w:right w:val="none" w:sz="0" w:space="0" w:color="auto"/>
      </w:divBdr>
    </w:div>
    <w:div w:id="1812282432">
      <w:bodyDiv w:val="1"/>
      <w:marLeft w:val="0"/>
      <w:marRight w:val="0"/>
      <w:marTop w:val="0"/>
      <w:marBottom w:val="0"/>
      <w:divBdr>
        <w:top w:val="none" w:sz="0" w:space="0" w:color="auto"/>
        <w:left w:val="none" w:sz="0" w:space="0" w:color="auto"/>
        <w:bottom w:val="none" w:sz="0" w:space="0" w:color="auto"/>
        <w:right w:val="none" w:sz="0" w:space="0" w:color="auto"/>
      </w:divBdr>
    </w:div>
    <w:div w:id="1832983171">
      <w:bodyDiv w:val="1"/>
      <w:marLeft w:val="0"/>
      <w:marRight w:val="0"/>
      <w:marTop w:val="0"/>
      <w:marBottom w:val="0"/>
      <w:divBdr>
        <w:top w:val="none" w:sz="0" w:space="0" w:color="auto"/>
        <w:left w:val="none" w:sz="0" w:space="0" w:color="auto"/>
        <w:bottom w:val="none" w:sz="0" w:space="0" w:color="auto"/>
        <w:right w:val="none" w:sz="0" w:space="0" w:color="auto"/>
      </w:divBdr>
    </w:div>
    <w:div w:id="1848712414">
      <w:bodyDiv w:val="1"/>
      <w:marLeft w:val="0"/>
      <w:marRight w:val="0"/>
      <w:marTop w:val="0"/>
      <w:marBottom w:val="0"/>
      <w:divBdr>
        <w:top w:val="none" w:sz="0" w:space="0" w:color="auto"/>
        <w:left w:val="none" w:sz="0" w:space="0" w:color="auto"/>
        <w:bottom w:val="none" w:sz="0" w:space="0" w:color="auto"/>
        <w:right w:val="none" w:sz="0" w:space="0" w:color="auto"/>
      </w:divBdr>
    </w:div>
    <w:div w:id="1990743311">
      <w:bodyDiv w:val="1"/>
      <w:marLeft w:val="0"/>
      <w:marRight w:val="0"/>
      <w:marTop w:val="0"/>
      <w:marBottom w:val="0"/>
      <w:divBdr>
        <w:top w:val="none" w:sz="0" w:space="0" w:color="auto"/>
        <w:left w:val="none" w:sz="0" w:space="0" w:color="auto"/>
        <w:bottom w:val="none" w:sz="0" w:space="0" w:color="auto"/>
        <w:right w:val="none" w:sz="0" w:space="0" w:color="auto"/>
      </w:divBdr>
    </w:div>
    <w:div w:id="209003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hart" Target="charts/chart5.xml"/><Relationship Id="rId34" Type="http://schemas.openxmlformats.org/officeDocument/2006/relationships/chart" Target="charts/chart1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pen.ac.uk/library/training-and-events" TargetMode="External"/><Relationship Id="rId20" Type="http://schemas.openxmlformats.org/officeDocument/2006/relationships/chart" Target="charts/chart4.xml"/><Relationship Id="rId29" Type="http://schemas.openxmlformats.org/officeDocument/2006/relationships/chart" Target="charts/chart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20.xml"/><Relationship Id="rId10" Type="http://schemas.openxmlformats.org/officeDocument/2006/relationships/webSettings" Target="webSettings.xml"/><Relationship Id="rId19" Type="http://schemas.openxmlformats.org/officeDocument/2006/relationships/chart" Target="charts/chart3.xml"/><Relationship Id="rId31" Type="http://schemas.openxmlformats.org/officeDocument/2006/relationships/chart" Target="charts/chart1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7977\AppData\Roaming\Open%20University\OUClient\Stationery\OU%20WD%20Templates\OU-Word-Template-England-Front-Cover-%20No%20Imag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openuniv.sharepoint.com/sites/units/lib-services/marketing/Library%20insight/Restricted%20Data/School%20Reports%202024/Resources%20and%20Attainment%20Dashboard%202023-24.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rgbClr val="060645"/>
                </a:solidFill>
                <a:latin typeface="Poppins" panose="00000500000000000000" pitchFamily="2" charset="0"/>
                <a:ea typeface="+mn-ea"/>
                <a:cs typeface="Poppins" panose="00000500000000000000" pitchFamily="2" charset="0"/>
              </a:defRPr>
            </a:pPr>
            <a:r>
              <a:rPr lang="en-GB" sz="1100" b="1" i="0" u="none" strike="noStrike" kern="1200" spc="0" baseline="0">
                <a:solidFill>
                  <a:srgbClr val="060645"/>
                </a:solidFill>
                <a:effectLst/>
                <a:latin typeface="Poppins" panose="00000500000000000000" pitchFamily="2" charset="0"/>
                <a:cs typeface="Poppins" panose="00000500000000000000" pitchFamily="2" charset="0"/>
              </a:rPr>
              <a:t>Percentage of 2023J students (all schools, all levels) attending or not attending live sessions split by their module result</a:t>
            </a:r>
            <a:endParaRPr lang="en-GB" sz="1100" b="1" i="0" u="none" strike="noStrike" kern="1200" spc="0" baseline="0">
              <a:solidFill>
                <a:srgbClr val="060645"/>
              </a:solidFill>
              <a:latin typeface="Poppins" panose="00000500000000000000" pitchFamily="2" charset="0"/>
              <a:cs typeface="Poppins" panose="00000500000000000000" pitchFamily="2"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rgbClr val="060645"/>
              </a:solidFill>
              <a:latin typeface="Poppins" panose="00000500000000000000" pitchFamily="2" charset="0"/>
              <a:ea typeface="+mn-ea"/>
              <a:cs typeface="Poppins" panose="00000500000000000000" pitchFamily="2" charset="0"/>
            </a:defRPr>
          </a:pPr>
          <a:endParaRPr lang="en-US"/>
        </a:p>
      </c:txPr>
    </c:title>
    <c:autoTitleDeleted val="0"/>
    <c:plotArea>
      <c:layout>
        <c:manualLayout>
          <c:layoutTarget val="inner"/>
          <c:xMode val="edge"/>
          <c:yMode val="edge"/>
          <c:x val="0.19135623295183368"/>
          <c:y val="0.21039355677248162"/>
          <c:w val="0.78830909691805451"/>
          <c:h val="0.65258560786897524"/>
        </c:manualLayout>
      </c:layout>
      <c:barChart>
        <c:barDir val="bar"/>
        <c:grouping val="clustered"/>
        <c:varyColors val="0"/>
        <c:ser>
          <c:idx val="0"/>
          <c:order val="0"/>
          <c:tx>
            <c:strRef>
              <c:f>Sheet1!$B$1</c:f>
              <c:strCache>
                <c:ptCount val="1"/>
                <c:pt idx="0">
                  <c:v>Fail </c:v>
                </c:pt>
              </c:strCache>
            </c:strRef>
          </c:tx>
          <c:spPr>
            <a:solidFill>
              <a:srgbClr val="FF8A77"/>
            </a:solidFill>
            <a:ln>
              <a:solidFill>
                <a:srgbClr val="060645"/>
              </a:solidFill>
            </a:ln>
            <a:effectLst/>
          </c:spPr>
          <c:invertIfNegative val="0"/>
          <c:dLbls>
            <c:dLbl>
              <c:idx val="0"/>
              <c:layout>
                <c:manualLayout>
                  <c:x val="-6.7063355508832209E-3"/>
                  <c:y val="-4.265831952260293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070-45DE-9D03-D7F8362353FE}"/>
                </c:ext>
              </c:extLst>
            </c:dLbl>
            <c:dLbl>
              <c:idx val="1"/>
              <c:layout>
                <c:manualLayout>
                  <c:x val="-4.4708903672555219E-3"/>
                  <c:y val="-2.1329159761301466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070-45DE-9D03-D7F8362353FE}"/>
                </c:ext>
              </c:extLst>
            </c:dLbl>
            <c:spPr>
              <a:noFill/>
              <a:ln>
                <a:noFill/>
              </a:ln>
              <a:effectLst/>
            </c:spPr>
            <c:txPr>
              <a:bodyPr rot="0" spcFirstLastPara="1" vertOverflow="ellipsis" vert="horz" wrap="square" anchor="ctr" anchorCtr="1"/>
              <a:lstStyle/>
              <a:p>
                <a:pPr>
                  <a:defRPr sz="100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Did not attend (n=159438)</c:v>
                </c:pt>
                <c:pt idx="1">
                  <c:v>Attended live (n=1338)</c:v>
                </c:pt>
              </c:strCache>
            </c:strRef>
          </c:cat>
          <c:val>
            <c:numRef>
              <c:f>Sheet1!$B$2:$B$3</c:f>
              <c:numCache>
                <c:formatCode>0%</c:formatCode>
                <c:ptCount val="2"/>
                <c:pt idx="0">
                  <c:v>0.18795393820795545</c:v>
                </c:pt>
                <c:pt idx="1">
                  <c:v>5.829596412556054E-2</c:v>
                </c:pt>
              </c:numCache>
            </c:numRef>
          </c:val>
          <c:extLst>
            <c:ext xmlns:c16="http://schemas.microsoft.com/office/drawing/2014/chart" uri="{C3380CC4-5D6E-409C-BE32-E72D297353CC}">
              <c16:uniqueId val="{00000002-2070-45DE-9D03-D7F8362353FE}"/>
            </c:ext>
          </c:extLst>
        </c:ser>
        <c:ser>
          <c:idx val="1"/>
          <c:order val="1"/>
          <c:tx>
            <c:strRef>
              <c:f>Sheet1!$C$1</c:f>
              <c:strCache>
                <c:ptCount val="1"/>
                <c:pt idx="0">
                  <c:v>Pass </c:v>
                </c:pt>
              </c:strCache>
            </c:strRef>
          </c:tx>
          <c:spPr>
            <a:solidFill>
              <a:srgbClr val="7DFFD3"/>
            </a:solidFill>
            <a:ln>
              <a:solidFill>
                <a:srgbClr val="060645"/>
              </a:solidFill>
            </a:ln>
            <a:effectLst/>
          </c:spPr>
          <c:invertIfNegative val="0"/>
          <c:dLbls>
            <c:dLbl>
              <c:idx val="0"/>
              <c:layout>
                <c:manualLayout>
                  <c:x val="-6.7063355508832209E-3"/>
                  <c:y val="-4.265831952260293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070-45DE-9D03-D7F8362353FE}"/>
                </c:ext>
              </c:extLst>
            </c:dLbl>
            <c:dLbl>
              <c:idx val="1"/>
              <c:layout>
                <c:manualLayout>
                  <c:x val="-6.706335550883220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070-45DE-9D03-D7F8362353FE}"/>
                </c:ext>
              </c:extLst>
            </c:dLbl>
            <c:spPr>
              <a:noFill/>
              <a:ln>
                <a:noFill/>
              </a:ln>
              <a:effectLst/>
            </c:spPr>
            <c:txPr>
              <a:bodyPr rot="0" spcFirstLastPara="1" vertOverflow="ellipsis" vert="horz" wrap="square" anchor="ctr" anchorCtr="1"/>
              <a:lstStyle/>
              <a:p>
                <a:pPr>
                  <a:defRPr sz="100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Did not attend (n=159438)</c:v>
                </c:pt>
                <c:pt idx="1">
                  <c:v>Attended live (n=1338)</c:v>
                </c:pt>
              </c:strCache>
            </c:strRef>
          </c:cat>
          <c:val>
            <c:numRef>
              <c:f>Sheet1!$C$2:$C$3</c:f>
              <c:numCache>
                <c:formatCode>0%</c:formatCode>
                <c:ptCount val="2"/>
                <c:pt idx="0">
                  <c:v>0.62542806608211343</c:v>
                </c:pt>
                <c:pt idx="1">
                  <c:v>0.61733931240657702</c:v>
                </c:pt>
              </c:numCache>
            </c:numRef>
          </c:val>
          <c:extLst>
            <c:ext xmlns:c16="http://schemas.microsoft.com/office/drawing/2014/chart" uri="{C3380CC4-5D6E-409C-BE32-E72D297353CC}">
              <c16:uniqueId val="{00000005-2070-45DE-9D03-D7F8362353FE}"/>
            </c:ext>
          </c:extLst>
        </c:ser>
        <c:ser>
          <c:idx val="2"/>
          <c:order val="2"/>
          <c:tx>
            <c:strRef>
              <c:f>Sheet1!$D$1</c:f>
              <c:strCache>
                <c:ptCount val="1"/>
                <c:pt idx="0">
                  <c:v>Distinction </c:v>
                </c:pt>
              </c:strCache>
            </c:strRef>
          </c:tx>
          <c:spPr>
            <a:solidFill>
              <a:srgbClr val="1C46C0"/>
            </a:solidFill>
            <a:ln>
              <a:solidFill>
                <a:srgbClr val="060645"/>
              </a:solidFill>
            </a:ln>
            <a:effectLst/>
          </c:spPr>
          <c:invertIfNegative val="0"/>
          <c:dLbls>
            <c:dLbl>
              <c:idx val="0"/>
              <c:layout>
                <c:manualLayout>
                  <c:x val="-4.4708903672555627E-3"/>
                  <c:y val="-4.653688616198207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070-45DE-9D03-D7F8362353FE}"/>
                </c:ext>
              </c:extLst>
            </c:dLbl>
            <c:dLbl>
              <c:idx val="1"/>
              <c:layout>
                <c:manualLayout>
                  <c:x val="-6.7062475412303221E-3"/>
                  <c:y val="1.8321608724123336E-7"/>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8.064359698971782E-2"/>
                      <c:h val="7.4319407200685361E-2"/>
                    </c:manualLayout>
                  </c15:layout>
                </c:ext>
                <c:ext xmlns:c16="http://schemas.microsoft.com/office/drawing/2014/chart" uri="{C3380CC4-5D6E-409C-BE32-E72D297353CC}">
                  <c16:uniqueId val="{00000007-2070-45DE-9D03-D7F8362353FE}"/>
                </c:ext>
              </c:extLst>
            </c:dLbl>
            <c:spPr>
              <a:noFill/>
              <a:ln>
                <a:noFill/>
              </a:ln>
              <a:effectLst/>
            </c:spPr>
            <c:txPr>
              <a:bodyPr rot="0" spcFirstLastPara="1" vertOverflow="ellipsis" vert="horz" wrap="square" anchor="ctr" anchorCtr="1"/>
              <a:lstStyle/>
              <a:p>
                <a:pPr>
                  <a:defRPr sz="100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Did not attend (n=159438)</c:v>
                </c:pt>
                <c:pt idx="1">
                  <c:v>Attended live (n=1338)</c:v>
                </c:pt>
              </c:strCache>
            </c:strRef>
          </c:cat>
          <c:val>
            <c:numRef>
              <c:f>Sheet1!$D$2:$D$3</c:f>
              <c:numCache>
                <c:formatCode>0%</c:formatCode>
                <c:ptCount val="2"/>
                <c:pt idx="0">
                  <c:v>0.18661799570993112</c:v>
                </c:pt>
                <c:pt idx="1">
                  <c:v>0.32436472346786249</c:v>
                </c:pt>
              </c:numCache>
            </c:numRef>
          </c:val>
          <c:extLst>
            <c:ext xmlns:c16="http://schemas.microsoft.com/office/drawing/2014/chart" uri="{C3380CC4-5D6E-409C-BE32-E72D297353CC}">
              <c16:uniqueId val="{00000008-2070-45DE-9D03-D7F8362353FE}"/>
            </c:ext>
          </c:extLst>
        </c:ser>
        <c:dLbls>
          <c:dLblPos val="outEnd"/>
          <c:showLegendKey val="0"/>
          <c:showVal val="1"/>
          <c:showCatName val="0"/>
          <c:showSerName val="0"/>
          <c:showPercent val="0"/>
          <c:showBubbleSize val="0"/>
        </c:dLbls>
        <c:gapWidth val="75"/>
        <c:axId val="1020340704"/>
        <c:axId val="1020340288"/>
      </c:barChart>
      <c:catAx>
        <c:axId val="1020340704"/>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20340288"/>
        <c:crosses val="autoZero"/>
        <c:auto val="1"/>
        <c:lblAlgn val="ctr"/>
        <c:lblOffset val="100"/>
        <c:noMultiLvlLbl val="0"/>
      </c:catAx>
      <c:valAx>
        <c:axId val="1020340288"/>
        <c:scaling>
          <c:orientation val="minMax"/>
        </c:scaling>
        <c:delete val="1"/>
        <c:axPos val="b"/>
        <c:numFmt formatCode="0%" sourceLinked="1"/>
        <c:majorTickMark val="none"/>
        <c:minorTickMark val="none"/>
        <c:tickLblPos val="nextTo"/>
        <c:crossAx val="1020340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sz="1200">
          <a:solidFill>
            <a:srgbClr val="060645"/>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rgbClr val="060645"/>
                </a:solidFill>
                <a:latin typeface="Poppins" panose="00000500000000000000" pitchFamily="2" charset="0"/>
                <a:ea typeface="+mn-ea"/>
                <a:cs typeface="Poppins" panose="00000500000000000000" pitchFamily="2" charset="0"/>
              </a:defRPr>
            </a:pPr>
            <a:r>
              <a:rPr lang="en-GB" sz="1100" b="1" dirty="0">
                <a:solidFill>
                  <a:srgbClr val="060645"/>
                </a:solidFill>
                <a:latin typeface="Poppins"/>
                <a:cs typeface="Poppins"/>
              </a:rPr>
              <a:t>Average number of Library resource accesses per student against result obtained for 2023B modules</a:t>
            </a:r>
            <a:endParaRPr lang="en-GB" sz="1100" b="1" dirty="0">
              <a:solidFill>
                <a:srgbClr val="060645"/>
              </a:solidFill>
              <a:latin typeface="Poppins" panose="00000500000000000000" pitchFamily="2" charset="0"/>
              <a:cs typeface="Poppins" panose="00000500000000000000" pitchFamily="2"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rgbClr val="060645"/>
              </a:solidFill>
              <a:latin typeface="Poppins" panose="00000500000000000000" pitchFamily="2" charset="0"/>
              <a:ea typeface="+mn-ea"/>
              <a:cs typeface="Poppins" panose="00000500000000000000" pitchFamily="2" charset="0"/>
            </a:defRPr>
          </a:pPr>
          <a:endParaRPr lang="en-US"/>
        </a:p>
      </c:txPr>
    </c:title>
    <c:autoTitleDeleted val="0"/>
    <c:plotArea>
      <c:layout>
        <c:manualLayout>
          <c:layoutTarget val="inner"/>
          <c:xMode val="edge"/>
          <c:yMode val="edge"/>
          <c:x val="6.9389440388856777E-2"/>
          <c:y val="0.15355090082440379"/>
          <c:w val="0.90894482975379776"/>
          <c:h val="0.62096506742548818"/>
        </c:manualLayout>
      </c:layout>
      <c:barChart>
        <c:barDir val="col"/>
        <c:grouping val="clustered"/>
        <c:varyColors val="0"/>
        <c:ser>
          <c:idx val="0"/>
          <c:order val="0"/>
          <c:tx>
            <c:strRef>
              <c:f>Sheet1!$B$1</c:f>
              <c:strCache>
                <c:ptCount val="1"/>
                <c:pt idx="0">
                  <c:v>Distinction</c:v>
                </c:pt>
              </c:strCache>
            </c:strRef>
          </c:tx>
          <c:spPr>
            <a:solidFill>
              <a:srgbClr val="1C46C0"/>
            </a:solidFill>
            <a:ln>
              <a:solidFill>
                <a:srgbClr val="060645"/>
              </a:solidFill>
            </a:ln>
            <a:effectLst/>
          </c:spPr>
          <c:invertIfNegative val="0"/>
          <c:cat>
            <c:strRef>
              <c:f>Sheet1!$A$2:$A$10</c:f>
              <c:strCache>
                <c:ptCount val="9"/>
                <c:pt idx="0">
                  <c:v>TXY122</c:v>
                </c:pt>
                <c:pt idx="1">
                  <c:v>TM129</c:v>
                </c:pt>
                <c:pt idx="2">
                  <c:v>TXY227</c:v>
                </c:pt>
                <c:pt idx="3">
                  <c:v>TM256</c:v>
                </c:pt>
                <c:pt idx="4">
                  <c:v>TMXY350</c:v>
                </c:pt>
                <c:pt idx="5">
                  <c:v>TM359</c:v>
                </c:pt>
                <c:pt idx="6">
                  <c:v>TM470</c:v>
                </c:pt>
                <c:pt idx="7">
                  <c:v>TMXY470</c:v>
                </c:pt>
                <c:pt idx="8">
                  <c:v>T802</c:v>
                </c:pt>
              </c:strCache>
            </c:strRef>
          </c:cat>
          <c:val>
            <c:numRef>
              <c:f>Sheet1!$B$2:$B$10</c:f>
              <c:numCache>
                <c:formatCode>0</c:formatCode>
                <c:ptCount val="9"/>
                <c:pt idx="0">
                  <c:v>4</c:v>
                </c:pt>
                <c:pt idx="1">
                  <c:v>9</c:v>
                </c:pt>
                <c:pt idx="2">
                  <c:v>6</c:v>
                </c:pt>
                <c:pt idx="3">
                  <c:v>19</c:v>
                </c:pt>
                <c:pt idx="4">
                  <c:v>8</c:v>
                </c:pt>
                <c:pt idx="5">
                  <c:v>39</c:v>
                </c:pt>
                <c:pt idx="6">
                  <c:v>52</c:v>
                </c:pt>
                <c:pt idx="7">
                  <c:v>151</c:v>
                </c:pt>
                <c:pt idx="8">
                  <c:v>193</c:v>
                </c:pt>
              </c:numCache>
            </c:numRef>
          </c:val>
          <c:extLst>
            <c:ext xmlns:c16="http://schemas.microsoft.com/office/drawing/2014/chart" uri="{C3380CC4-5D6E-409C-BE32-E72D297353CC}">
              <c16:uniqueId val="{00000000-4DE7-4307-B0C5-3E8B21E35142}"/>
            </c:ext>
          </c:extLst>
        </c:ser>
        <c:ser>
          <c:idx val="1"/>
          <c:order val="1"/>
          <c:tx>
            <c:strRef>
              <c:f>Sheet1!$C$1</c:f>
              <c:strCache>
                <c:ptCount val="1"/>
                <c:pt idx="0">
                  <c:v>Pass</c:v>
                </c:pt>
              </c:strCache>
            </c:strRef>
          </c:tx>
          <c:spPr>
            <a:solidFill>
              <a:srgbClr val="7DFFD3"/>
            </a:solidFill>
            <a:ln>
              <a:solidFill>
                <a:srgbClr val="060645"/>
              </a:solidFill>
            </a:ln>
            <a:effectLst/>
          </c:spPr>
          <c:invertIfNegative val="0"/>
          <c:cat>
            <c:strRef>
              <c:f>Sheet1!$A$2:$A$10</c:f>
              <c:strCache>
                <c:ptCount val="9"/>
                <c:pt idx="0">
                  <c:v>TXY122</c:v>
                </c:pt>
                <c:pt idx="1">
                  <c:v>TM129</c:v>
                </c:pt>
                <c:pt idx="2">
                  <c:v>TXY227</c:v>
                </c:pt>
                <c:pt idx="3">
                  <c:v>TM256</c:v>
                </c:pt>
                <c:pt idx="4">
                  <c:v>TMXY350</c:v>
                </c:pt>
                <c:pt idx="5">
                  <c:v>TM359</c:v>
                </c:pt>
                <c:pt idx="6">
                  <c:v>TM470</c:v>
                </c:pt>
                <c:pt idx="7">
                  <c:v>TMXY470</c:v>
                </c:pt>
                <c:pt idx="8">
                  <c:v>T802</c:v>
                </c:pt>
              </c:strCache>
            </c:strRef>
          </c:cat>
          <c:val>
            <c:numRef>
              <c:f>Sheet1!$C$2:$C$10</c:f>
              <c:numCache>
                <c:formatCode>0</c:formatCode>
                <c:ptCount val="9"/>
                <c:pt idx="0">
                  <c:v>2</c:v>
                </c:pt>
                <c:pt idx="1">
                  <c:v>5</c:v>
                </c:pt>
                <c:pt idx="2">
                  <c:v>3</c:v>
                </c:pt>
                <c:pt idx="3">
                  <c:v>10</c:v>
                </c:pt>
                <c:pt idx="4">
                  <c:v>9</c:v>
                </c:pt>
                <c:pt idx="5">
                  <c:v>26</c:v>
                </c:pt>
                <c:pt idx="6">
                  <c:v>34</c:v>
                </c:pt>
                <c:pt idx="7">
                  <c:v>34</c:v>
                </c:pt>
                <c:pt idx="8">
                  <c:v>127</c:v>
                </c:pt>
              </c:numCache>
            </c:numRef>
          </c:val>
          <c:extLst>
            <c:ext xmlns:c16="http://schemas.microsoft.com/office/drawing/2014/chart" uri="{C3380CC4-5D6E-409C-BE32-E72D297353CC}">
              <c16:uniqueId val="{00000001-4DE7-4307-B0C5-3E8B21E35142}"/>
            </c:ext>
          </c:extLst>
        </c:ser>
        <c:ser>
          <c:idx val="2"/>
          <c:order val="2"/>
          <c:tx>
            <c:strRef>
              <c:f>Sheet1!$D$1</c:f>
              <c:strCache>
                <c:ptCount val="1"/>
                <c:pt idx="0">
                  <c:v>Fail</c:v>
                </c:pt>
              </c:strCache>
            </c:strRef>
          </c:tx>
          <c:spPr>
            <a:solidFill>
              <a:srgbClr val="FF8A77"/>
            </a:solidFill>
            <a:ln>
              <a:solidFill>
                <a:srgbClr val="060645"/>
              </a:solidFill>
            </a:ln>
            <a:effectLst/>
          </c:spPr>
          <c:invertIfNegative val="0"/>
          <c:cat>
            <c:strRef>
              <c:f>Sheet1!$A$2:$A$10</c:f>
              <c:strCache>
                <c:ptCount val="9"/>
                <c:pt idx="0">
                  <c:v>TXY122</c:v>
                </c:pt>
                <c:pt idx="1">
                  <c:v>TM129</c:v>
                </c:pt>
                <c:pt idx="2">
                  <c:v>TXY227</c:v>
                </c:pt>
                <c:pt idx="3">
                  <c:v>TM256</c:v>
                </c:pt>
                <c:pt idx="4">
                  <c:v>TMXY350</c:v>
                </c:pt>
                <c:pt idx="5">
                  <c:v>TM359</c:v>
                </c:pt>
                <c:pt idx="6">
                  <c:v>TM470</c:v>
                </c:pt>
                <c:pt idx="7">
                  <c:v>TMXY470</c:v>
                </c:pt>
                <c:pt idx="8">
                  <c:v>T802</c:v>
                </c:pt>
              </c:strCache>
            </c:strRef>
          </c:cat>
          <c:val>
            <c:numRef>
              <c:f>Sheet1!$D$2:$D$10</c:f>
              <c:numCache>
                <c:formatCode>0</c:formatCode>
                <c:ptCount val="9"/>
                <c:pt idx="0">
                  <c:v>0</c:v>
                </c:pt>
                <c:pt idx="1">
                  <c:v>1</c:v>
                </c:pt>
                <c:pt idx="2">
                  <c:v>2</c:v>
                </c:pt>
                <c:pt idx="3">
                  <c:v>8</c:v>
                </c:pt>
                <c:pt idx="4">
                  <c:v>0</c:v>
                </c:pt>
                <c:pt idx="5">
                  <c:v>4</c:v>
                </c:pt>
                <c:pt idx="6">
                  <c:v>19</c:v>
                </c:pt>
                <c:pt idx="7">
                  <c:v>0</c:v>
                </c:pt>
                <c:pt idx="8">
                  <c:v>296</c:v>
                </c:pt>
              </c:numCache>
            </c:numRef>
          </c:val>
          <c:extLst>
            <c:ext xmlns:c16="http://schemas.microsoft.com/office/drawing/2014/chart" uri="{C3380CC4-5D6E-409C-BE32-E72D297353CC}">
              <c16:uniqueId val="{00000002-4DE7-4307-B0C5-3E8B21E35142}"/>
            </c:ext>
          </c:extLst>
        </c:ser>
        <c:dLbls>
          <c:showLegendKey val="0"/>
          <c:showVal val="0"/>
          <c:showCatName val="0"/>
          <c:showSerName val="0"/>
          <c:showPercent val="0"/>
          <c:showBubbleSize val="0"/>
        </c:dLbls>
        <c:gapWidth val="50"/>
        <c:axId val="1018003936"/>
        <c:axId val="1017996448"/>
      </c:barChart>
      <c:catAx>
        <c:axId val="10180039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7996448"/>
        <c:crosses val="autoZero"/>
        <c:auto val="1"/>
        <c:lblAlgn val="ctr"/>
        <c:lblOffset val="100"/>
        <c:tickLblSkip val="1"/>
        <c:noMultiLvlLbl val="0"/>
      </c:catAx>
      <c:valAx>
        <c:axId val="1017996448"/>
        <c:scaling>
          <c:orientation val="minMax"/>
          <c:max val="3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800393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sz="1050">
          <a:solidFill>
            <a:srgbClr val="060645"/>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rgbClr val="060645"/>
                </a:solidFill>
                <a:latin typeface="Poppins" panose="00000500000000000000" pitchFamily="2" charset="0"/>
                <a:ea typeface="+mn-ea"/>
                <a:cs typeface="Poppins" panose="00000500000000000000" pitchFamily="2" charset="0"/>
              </a:defRPr>
            </a:pPr>
            <a:r>
              <a:rPr lang="en-GB" sz="1100" b="1" dirty="0">
                <a:solidFill>
                  <a:srgbClr val="060645"/>
                </a:solidFill>
                <a:latin typeface="Poppins"/>
                <a:cs typeface="Poppins"/>
              </a:rPr>
              <a:t>Average number of Library resource accesses per student against result obtained for 2023E and 2023K modules</a:t>
            </a:r>
            <a:endParaRPr lang="en-GB" sz="1100" b="1" dirty="0">
              <a:solidFill>
                <a:srgbClr val="060645"/>
              </a:solidFill>
              <a:latin typeface="Poppins" panose="00000500000000000000" pitchFamily="2" charset="0"/>
              <a:cs typeface="Poppins" panose="00000500000000000000" pitchFamily="2"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rgbClr val="060645"/>
              </a:solidFill>
              <a:latin typeface="Poppins" panose="00000500000000000000" pitchFamily="2" charset="0"/>
              <a:ea typeface="+mn-ea"/>
              <a:cs typeface="Poppins" panose="00000500000000000000" pitchFamily="2" charset="0"/>
            </a:defRPr>
          </a:pPr>
          <a:endParaRPr lang="en-US"/>
        </a:p>
      </c:txPr>
    </c:title>
    <c:autoTitleDeleted val="0"/>
    <c:plotArea>
      <c:layout>
        <c:manualLayout>
          <c:layoutTarget val="inner"/>
          <c:xMode val="edge"/>
          <c:yMode val="edge"/>
          <c:x val="9.8881894471039095E-2"/>
          <c:y val="0.16924541027221834"/>
          <c:w val="0.88978625634070496"/>
          <c:h val="0.53620157700991533"/>
        </c:manualLayout>
      </c:layout>
      <c:barChart>
        <c:barDir val="col"/>
        <c:grouping val="clustered"/>
        <c:varyColors val="0"/>
        <c:ser>
          <c:idx val="0"/>
          <c:order val="0"/>
          <c:tx>
            <c:strRef>
              <c:f>Sheet1!$B$1</c:f>
              <c:strCache>
                <c:ptCount val="1"/>
                <c:pt idx="0">
                  <c:v>Distinction</c:v>
                </c:pt>
              </c:strCache>
            </c:strRef>
          </c:tx>
          <c:spPr>
            <a:solidFill>
              <a:srgbClr val="1C46C0"/>
            </a:solidFill>
            <a:ln>
              <a:solidFill>
                <a:srgbClr val="060645"/>
              </a:solidFill>
            </a:ln>
            <a:effectLst/>
          </c:spPr>
          <c:invertIfNegative val="0"/>
          <c:cat>
            <c:strRef>
              <c:f>Sheet1!$A$2:$A$9</c:f>
              <c:strCache>
                <c:ptCount val="8"/>
                <c:pt idx="0">
                  <c:v>M811</c:v>
                </c:pt>
                <c:pt idx="1">
                  <c:v>M812</c:v>
                </c:pt>
                <c:pt idx="2">
                  <c:v>M813</c:v>
                </c:pt>
                <c:pt idx="3">
                  <c:v>M814</c:v>
                </c:pt>
                <c:pt idx="4">
                  <c:v>M815</c:v>
                </c:pt>
                <c:pt idx="5">
                  <c:v>M816</c:v>
                </c:pt>
                <c:pt idx="6">
                  <c:v>M817</c:v>
                </c:pt>
                <c:pt idx="7">
                  <c:v>T828</c:v>
                </c:pt>
              </c:strCache>
            </c:strRef>
          </c:cat>
          <c:val>
            <c:numRef>
              <c:f>Sheet1!$B$2:$B$9</c:f>
              <c:numCache>
                <c:formatCode>0</c:formatCode>
                <c:ptCount val="8"/>
                <c:pt idx="0">
                  <c:v>60.357142857142854</c:v>
                </c:pt>
                <c:pt idx="1">
                  <c:v>31.1</c:v>
                </c:pt>
                <c:pt idx="2">
                  <c:v>65.851851851851862</c:v>
                </c:pt>
                <c:pt idx="3">
                  <c:v>71</c:v>
                </c:pt>
                <c:pt idx="4">
                  <c:v>212.83333333333334</c:v>
                </c:pt>
                <c:pt idx="5">
                  <c:v>0</c:v>
                </c:pt>
                <c:pt idx="6">
                  <c:v>86.190476190476176</c:v>
                </c:pt>
                <c:pt idx="7">
                  <c:v>25.833333333333332</c:v>
                </c:pt>
              </c:numCache>
            </c:numRef>
          </c:val>
          <c:extLst>
            <c:ext xmlns:c16="http://schemas.microsoft.com/office/drawing/2014/chart" uri="{C3380CC4-5D6E-409C-BE32-E72D297353CC}">
              <c16:uniqueId val="{00000000-4B59-468C-95F4-D8106A61001F}"/>
            </c:ext>
          </c:extLst>
        </c:ser>
        <c:ser>
          <c:idx val="1"/>
          <c:order val="1"/>
          <c:tx>
            <c:strRef>
              <c:f>Sheet1!$C$1</c:f>
              <c:strCache>
                <c:ptCount val="1"/>
                <c:pt idx="0">
                  <c:v>Pass</c:v>
                </c:pt>
              </c:strCache>
            </c:strRef>
          </c:tx>
          <c:spPr>
            <a:solidFill>
              <a:srgbClr val="7DFFD3"/>
            </a:solidFill>
            <a:ln>
              <a:solidFill>
                <a:srgbClr val="060645"/>
              </a:solidFill>
            </a:ln>
            <a:effectLst/>
          </c:spPr>
          <c:invertIfNegative val="0"/>
          <c:cat>
            <c:strRef>
              <c:f>Sheet1!$A$2:$A$9</c:f>
              <c:strCache>
                <c:ptCount val="8"/>
                <c:pt idx="0">
                  <c:v>M811</c:v>
                </c:pt>
                <c:pt idx="1">
                  <c:v>M812</c:v>
                </c:pt>
                <c:pt idx="2">
                  <c:v>M813</c:v>
                </c:pt>
                <c:pt idx="3">
                  <c:v>M814</c:v>
                </c:pt>
                <c:pt idx="4">
                  <c:v>M815</c:v>
                </c:pt>
                <c:pt idx="5">
                  <c:v>M816</c:v>
                </c:pt>
                <c:pt idx="6">
                  <c:v>M817</c:v>
                </c:pt>
                <c:pt idx="7">
                  <c:v>T828</c:v>
                </c:pt>
              </c:strCache>
            </c:strRef>
          </c:cat>
          <c:val>
            <c:numRef>
              <c:f>Sheet1!$C$2:$C$9</c:f>
              <c:numCache>
                <c:formatCode>0</c:formatCode>
                <c:ptCount val="8"/>
                <c:pt idx="0">
                  <c:v>35.037037037037038</c:v>
                </c:pt>
                <c:pt idx="1">
                  <c:v>33.117647058823522</c:v>
                </c:pt>
                <c:pt idx="2">
                  <c:v>39.74944444444445</c:v>
                </c:pt>
                <c:pt idx="3">
                  <c:v>29.674637681159421</c:v>
                </c:pt>
                <c:pt idx="4">
                  <c:v>30.489864864864863</c:v>
                </c:pt>
                <c:pt idx="5">
                  <c:v>67.193209876543222</c:v>
                </c:pt>
                <c:pt idx="6">
                  <c:v>58.852459016393439</c:v>
                </c:pt>
                <c:pt idx="7">
                  <c:v>17.22172619047619</c:v>
                </c:pt>
              </c:numCache>
            </c:numRef>
          </c:val>
          <c:extLst>
            <c:ext xmlns:c16="http://schemas.microsoft.com/office/drawing/2014/chart" uri="{C3380CC4-5D6E-409C-BE32-E72D297353CC}">
              <c16:uniqueId val="{00000001-4B59-468C-95F4-D8106A61001F}"/>
            </c:ext>
          </c:extLst>
        </c:ser>
        <c:ser>
          <c:idx val="2"/>
          <c:order val="2"/>
          <c:tx>
            <c:strRef>
              <c:f>Sheet1!$D$1</c:f>
              <c:strCache>
                <c:ptCount val="1"/>
                <c:pt idx="0">
                  <c:v>Fail</c:v>
                </c:pt>
              </c:strCache>
            </c:strRef>
          </c:tx>
          <c:spPr>
            <a:solidFill>
              <a:srgbClr val="FF8A77"/>
            </a:solidFill>
            <a:ln>
              <a:solidFill>
                <a:srgbClr val="060645"/>
              </a:solidFill>
            </a:ln>
            <a:effectLst/>
          </c:spPr>
          <c:invertIfNegative val="0"/>
          <c:cat>
            <c:strRef>
              <c:f>Sheet1!$A$2:$A$9</c:f>
              <c:strCache>
                <c:ptCount val="8"/>
                <c:pt idx="0">
                  <c:v>M811</c:v>
                </c:pt>
                <c:pt idx="1">
                  <c:v>M812</c:v>
                </c:pt>
                <c:pt idx="2">
                  <c:v>M813</c:v>
                </c:pt>
                <c:pt idx="3">
                  <c:v>M814</c:v>
                </c:pt>
                <c:pt idx="4">
                  <c:v>M815</c:v>
                </c:pt>
                <c:pt idx="5">
                  <c:v>M816</c:v>
                </c:pt>
                <c:pt idx="6">
                  <c:v>M817</c:v>
                </c:pt>
                <c:pt idx="7">
                  <c:v>T828</c:v>
                </c:pt>
              </c:strCache>
            </c:strRef>
          </c:cat>
          <c:val>
            <c:numRef>
              <c:f>Sheet1!$D$2:$D$9</c:f>
              <c:numCache>
                <c:formatCode>0</c:formatCode>
                <c:ptCount val="8"/>
                <c:pt idx="0">
                  <c:v>7.615384615384615</c:v>
                </c:pt>
                <c:pt idx="1">
                  <c:v>15.928571428571429</c:v>
                </c:pt>
                <c:pt idx="2">
                  <c:v>11.583333333333332</c:v>
                </c:pt>
                <c:pt idx="3">
                  <c:v>20.045454545454547</c:v>
                </c:pt>
                <c:pt idx="4">
                  <c:v>5.1933333333333334</c:v>
                </c:pt>
                <c:pt idx="5">
                  <c:v>10.47777777777778</c:v>
                </c:pt>
                <c:pt idx="6">
                  <c:v>11.241666666666667</c:v>
                </c:pt>
                <c:pt idx="7">
                  <c:v>10.65</c:v>
                </c:pt>
              </c:numCache>
            </c:numRef>
          </c:val>
          <c:extLst>
            <c:ext xmlns:c16="http://schemas.microsoft.com/office/drawing/2014/chart" uri="{C3380CC4-5D6E-409C-BE32-E72D297353CC}">
              <c16:uniqueId val="{00000002-4B59-468C-95F4-D8106A61001F}"/>
            </c:ext>
          </c:extLst>
        </c:ser>
        <c:dLbls>
          <c:showLegendKey val="0"/>
          <c:showVal val="0"/>
          <c:showCatName val="0"/>
          <c:showSerName val="0"/>
          <c:showPercent val="0"/>
          <c:showBubbleSize val="0"/>
        </c:dLbls>
        <c:gapWidth val="50"/>
        <c:axId val="1018003936"/>
        <c:axId val="1017996448"/>
      </c:barChart>
      <c:catAx>
        <c:axId val="10180039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7996448"/>
        <c:crosses val="autoZero"/>
        <c:auto val="1"/>
        <c:lblAlgn val="ctr"/>
        <c:lblOffset val="100"/>
        <c:tickLblSkip val="1"/>
        <c:noMultiLvlLbl val="0"/>
      </c:catAx>
      <c:valAx>
        <c:axId val="1017996448"/>
        <c:scaling>
          <c:orientation val="minMax"/>
          <c:max val="2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800393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sz="1050">
          <a:solidFill>
            <a:srgbClr val="060645"/>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60" b="0" i="0" u="none" strike="noStrike" kern="1200" spc="0" baseline="0">
                <a:solidFill>
                  <a:srgbClr val="060645"/>
                </a:solidFill>
                <a:latin typeface="Poppins" panose="00000500000000000000" pitchFamily="2" charset="0"/>
                <a:ea typeface="+mn-ea"/>
                <a:cs typeface="Poppins" panose="00000500000000000000" pitchFamily="2" charset="0"/>
              </a:defRPr>
            </a:pPr>
            <a:r>
              <a:rPr lang="en-GB" sz="1100" b="1" dirty="0">
                <a:solidFill>
                  <a:srgbClr val="060645"/>
                </a:solidFill>
                <a:latin typeface="Poppins"/>
                <a:cs typeface="Poppins"/>
              </a:rPr>
              <a:t>Average number of Library resource accesses per student against result obtained for 2023J modules</a:t>
            </a:r>
            <a:endParaRPr lang="en-GB" sz="1400" b="1" dirty="0">
              <a:solidFill>
                <a:srgbClr val="060645"/>
              </a:solidFill>
              <a:latin typeface="Poppins" panose="00000500000000000000" pitchFamily="2" charset="0"/>
              <a:cs typeface="Poppins" panose="00000500000000000000" pitchFamily="2"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60" b="0" i="0" u="none" strike="noStrike" kern="1200" spc="0" baseline="0">
              <a:solidFill>
                <a:srgbClr val="060645"/>
              </a:solidFill>
              <a:latin typeface="Poppins" panose="00000500000000000000" pitchFamily="2" charset="0"/>
              <a:ea typeface="+mn-ea"/>
              <a:cs typeface="Poppins" panose="00000500000000000000" pitchFamily="2" charset="0"/>
            </a:defRPr>
          </a:pPr>
          <a:endParaRPr lang="en-US"/>
        </a:p>
      </c:txPr>
    </c:title>
    <c:autoTitleDeleted val="0"/>
    <c:plotArea>
      <c:layout/>
      <c:barChart>
        <c:barDir val="col"/>
        <c:grouping val="clustered"/>
        <c:varyColors val="0"/>
        <c:ser>
          <c:idx val="0"/>
          <c:order val="0"/>
          <c:tx>
            <c:strRef>
              <c:f>Sheet1!$B$1</c:f>
              <c:strCache>
                <c:ptCount val="1"/>
                <c:pt idx="0">
                  <c:v>Distinction</c:v>
                </c:pt>
              </c:strCache>
            </c:strRef>
          </c:tx>
          <c:spPr>
            <a:solidFill>
              <a:srgbClr val="1C46C0"/>
            </a:solidFill>
            <a:ln>
              <a:solidFill>
                <a:srgbClr val="060645"/>
              </a:solidFill>
            </a:ln>
            <a:effectLst/>
          </c:spPr>
          <c:invertIfNegative val="0"/>
          <c:cat>
            <c:strRef>
              <c:f>Sheet1!$A$2:$A$21</c:f>
              <c:strCache>
                <c:ptCount val="20"/>
                <c:pt idx="0">
                  <c:v>T192</c:v>
                </c:pt>
                <c:pt idx="1">
                  <c:v>T193</c:v>
                </c:pt>
                <c:pt idx="2">
                  <c:v>T194</c:v>
                </c:pt>
                <c:pt idx="3">
                  <c:v>U101</c:v>
                </c:pt>
                <c:pt idx="4">
                  <c:v>U116</c:v>
                </c:pt>
                <c:pt idx="5">
                  <c:v>T212</c:v>
                </c:pt>
                <c:pt idx="6">
                  <c:v>T213</c:v>
                </c:pt>
                <c:pt idx="7">
                  <c:v>T217</c:v>
                </c:pt>
                <c:pt idx="8">
                  <c:v>T218</c:v>
                </c:pt>
                <c:pt idx="9">
                  <c:v>T220</c:v>
                </c:pt>
                <c:pt idx="10">
                  <c:v>T229</c:v>
                </c:pt>
                <c:pt idx="11">
                  <c:v>T271</c:v>
                </c:pt>
                <c:pt idx="12">
                  <c:v>T312</c:v>
                </c:pt>
                <c:pt idx="13">
                  <c:v>T313</c:v>
                </c:pt>
                <c:pt idx="14">
                  <c:v>T317</c:v>
                </c:pt>
                <c:pt idx="15">
                  <c:v>T319</c:v>
                </c:pt>
                <c:pt idx="16">
                  <c:v>T329</c:v>
                </c:pt>
                <c:pt idx="17">
                  <c:v>T366</c:v>
                </c:pt>
                <c:pt idx="18">
                  <c:v>T367</c:v>
                </c:pt>
                <c:pt idx="19">
                  <c:v>T460</c:v>
                </c:pt>
              </c:strCache>
            </c:strRef>
          </c:cat>
          <c:val>
            <c:numRef>
              <c:f>Sheet1!$B$2:$B$21</c:f>
              <c:numCache>
                <c:formatCode>0</c:formatCode>
                <c:ptCount val="20"/>
                <c:pt idx="0">
                  <c:v>11.996715927750412</c:v>
                </c:pt>
                <c:pt idx="1">
                  <c:v>7.9021164021164019</c:v>
                </c:pt>
                <c:pt idx="2">
                  <c:v>3.9793103448275864</c:v>
                </c:pt>
                <c:pt idx="3">
                  <c:v>3.9098360655737703</c:v>
                </c:pt>
                <c:pt idx="4">
                  <c:v>9.4289855072463755</c:v>
                </c:pt>
                <c:pt idx="5">
                  <c:v>11.383771929824562</c:v>
                </c:pt>
                <c:pt idx="6">
                  <c:v>10.569850187265919</c:v>
                </c:pt>
                <c:pt idx="7">
                  <c:v>4.6839080459770122</c:v>
                </c:pt>
                <c:pt idx="8">
                  <c:v>7.217948717948719</c:v>
                </c:pt>
                <c:pt idx="9">
                  <c:v>33.176470588235304</c:v>
                </c:pt>
                <c:pt idx="10">
                  <c:v>9.7170138888888893</c:v>
                </c:pt>
                <c:pt idx="11">
                  <c:v>16.316666666666663</c:v>
                </c:pt>
                <c:pt idx="12">
                  <c:v>9.5628787878787875</c:v>
                </c:pt>
                <c:pt idx="13">
                  <c:v>17.097014925373134</c:v>
                </c:pt>
                <c:pt idx="14">
                  <c:v>12.884848484848485</c:v>
                </c:pt>
                <c:pt idx="15">
                  <c:v>29.958333333333332</c:v>
                </c:pt>
                <c:pt idx="16">
                  <c:v>42.787634408602152</c:v>
                </c:pt>
                <c:pt idx="17">
                  <c:v>39.358212560386477</c:v>
                </c:pt>
                <c:pt idx="18">
                  <c:v>22.8828125</c:v>
                </c:pt>
                <c:pt idx="19">
                  <c:v>86.833333333333329</c:v>
                </c:pt>
              </c:numCache>
            </c:numRef>
          </c:val>
          <c:extLst>
            <c:ext xmlns:c16="http://schemas.microsoft.com/office/drawing/2014/chart" uri="{C3380CC4-5D6E-409C-BE32-E72D297353CC}">
              <c16:uniqueId val="{00000000-6E76-4DAA-839F-D1DD82E223EA}"/>
            </c:ext>
          </c:extLst>
        </c:ser>
        <c:ser>
          <c:idx val="1"/>
          <c:order val="1"/>
          <c:tx>
            <c:strRef>
              <c:f>Sheet1!$C$1</c:f>
              <c:strCache>
                <c:ptCount val="1"/>
                <c:pt idx="0">
                  <c:v>Pass</c:v>
                </c:pt>
              </c:strCache>
            </c:strRef>
          </c:tx>
          <c:spPr>
            <a:solidFill>
              <a:srgbClr val="7DFFD3"/>
            </a:solidFill>
            <a:ln>
              <a:solidFill>
                <a:srgbClr val="060645"/>
              </a:solidFill>
            </a:ln>
            <a:effectLst/>
          </c:spPr>
          <c:invertIfNegative val="0"/>
          <c:cat>
            <c:strRef>
              <c:f>Sheet1!$A$2:$A$21</c:f>
              <c:strCache>
                <c:ptCount val="20"/>
                <c:pt idx="0">
                  <c:v>T192</c:v>
                </c:pt>
                <c:pt idx="1">
                  <c:v>T193</c:v>
                </c:pt>
                <c:pt idx="2">
                  <c:v>T194</c:v>
                </c:pt>
                <c:pt idx="3">
                  <c:v>U101</c:v>
                </c:pt>
                <c:pt idx="4">
                  <c:v>U116</c:v>
                </c:pt>
                <c:pt idx="5">
                  <c:v>T212</c:v>
                </c:pt>
                <c:pt idx="6">
                  <c:v>T213</c:v>
                </c:pt>
                <c:pt idx="7">
                  <c:v>T217</c:v>
                </c:pt>
                <c:pt idx="8">
                  <c:v>T218</c:v>
                </c:pt>
                <c:pt idx="9">
                  <c:v>T220</c:v>
                </c:pt>
                <c:pt idx="10">
                  <c:v>T229</c:v>
                </c:pt>
                <c:pt idx="11">
                  <c:v>T271</c:v>
                </c:pt>
                <c:pt idx="12">
                  <c:v>T312</c:v>
                </c:pt>
                <c:pt idx="13">
                  <c:v>T313</c:v>
                </c:pt>
                <c:pt idx="14">
                  <c:v>T317</c:v>
                </c:pt>
                <c:pt idx="15">
                  <c:v>T319</c:v>
                </c:pt>
                <c:pt idx="16">
                  <c:v>T329</c:v>
                </c:pt>
                <c:pt idx="17">
                  <c:v>T366</c:v>
                </c:pt>
                <c:pt idx="18">
                  <c:v>T367</c:v>
                </c:pt>
                <c:pt idx="19">
                  <c:v>T460</c:v>
                </c:pt>
              </c:strCache>
            </c:strRef>
          </c:cat>
          <c:val>
            <c:numRef>
              <c:f>Sheet1!$C$2:$C$21</c:f>
              <c:numCache>
                <c:formatCode>0</c:formatCode>
                <c:ptCount val="20"/>
                <c:pt idx="0">
                  <c:v>4.988496071829406</c:v>
                </c:pt>
                <c:pt idx="1">
                  <c:v>4.1281446540880511</c:v>
                </c:pt>
                <c:pt idx="2">
                  <c:v>2.1847566574839306</c:v>
                </c:pt>
                <c:pt idx="3">
                  <c:v>2.1618055555555555</c:v>
                </c:pt>
                <c:pt idx="4">
                  <c:v>3.3635294117647061</c:v>
                </c:pt>
                <c:pt idx="5">
                  <c:v>2.791015625</c:v>
                </c:pt>
                <c:pt idx="6">
                  <c:v>5.0133587786259541</c:v>
                </c:pt>
                <c:pt idx="7">
                  <c:v>2.7517825311942961</c:v>
                </c:pt>
                <c:pt idx="8">
                  <c:v>3.19</c:v>
                </c:pt>
                <c:pt idx="9">
                  <c:v>7.5335820895522385</c:v>
                </c:pt>
                <c:pt idx="10">
                  <c:v>5.2845052083333339</c:v>
                </c:pt>
                <c:pt idx="11">
                  <c:v>6.5608599290780143</c:v>
                </c:pt>
                <c:pt idx="12">
                  <c:v>4.5840517241379306</c:v>
                </c:pt>
                <c:pt idx="13">
                  <c:v>11.852688172043013</c:v>
                </c:pt>
                <c:pt idx="14">
                  <c:v>13.569666666666667</c:v>
                </c:pt>
                <c:pt idx="15">
                  <c:v>9.7611111111111111</c:v>
                </c:pt>
                <c:pt idx="16">
                  <c:v>19.594619422572176</c:v>
                </c:pt>
                <c:pt idx="17">
                  <c:v>17.514308943089429</c:v>
                </c:pt>
                <c:pt idx="18">
                  <c:v>18.357859848484846</c:v>
                </c:pt>
                <c:pt idx="19">
                  <c:v>25.972222222222218</c:v>
                </c:pt>
              </c:numCache>
            </c:numRef>
          </c:val>
          <c:extLst>
            <c:ext xmlns:c16="http://schemas.microsoft.com/office/drawing/2014/chart" uri="{C3380CC4-5D6E-409C-BE32-E72D297353CC}">
              <c16:uniqueId val="{00000001-6E76-4DAA-839F-D1DD82E223EA}"/>
            </c:ext>
          </c:extLst>
        </c:ser>
        <c:ser>
          <c:idx val="2"/>
          <c:order val="2"/>
          <c:tx>
            <c:strRef>
              <c:f>Sheet1!$D$1</c:f>
              <c:strCache>
                <c:ptCount val="1"/>
                <c:pt idx="0">
                  <c:v>Fail</c:v>
                </c:pt>
              </c:strCache>
            </c:strRef>
          </c:tx>
          <c:spPr>
            <a:solidFill>
              <a:srgbClr val="FF8A77"/>
            </a:solidFill>
            <a:ln>
              <a:solidFill>
                <a:srgbClr val="060645"/>
              </a:solidFill>
            </a:ln>
            <a:effectLst/>
          </c:spPr>
          <c:invertIfNegative val="0"/>
          <c:cat>
            <c:strRef>
              <c:f>Sheet1!$A$2:$A$21</c:f>
              <c:strCache>
                <c:ptCount val="20"/>
                <c:pt idx="0">
                  <c:v>T192</c:v>
                </c:pt>
                <c:pt idx="1">
                  <c:v>T193</c:v>
                </c:pt>
                <c:pt idx="2">
                  <c:v>T194</c:v>
                </c:pt>
                <c:pt idx="3">
                  <c:v>U101</c:v>
                </c:pt>
                <c:pt idx="4">
                  <c:v>U116</c:v>
                </c:pt>
                <c:pt idx="5">
                  <c:v>T212</c:v>
                </c:pt>
                <c:pt idx="6">
                  <c:v>T213</c:v>
                </c:pt>
                <c:pt idx="7">
                  <c:v>T217</c:v>
                </c:pt>
                <c:pt idx="8">
                  <c:v>T218</c:v>
                </c:pt>
                <c:pt idx="9">
                  <c:v>T220</c:v>
                </c:pt>
                <c:pt idx="10">
                  <c:v>T229</c:v>
                </c:pt>
                <c:pt idx="11">
                  <c:v>T271</c:v>
                </c:pt>
                <c:pt idx="12">
                  <c:v>T312</c:v>
                </c:pt>
                <c:pt idx="13">
                  <c:v>T313</c:v>
                </c:pt>
                <c:pt idx="14">
                  <c:v>T317</c:v>
                </c:pt>
                <c:pt idx="15">
                  <c:v>T319</c:v>
                </c:pt>
                <c:pt idx="16">
                  <c:v>T329</c:v>
                </c:pt>
                <c:pt idx="17">
                  <c:v>T366</c:v>
                </c:pt>
                <c:pt idx="18">
                  <c:v>T367</c:v>
                </c:pt>
                <c:pt idx="19">
                  <c:v>T460</c:v>
                </c:pt>
              </c:strCache>
            </c:strRef>
          </c:cat>
          <c:val>
            <c:numRef>
              <c:f>Sheet1!$D$2:$D$21</c:f>
              <c:numCache>
                <c:formatCode>0</c:formatCode>
                <c:ptCount val="20"/>
                <c:pt idx="0">
                  <c:v>0.6337962962962963</c:v>
                </c:pt>
                <c:pt idx="1">
                  <c:v>0.64583333333333337</c:v>
                </c:pt>
                <c:pt idx="2">
                  <c:v>0.72829131652661061</c:v>
                </c:pt>
                <c:pt idx="3">
                  <c:v>1.3524416135881105</c:v>
                </c:pt>
                <c:pt idx="4">
                  <c:v>0.29381443298969073</c:v>
                </c:pt>
                <c:pt idx="5">
                  <c:v>0.47</c:v>
                </c:pt>
                <c:pt idx="6">
                  <c:v>0.86666666666666659</c:v>
                </c:pt>
                <c:pt idx="7">
                  <c:v>0.14814814814814814</c:v>
                </c:pt>
                <c:pt idx="8">
                  <c:v>0.27777777777777773</c:v>
                </c:pt>
                <c:pt idx="9">
                  <c:v>1.25</c:v>
                </c:pt>
                <c:pt idx="10">
                  <c:v>5.9166666666666661</c:v>
                </c:pt>
                <c:pt idx="11">
                  <c:v>1.4285714285714286</c:v>
                </c:pt>
                <c:pt idx="12">
                  <c:v>3.5208333333333335</c:v>
                </c:pt>
                <c:pt idx="13">
                  <c:v>5.1388888888888884</c:v>
                </c:pt>
                <c:pt idx="14">
                  <c:v>3.0454545454545454</c:v>
                </c:pt>
                <c:pt idx="15">
                  <c:v>1.75</c:v>
                </c:pt>
                <c:pt idx="16">
                  <c:v>6.448717948717948</c:v>
                </c:pt>
                <c:pt idx="17">
                  <c:v>5.2546296296296298</c:v>
                </c:pt>
                <c:pt idx="18">
                  <c:v>5.145833333333333</c:v>
                </c:pt>
                <c:pt idx="19">
                  <c:v>53.708333333333329</c:v>
                </c:pt>
              </c:numCache>
            </c:numRef>
          </c:val>
          <c:extLst>
            <c:ext xmlns:c16="http://schemas.microsoft.com/office/drawing/2014/chart" uri="{C3380CC4-5D6E-409C-BE32-E72D297353CC}">
              <c16:uniqueId val="{00000002-6E76-4DAA-839F-D1DD82E223EA}"/>
            </c:ext>
          </c:extLst>
        </c:ser>
        <c:dLbls>
          <c:showLegendKey val="0"/>
          <c:showVal val="0"/>
          <c:showCatName val="0"/>
          <c:showSerName val="0"/>
          <c:showPercent val="0"/>
          <c:showBubbleSize val="0"/>
        </c:dLbls>
        <c:gapWidth val="50"/>
        <c:axId val="1018003936"/>
        <c:axId val="1017996448"/>
      </c:barChart>
      <c:catAx>
        <c:axId val="10180039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7996448"/>
        <c:crosses val="autoZero"/>
        <c:auto val="1"/>
        <c:lblAlgn val="ctr"/>
        <c:lblOffset val="100"/>
        <c:tickLblSkip val="1"/>
        <c:noMultiLvlLbl val="0"/>
      </c:catAx>
      <c:valAx>
        <c:axId val="1017996448"/>
        <c:scaling>
          <c:orientation val="minMax"/>
          <c:max val="8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800393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sz="1050">
          <a:solidFill>
            <a:srgbClr val="060645"/>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rgbClr val="060645"/>
                </a:solidFill>
                <a:latin typeface="Poppins" panose="00000500000000000000" pitchFamily="2" charset="0"/>
                <a:ea typeface="+mn-ea"/>
                <a:cs typeface="Poppins" panose="00000500000000000000" pitchFamily="2" charset="0"/>
              </a:defRPr>
            </a:pPr>
            <a:r>
              <a:rPr lang="en-GB" sz="1100" b="1" dirty="0">
                <a:solidFill>
                  <a:srgbClr val="060645"/>
                </a:solidFill>
                <a:latin typeface="Poppins"/>
                <a:cs typeface="Poppins"/>
              </a:rPr>
              <a:t>Average number of Library resource accesses per student against result obtained for 2023J modules</a:t>
            </a:r>
            <a:endParaRPr lang="en-GB" sz="1100" b="1" dirty="0">
              <a:solidFill>
                <a:srgbClr val="060645"/>
              </a:solidFill>
              <a:latin typeface="Poppins" panose="00000500000000000000" pitchFamily="2" charset="0"/>
              <a:cs typeface="Poppins" panose="00000500000000000000" pitchFamily="2"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rgbClr val="060645"/>
              </a:solidFill>
              <a:latin typeface="Poppins" panose="00000500000000000000" pitchFamily="2" charset="0"/>
              <a:ea typeface="+mn-ea"/>
              <a:cs typeface="Poppins" panose="00000500000000000000" pitchFamily="2" charset="0"/>
            </a:defRPr>
          </a:pPr>
          <a:endParaRPr lang="en-US"/>
        </a:p>
      </c:txPr>
    </c:title>
    <c:autoTitleDeleted val="0"/>
    <c:plotArea>
      <c:layout/>
      <c:barChart>
        <c:barDir val="col"/>
        <c:grouping val="clustered"/>
        <c:varyColors val="0"/>
        <c:ser>
          <c:idx val="0"/>
          <c:order val="0"/>
          <c:tx>
            <c:strRef>
              <c:f>Sheet1!$B$1</c:f>
              <c:strCache>
                <c:ptCount val="1"/>
                <c:pt idx="0">
                  <c:v>Distinction</c:v>
                </c:pt>
              </c:strCache>
            </c:strRef>
          </c:tx>
          <c:spPr>
            <a:solidFill>
              <a:srgbClr val="1C46C0"/>
            </a:solidFill>
            <a:ln>
              <a:solidFill>
                <a:srgbClr val="060645"/>
              </a:solidFill>
            </a:ln>
            <a:effectLst/>
          </c:spPr>
          <c:invertIfNegative val="0"/>
          <c:cat>
            <c:strRef>
              <c:f>Sheet1!$A$2:$A$10</c:f>
              <c:strCache>
                <c:ptCount val="9"/>
                <c:pt idx="0">
                  <c:v>S112</c:v>
                </c:pt>
                <c:pt idx="1">
                  <c:v>S206</c:v>
                </c:pt>
                <c:pt idx="2">
                  <c:v>S209</c:v>
                </c:pt>
                <c:pt idx="3">
                  <c:v>SXF206</c:v>
                </c:pt>
                <c:pt idx="4">
                  <c:v>S309</c:v>
                </c:pt>
                <c:pt idx="5">
                  <c:v>S319</c:v>
                </c:pt>
                <c:pt idx="6">
                  <c:v>S397</c:v>
                </c:pt>
                <c:pt idx="7">
                  <c:v>SDT306</c:v>
                </c:pt>
                <c:pt idx="8">
                  <c:v>S831</c:v>
                </c:pt>
              </c:strCache>
            </c:strRef>
          </c:cat>
          <c:val>
            <c:numRef>
              <c:f>Sheet1!$B$2:$B$10</c:f>
              <c:numCache>
                <c:formatCode>0</c:formatCode>
                <c:ptCount val="9"/>
                <c:pt idx="0">
                  <c:v>11.355373406193078</c:v>
                </c:pt>
                <c:pt idx="1">
                  <c:v>41.275757575757581</c:v>
                </c:pt>
                <c:pt idx="2">
                  <c:v>36.428571428571431</c:v>
                </c:pt>
                <c:pt idx="3">
                  <c:v>46.861702127659576</c:v>
                </c:pt>
                <c:pt idx="4">
                  <c:v>65.981481481481481</c:v>
                </c:pt>
                <c:pt idx="5">
                  <c:v>209.95</c:v>
                </c:pt>
                <c:pt idx="6">
                  <c:v>76.190789473684205</c:v>
                </c:pt>
                <c:pt idx="7">
                  <c:v>108.87454212454213</c:v>
                </c:pt>
                <c:pt idx="8">
                  <c:v>30.666666666666668</c:v>
                </c:pt>
              </c:numCache>
            </c:numRef>
          </c:val>
          <c:extLst>
            <c:ext xmlns:c16="http://schemas.microsoft.com/office/drawing/2014/chart" uri="{C3380CC4-5D6E-409C-BE32-E72D297353CC}">
              <c16:uniqueId val="{00000000-3A04-41A8-8070-CA724A3E98A0}"/>
            </c:ext>
          </c:extLst>
        </c:ser>
        <c:ser>
          <c:idx val="1"/>
          <c:order val="1"/>
          <c:tx>
            <c:strRef>
              <c:f>Sheet1!$C$1</c:f>
              <c:strCache>
                <c:ptCount val="1"/>
                <c:pt idx="0">
                  <c:v>Pass</c:v>
                </c:pt>
              </c:strCache>
            </c:strRef>
          </c:tx>
          <c:spPr>
            <a:solidFill>
              <a:srgbClr val="7DFFD3"/>
            </a:solidFill>
            <a:ln>
              <a:solidFill>
                <a:srgbClr val="060645"/>
              </a:solidFill>
            </a:ln>
            <a:effectLst/>
          </c:spPr>
          <c:invertIfNegative val="0"/>
          <c:cat>
            <c:strRef>
              <c:f>Sheet1!$A$2:$A$10</c:f>
              <c:strCache>
                <c:ptCount val="9"/>
                <c:pt idx="0">
                  <c:v>S112</c:v>
                </c:pt>
                <c:pt idx="1">
                  <c:v>S206</c:v>
                </c:pt>
                <c:pt idx="2">
                  <c:v>S209</c:v>
                </c:pt>
                <c:pt idx="3">
                  <c:v>SXF206</c:v>
                </c:pt>
                <c:pt idx="4">
                  <c:v>S309</c:v>
                </c:pt>
                <c:pt idx="5">
                  <c:v>S319</c:v>
                </c:pt>
                <c:pt idx="6">
                  <c:v>S397</c:v>
                </c:pt>
                <c:pt idx="7">
                  <c:v>SDT306</c:v>
                </c:pt>
                <c:pt idx="8">
                  <c:v>S831</c:v>
                </c:pt>
              </c:strCache>
            </c:strRef>
          </c:cat>
          <c:val>
            <c:numRef>
              <c:f>Sheet1!$C$2:$C$10</c:f>
              <c:numCache>
                <c:formatCode>0</c:formatCode>
                <c:ptCount val="9"/>
                <c:pt idx="0">
                  <c:v>7.4050807823129245</c:v>
                </c:pt>
                <c:pt idx="1">
                  <c:v>19.070987654320984</c:v>
                </c:pt>
                <c:pt idx="2">
                  <c:v>20.028787878787877</c:v>
                </c:pt>
                <c:pt idx="3">
                  <c:v>18.815718157181568</c:v>
                </c:pt>
                <c:pt idx="4">
                  <c:v>100.44217687074831</c:v>
                </c:pt>
                <c:pt idx="5">
                  <c:v>68.947712418300654</c:v>
                </c:pt>
                <c:pt idx="6">
                  <c:v>38.095760233918121</c:v>
                </c:pt>
                <c:pt idx="7">
                  <c:v>48.099559955995595</c:v>
                </c:pt>
                <c:pt idx="8">
                  <c:v>35.277777777777779</c:v>
                </c:pt>
              </c:numCache>
            </c:numRef>
          </c:val>
          <c:extLst>
            <c:ext xmlns:c16="http://schemas.microsoft.com/office/drawing/2014/chart" uri="{C3380CC4-5D6E-409C-BE32-E72D297353CC}">
              <c16:uniqueId val="{00000001-3A04-41A8-8070-CA724A3E98A0}"/>
            </c:ext>
          </c:extLst>
        </c:ser>
        <c:ser>
          <c:idx val="2"/>
          <c:order val="2"/>
          <c:tx>
            <c:strRef>
              <c:f>Sheet1!$D$1</c:f>
              <c:strCache>
                <c:ptCount val="1"/>
                <c:pt idx="0">
                  <c:v>Fail</c:v>
                </c:pt>
              </c:strCache>
            </c:strRef>
          </c:tx>
          <c:spPr>
            <a:solidFill>
              <a:srgbClr val="FF8A77"/>
            </a:solidFill>
            <a:ln>
              <a:solidFill>
                <a:srgbClr val="060645"/>
              </a:solidFill>
            </a:ln>
            <a:effectLst/>
          </c:spPr>
          <c:invertIfNegative val="0"/>
          <c:cat>
            <c:strRef>
              <c:f>Sheet1!$A$2:$A$10</c:f>
              <c:strCache>
                <c:ptCount val="9"/>
                <c:pt idx="0">
                  <c:v>S112</c:v>
                </c:pt>
                <c:pt idx="1">
                  <c:v>S206</c:v>
                </c:pt>
                <c:pt idx="2">
                  <c:v>S209</c:v>
                </c:pt>
                <c:pt idx="3">
                  <c:v>SXF206</c:v>
                </c:pt>
                <c:pt idx="4">
                  <c:v>S309</c:v>
                </c:pt>
                <c:pt idx="5">
                  <c:v>S319</c:v>
                </c:pt>
                <c:pt idx="6">
                  <c:v>S397</c:v>
                </c:pt>
                <c:pt idx="7">
                  <c:v>SDT306</c:v>
                </c:pt>
                <c:pt idx="8">
                  <c:v>S831</c:v>
                </c:pt>
              </c:strCache>
            </c:strRef>
          </c:cat>
          <c:val>
            <c:numRef>
              <c:f>Sheet1!$D$2:$D$10</c:f>
              <c:numCache>
                <c:formatCode>0</c:formatCode>
                <c:ptCount val="9"/>
                <c:pt idx="0">
                  <c:v>0.57793209876543217</c:v>
                </c:pt>
                <c:pt idx="1">
                  <c:v>1.8939393939393938</c:v>
                </c:pt>
                <c:pt idx="2">
                  <c:v>5.0599999999999996</c:v>
                </c:pt>
                <c:pt idx="3">
                  <c:v>3.5925925925925926</c:v>
                </c:pt>
                <c:pt idx="4">
                  <c:v>14.256410256410255</c:v>
                </c:pt>
                <c:pt idx="5">
                  <c:v>9.0714285714285712</c:v>
                </c:pt>
                <c:pt idx="6">
                  <c:v>5.5333333333333332</c:v>
                </c:pt>
                <c:pt idx="7">
                  <c:v>43.074074074074076</c:v>
                </c:pt>
                <c:pt idx="8">
                  <c:v>3.1428571428571428</c:v>
                </c:pt>
              </c:numCache>
            </c:numRef>
          </c:val>
          <c:extLst>
            <c:ext xmlns:c16="http://schemas.microsoft.com/office/drawing/2014/chart" uri="{C3380CC4-5D6E-409C-BE32-E72D297353CC}">
              <c16:uniqueId val="{00000002-3A04-41A8-8070-CA724A3E98A0}"/>
            </c:ext>
          </c:extLst>
        </c:ser>
        <c:dLbls>
          <c:showLegendKey val="0"/>
          <c:showVal val="0"/>
          <c:showCatName val="0"/>
          <c:showSerName val="0"/>
          <c:showPercent val="0"/>
          <c:showBubbleSize val="0"/>
        </c:dLbls>
        <c:gapWidth val="50"/>
        <c:axId val="1018003936"/>
        <c:axId val="1017996448"/>
      </c:barChart>
      <c:catAx>
        <c:axId val="10180039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7996448"/>
        <c:crosses val="autoZero"/>
        <c:auto val="1"/>
        <c:lblAlgn val="ctr"/>
        <c:lblOffset val="100"/>
        <c:tickLblSkip val="1"/>
        <c:noMultiLvlLbl val="0"/>
      </c:catAx>
      <c:valAx>
        <c:axId val="101799644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800393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sz="1050">
          <a:solidFill>
            <a:srgbClr val="060645"/>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rgbClr val="060645"/>
                </a:solidFill>
                <a:latin typeface="Poppins" panose="00000500000000000000" pitchFamily="2" charset="0"/>
                <a:ea typeface="+mn-ea"/>
                <a:cs typeface="Poppins" panose="00000500000000000000" pitchFamily="2" charset="0"/>
              </a:defRPr>
            </a:pPr>
            <a:r>
              <a:rPr lang="en-GB" sz="1100" b="1" dirty="0">
                <a:solidFill>
                  <a:srgbClr val="060645"/>
                </a:solidFill>
                <a:latin typeface="Poppins"/>
                <a:cs typeface="Poppins"/>
              </a:rPr>
              <a:t>Average number of Library resource accesses per student against result obtained for 2023J modules</a:t>
            </a:r>
            <a:endParaRPr lang="en-GB" sz="1100" b="1" dirty="0">
              <a:solidFill>
                <a:srgbClr val="060645"/>
              </a:solidFill>
              <a:latin typeface="Poppins" panose="00000500000000000000" pitchFamily="2" charset="0"/>
              <a:cs typeface="Poppins" panose="00000500000000000000" pitchFamily="2"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rgbClr val="060645"/>
              </a:solidFill>
              <a:latin typeface="Poppins" panose="00000500000000000000" pitchFamily="2" charset="0"/>
              <a:ea typeface="+mn-ea"/>
              <a:cs typeface="Poppins" panose="00000500000000000000" pitchFamily="2" charset="0"/>
            </a:defRPr>
          </a:pPr>
          <a:endParaRPr lang="en-US"/>
        </a:p>
      </c:txPr>
    </c:title>
    <c:autoTitleDeleted val="0"/>
    <c:plotArea>
      <c:layout/>
      <c:barChart>
        <c:barDir val="col"/>
        <c:grouping val="clustered"/>
        <c:varyColors val="0"/>
        <c:ser>
          <c:idx val="0"/>
          <c:order val="0"/>
          <c:tx>
            <c:strRef>
              <c:f>Sheet1!$B$1</c:f>
              <c:strCache>
                <c:ptCount val="1"/>
                <c:pt idx="0">
                  <c:v>Distinction</c:v>
                </c:pt>
              </c:strCache>
            </c:strRef>
          </c:tx>
          <c:spPr>
            <a:solidFill>
              <a:srgbClr val="1C46C0"/>
            </a:solidFill>
            <a:ln>
              <a:solidFill>
                <a:srgbClr val="060645"/>
              </a:solidFill>
            </a:ln>
            <a:effectLst/>
          </c:spPr>
          <c:invertIfNegative val="0"/>
          <c:cat>
            <c:strRef>
              <c:f>Sheet1!$A$2:$A$17</c:f>
              <c:strCache>
                <c:ptCount val="16"/>
                <c:pt idx="0">
                  <c:v>SDK100</c:v>
                </c:pt>
                <c:pt idx="1">
                  <c:v>SK190</c:v>
                </c:pt>
                <c:pt idx="2">
                  <c:v>S215</c:v>
                </c:pt>
                <c:pt idx="3">
                  <c:v>S248</c:v>
                </c:pt>
                <c:pt idx="4">
                  <c:v>S285</c:v>
                </c:pt>
                <c:pt idx="5">
                  <c:v>S290</c:v>
                </c:pt>
                <c:pt idx="6">
                  <c:v>S295</c:v>
                </c:pt>
                <c:pt idx="7">
                  <c:v>S296</c:v>
                </c:pt>
                <c:pt idx="8">
                  <c:v>SK298</c:v>
                </c:pt>
                <c:pt idx="9">
                  <c:v>SK299</c:v>
                </c:pt>
                <c:pt idx="10">
                  <c:v>S315</c:v>
                </c:pt>
                <c:pt idx="11">
                  <c:v>S317</c:v>
                </c:pt>
                <c:pt idx="12">
                  <c:v>S350</c:v>
                </c:pt>
                <c:pt idx="13">
                  <c:v>SD329</c:v>
                </c:pt>
                <c:pt idx="14">
                  <c:v>SK320</c:v>
                </c:pt>
                <c:pt idx="15">
                  <c:v>SD816</c:v>
                </c:pt>
              </c:strCache>
            </c:strRef>
          </c:cat>
          <c:val>
            <c:numRef>
              <c:f>Sheet1!$B$2:$B$17</c:f>
              <c:numCache>
                <c:formatCode>0</c:formatCode>
                <c:ptCount val="16"/>
                <c:pt idx="0">
                  <c:v>12.703174603174602</c:v>
                </c:pt>
                <c:pt idx="1">
                  <c:v>7.3298611111111107</c:v>
                </c:pt>
                <c:pt idx="2">
                  <c:v>13.013333333333332</c:v>
                </c:pt>
                <c:pt idx="3">
                  <c:v>13.589682539682538</c:v>
                </c:pt>
                <c:pt idx="4">
                  <c:v>38.293627450980395</c:v>
                </c:pt>
                <c:pt idx="5">
                  <c:v>21.684901960784316</c:v>
                </c:pt>
                <c:pt idx="6">
                  <c:v>42.893333333333338</c:v>
                </c:pt>
                <c:pt idx="7">
                  <c:v>60.07911646586345</c:v>
                </c:pt>
                <c:pt idx="8">
                  <c:v>18.803821656050953</c:v>
                </c:pt>
                <c:pt idx="9">
                  <c:v>25.927579365079367</c:v>
                </c:pt>
                <c:pt idx="10">
                  <c:v>32.583333333333336</c:v>
                </c:pt>
                <c:pt idx="11">
                  <c:v>36.124999999999993</c:v>
                </c:pt>
                <c:pt idx="12">
                  <c:v>87.084429824561411</c:v>
                </c:pt>
                <c:pt idx="13">
                  <c:v>55.75</c:v>
                </c:pt>
                <c:pt idx="14">
                  <c:v>44.431159420289859</c:v>
                </c:pt>
                <c:pt idx="15">
                  <c:v>75.875</c:v>
                </c:pt>
              </c:numCache>
            </c:numRef>
          </c:val>
          <c:extLst>
            <c:ext xmlns:c16="http://schemas.microsoft.com/office/drawing/2014/chart" uri="{C3380CC4-5D6E-409C-BE32-E72D297353CC}">
              <c16:uniqueId val="{00000000-D1A7-4F36-AE0F-31DFCAE89516}"/>
            </c:ext>
          </c:extLst>
        </c:ser>
        <c:ser>
          <c:idx val="1"/>
          <c:order val="1"/>
          <c:tx>
            <c:strRef>
              <c:f>Sheet1!$C$1</c:f>
              <c:strCache>
                <c:ptCount val="1"/>
                <c:pt idx="0">
                  <c:v>Pass</c:v>
                </c:pt>
              </c:strCache>
            </c:strRef>
          </c:tx>
          <c:spPr>
            <a:solidFill>
              <a:srgbClr val="7DFFD3"/>
            </a:solidFill>
            <a:ln>
              <a:solidFill>
                <a:srgbClr val="060645"/>
              </a:solidFill>
            </a:ln>
            <a:effectLst/>
          </c:spPr>
          <c:invertIfNegative val="0"/>
          <c:cat>
            <c:strRef>
              <c:f>Sheet1!$A$2:$A$17</c:f>
              <c:strCache>
                <c:ptCount val="16"/>
                <c:pt idx="0">
                  <c:v>SDK100</c:v>
                </c:pt>
                <c:pt idx="1">
                  <c:v>SK190</c:v>
                </c:pt>
                <c:pt idx="2">
                  <c:v>S215</c:v>
                </c:pt>
                <c:pt idx="3">
                  <c:v>S248</c:v>
                </c:pt>
                <c:pt idx="4">
                  <c:v>S285</c:v>
                </c:pt>
                <c:pt idx="5">
                  <c:v>S290</c:v>
                </c:pt>
                <c:pt idx="6">
                  <c:v>S295</c:v>
                </c:pt>
                <c:pt idx="7">
                  <c:v>S296</c:v>
                </c:pt>
                <c:pt idx="8">
                  <c:v>SK298</c:v>
                </c:pt>
                <c:pt idx="9">
                  <c:v>SK299</c:v>
                </c:pt>
                <c:pt idx="10">
                  <c:v>S315</c:v>
                </c:pt>
                <c:pt idx="11">
                  <c:v>S317</c:v>
                </c:pt>
                <c:pt idx="12">
                  <c:v>S350</c:v>
                </c:pt>
                <c:pt idx="13">
                  <c:v>SD329</c:v>
                </c:pt>
                <c:pt idx="14">
                  <c:v>SK320</c:v>
                </c:pt>
                <c:pt idx="15">
                  <c:v>SD816</c:v>
                </c:pt>
              </c:strCache>
            </c:strRef>
          </c:cat>
          <c:val>
            <c:numRef>
              <c:f>Sheet1!$C$2:$C$17</c:f>
              <c:numCache>
                <c:formatCode>0</c:formatCode>
                <c:ptCount val="16"/>
                <c:pt idx="0">
                  <c:v>8.0272609819121445</c:v>
                </c:pt>
                <c:pt idx="1">
                  <c:v>3.9968127490039849</c:v>
                </c:pt>
                <c:pt idx="2">
                  <c:v>6.4802631578947372</c:v>
                </c:pt>
                <c:pt idx="3">
                  <c:v>13.976562499999998</c:v>
                </c:pt>
                <c:pt idx="4">
                  <c:v>15.982539682539688</c:v>
                </c:pt>
                <c:pt idx="5">
                  <c:v>11.376892109500799</c:v>
                </c:pt>
                <c:pt idx="6">
                  <c:v>26.153309265944646</c:v>
                </c:pt>
                <c:pt idx="7">
                  <c:v>36.170700152207012</c:v>
                </c:pt>
                <c:pt idx="8">
                  <c:v>9.5492625368731598</c:v>
                </c:pt>
                <c:pt idx="9">
                  <c:v>15.961937984496121</c:v>
                </c:pt>
                <c:pt idx="10">
                  <c:v>43.124149659863946</c:v>
                </c:pt>
                <c:pt idx="11">
                  <c:v>19.727083333333333</c:v>
                </c:pt>
                <c:pt idx="12">
                  <c:v>43.419191919191917</c:v>
                </c:pt>
                <c:pt idx="13">
                  <c:v>27.554029304029303</c:v>
                </c:pt>
                <c:pt idx="14">
                  <c:v>25.899257990867579</c:v>
                </c:pt>
                <c:pt idx="15">
                  <c:v>50.214285714285715</c:v>
                </c:pt>
              </c:numCache>
            </c:numRef>
          </c:val>
          <c:extLst>
            <c:ext xmlns:c16="http://schemas.microsoft.com/office/drawing/2014/chart" uri="{C3380CC4-5D6E-409C-BE32-E72D297353CC}">
              <c16:uniqueId val="{00000001-D1A7-4F36-AE0F-31DFCAE89516}"/>
            </c:ext>
          </c:extLst>
        </c:ser>
        <c:ser>
          <c:idx val="2"/>
          <c:order val="2"/>
          <c:tx>
            <c:strRef>
              <c:f>Sheet1!$D$1</c:f>
              <c:strCache>
                <c:ptCount val="1"/>
                <c:pt idx="0">
                  <c:v>Fail</c:v>
                </c:pt>
              </c:strCache>
            </c:strRef>
          </c:tx>
          <c:spPr>
            <a:solidFill>
              <a:srgbClr val="FF8A77"/>
            </a:solidFill>
            <a:ln>
              <a:solidFill>
                <a:srgbClr val="060645"/>
              </a:solidFill>
            </a:ln>
            <a:effectLst/>
          </c:spPr>
          <c:invertIfNegative val="0"/>
          <c:cat>
            <c:strRef>
              <c:f>Sheet1!$A$2:$A$17</c:f>
              <c:strCache>
                <c:ptCount val="16"/>
                <c:pt idx="0">
                  <c:v>SDK100</c:v>
                </c:pt>
                <c:pt idx="1">
                  <c:v>SK190</c:v>
                </c:pt>
                <c:pt idx="2">
                  <c:v>S215</c:v>
                </c:pt>
                <c:pt idx="3">
                  <c:v>S248</c:v>
                </c:pt>
                <c:pt idx="4">
                  <c:v>S285</c:v>
                </c:pt>
                <c:pt idx="5">
                  <c:v>S290</c:v>
                </c:pt>
                <c:pt idx="6">
                  <c:v>S295</c:v>
                </c:pt>
                <c:pt idx="7">
                  <c:v>S296</c:v>
                </c:pt>
                <c:pt idx="8">
                  <c:v>SK298</c:v>
                </c:pt>
                <c:pt idx="9">
                  <c:v>SK299</c:v>
                </c:pt>
                <c:pt idx="10">
                  <c:v>S315</c:v>
                </c:pt>
                <c:pt idx="11">
                  <c:v>S317</c:v>
                </c:pt>
                <c:pt idx="12">
                  <c:v>S350</c:v>
                </c:pt>
                <c:pt idx="13">
                  <c:v>SD329</c:v>
                </c:pt>
                <c:pt idx="14">
                  <c:v>SK320</c:v>
                </c:pt>
                <c:pt idx="15">
                  <c:v>SD816</c:v>
                </c:pt>
              </c:strCache>
            </c:strRef>
          </c:cat>
          <c:val>
            <c:numRef>
              <c:f>Sheet1!$D$2:$D$17</c:f>
              <c:numCache>
                <c:formatCode>0</c:formatCode>
                <c:ptCount val="16"/>
                <c:pt idx="0">
                  <c:v>3.5120614035087714</c:v>
                </c:pt>
                <c:pt idx="1">
                  <c:v>1.7688172043010753</c:v>
                </c:pt>
                <c:pt idx="2">
                  <c:v>1.9268292682926829</c:v>
                </c:pt>
                <c:pt idx="3">
                  <c:v>6.1388888888888884</c:v>
                </c:pt>
                <c:pt idx="4">
                  <c:v>6.1642156862745097</c:v>
                </c:pt>
                <c:pt idx="5">
                  <c:v>3.341496598639456</c:v>
                </c:pt>
                <c:pt idx="6">
                  <c:v>9.3591954022988499</c:v>
                </c:pt>
                <c:pt idx="7">
                  <c:v>10.097222222222223</c:v>
                </c:pt>
                <c:pt idx="8">
                  <c:v>2.1689583333333333</c:v>
                </c:pt>
                <c:pt idx="9">
                  <c:v>7.1052795031055922</c:v>
                </c:pt>
                <c:pt idx="10">
                  <c:v>20.3125</c:v>
                </c:pt>
                <c:pt idx="11">
                  <c:v>9.9583333333333339</c:v>
                </c:pt>
                <c:pt idx="12">
                  <c:v>10.25</c:v>
                </c:pt>
                <c:pt idx="13">
                  <c:v>8.9833333333333325</c:v>
                </c:pt>
                <c:pt idx="14">
                  <c:v>9.671428571428569</c:v>
                </c:pt>
                <c:pt idx="15">
                  <c:v>67</c:v>
                </c:pt>
              </c:numCache>
            </c:numRef>
          </c:val>
          <c:extLst>
            <c:ext xmlns:c16="http://schemas.microsoft.com/office/drawing/2014/chart" uri="{C3380CC4-5D6E-409C-BE32-E72D297353CC}">
              <c16:uniqueId val="{00000002-D1A7-4F36-AE0F-31DFCAE89516}"/>
            </c:ext>
          </c:extLst>
        </c:ser>
        <c:dLbls>
          <c:showLegendKey val="0"/>
          <c:showVal val="0"/>
          <c:showCatName val="0"/>
          <c:showSerName val="0"/>
          <c:showPercent val="0"/>
          <c:showBubbleSize val="0"/>
        </c:dLbls>
        <c:gapWidth val="50"/>
        <c:axId val="1018003936"/>
        <c:axId val="1017996448"/>
      </c:barChart>
      <c:catAx>
        <c:axId val="10180039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7996448"/>
        <c:crosses val="autoZero"/>
        <c:auto val="1"/>
        <c:lblAlgn val="ctr"/>
        <c:lblOffset val="100"/>
        <c:tickLblSkip val="1"/>
        <c:noMultiLvlLbl val="0"/>
      </c:catAx>
      <c:valAx>
        <c:axId val="1017996448"/>
        <c:scaling>
          <c:orientation val="minMax"/>
          <c:max val="1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800393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sz="1050">
          <a:solidFill>
            <a:srgbClr val="060645"/>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60" b="0" i="0" u="none" strike="noStrike" kern="1200" spc="0" baseline="0">
                <a:solidFill>
                  <a:srgbClr val="060645"/>
                </a:solidFill>
                <a:latin typeface="Poppins" panose="00000500000000000000" pitchFamily="2" charset="0"/>
                <a:ea typeface="+mn-ea"/>
                <a:cs typeface="Poppins" panose="00000500000000000000" pitchFamily="2" charset="0"/>
              </a:defRPr>
            </a:pPr>
            <a:r>
              <a:rPr lang="en-GB" sz="1100" b="1" dirty="0">
                <a:solidFill>
                  <a:srgbClr val="060645"/>
                </a:solidFill>
                <a:latin typeface="Poppins"/>
                <a:cs typeface="Poppins"/>
              </a:rPr>
              <a:t>Average number of Library resource accesses per student against result obtained for 2023B, 2023E and 2023K modules</a:t>
            </a:r>
            <a:endParaRPr lang="en-GB" sz="1100" b="1" dirty="0">
              <a:solidFill>
                <a:srgbClr val="060645"/>
              </a:solidFill>
              <a:latin typeface="Poppins" panose="00000500000000000000" pitchFamily="2" charset="0"/>
              <a:cs typeface="Poppins" panose="00000500000000000000" pitchFamily="2"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60" b="0" i="0" u="none" strike="noStrike" kern="1200" spc="0" baseline="0">
              <a:solidFill>
                <a:srgbClr val="060645"/>
              </a:solidFill>
              <a:latin typeface="Poppins" panose="00000500000000000000" pitchFamily="2" charset="0"/>
              <a:ea typeface="+mn-ea"/>
              <a:cs typeface="Poppins" panose="00000500000000000000" pitchFamily="2" charset="0"/>
            </a:defRPr>
          </a:pPr>
          <a:endParaRPr lang="en-US"/>
        </a:p>
      </c:txPr>
    </c:title>
    <c:autoTitleDeleted val="0"/>
    <c:plotArea>
      <c:layout>
        <c:manualLayout>
          <c:layoutTarget val="inner"/>
          <c:xMode val="edge"/>
          <c:yMode val="edge"/>
          <c:x val="6.0011968756276457E-2"/>
          <c:y val="0.15231925323028372"/>
          <c:w val="0.90792829916652584"/>
          <c:h val="0.59079155652646043"/>
        </c:manualLayout>
      </c:layout>
      <c:barChart>
        <c:barDir val="col"/>
        <c:grouping val="clustered"/>
        <c:varyColors val="0"/>
        <c:ser>
          <c:idx val="0"/>
          <c:order val="0"/>
          <c:tx>
            <c:strRef>
              <c:f>Sheet1!$B$1</c:f>
              <c:strCache>
                <c:ptCount val="1"/>
                <c:pt idx="0">
                  <c:v>Distinction</c:v>
                </c:pt>
              </c:strCache>
            </c:strRef>
          </c:tx>
          <c:spPr>
            <a:solidFill>
              <a:srgbClr val="1C46C0"/>
            </a:solidFill>
            <a:ln>
              <a:solidFill>
                <a:srgbClr val="060645"/>
              </a:solidFill>
            </a:ln>
            <a:effectLst/>
          </c:spPr>
          <c:invertIfNegative val="0"/>
          <c:cat>
            <c:strRef>
              <c:f>Sheet1!$A$2:$A$17</c:f>
              <c:strCache>
                <c:ptCount val="4"/>
                <c:pt idx="0">
                  <c:v>SXB390</c:v>
                </c:pt>
                <c:pt idx="1">
                  <c:v>SXC390</c:v>
                </c:pt>
                <c:pt idx="2">
                  <c:v>SXH390</c:v>
                </c:pt>
                <c:pt idx="3">
                  <c:v>S826</c:v>
                </c:pt>
              </c:strCache>
              <c:extLst/>
            </c:strRef>
          </c:cat>
          <c:val>
            <c:numRef>
              <c:f>Sheet1!$B$2:$B$17</c:f>
              <c:numCache>
                <c:formatCode>0</c:formatCode>
                <c:ptCount val="4"/>
                <c:pt idx="0">
                  <c:v>129.46774193548387</c:v>
                </c:pt>
                <c:pt idx="1">
                  <c:v>230.01666666666671</c:v>
                </c:pt>
                <c:pt idx="2">
                  <c:v>88.880341880341888</c:v>
                </c:pt>
                <c:pt idx="3">
                  <c:v>103.66666666666667</c:v>
                </c:pt>
              </c:numCache>
              <c:extLst/>
            </c:numRef>
          </c:val>
          <c:extLst>
            <c:ext xmlns:c16="http://schemas.microsoft.com/office/drawing/2014/chart" uri="{C3380CC4-5D6E-409C-BE32-E72D297353CC}">
              <c16:uniqueId val="{00000000-F663-4A89-A189-35B42D855B73}"/>
            </c:ext>
          </c:extLst>
        </c:ser>
        <c:ser>
          <c:idx val="1"/>
          <c:order val="1"/>
          <c:tx>
            <c:strRef>
              <c:f>Sheet1!$C$1</c:f>
              <c:strCache>
                <c:ptCount val="1"/>
                <c:pt idx="0">
                  <c:v>Pass</c:v>
                </c:pt>
              </c:strCache>
            </c:strRef>
          </c:tx>
          <c:spPr>
            <a:solidFill>
              <a:srgbClr val="7DFFD3"/>
            </a:solidFill>
            <a:ln>
              <a:solidFill>
                <a:srgbClr val="060645"/>
              </a:solidFill>
            </a:ln>
            <a:effectLst/>
          </c:spPr>
          <c:invertIfNegative val="0"/>
          <c:cat>
            <c:strRef>
              <c:f>Sheet1!$A$2:$A$17</c:f>
              <c:strCache>
                <c:ptCount val="4"/>
                <c:pt idx="0">
                  <c:v>SXB390</c:v>
                </c:pt>
                <c:pt idx="1">
                  <c:v>SXC390</c:v>
                </c:pt>
                <c:pt idx="2">
                  <c:v>SXH390</c:v>
                </c:pt>
                <c:pt idx="3">
                  <c:v>S826</c:v>
                </c:pt>
              </c:strCache>
              <c:extLst/>
            </c:strRef>
          </c:cat>
          <c:val>
            <c:numRef>
              <c:f>Sheet1!$C$2:$C$17</c:f>
              <c:numCache>
                <c:formatCode>0</c:formatCode>
                <c:ptCount val="4"/>
                <c:pt idx="0">
                  <c:v>70.299242424242422</c:v>
                </c:pt>
                <c:pt idx="1">
                  <c:v>109.78</c:v>
                </c:pt>
                <c:pt idx="2">
                  <c:v>75.907975460122699</c:v>
                </c:pt>
                <c:pt idx="3">
                  <c:v>56.795918367346935</c:v>
                </c:pt>
              </c:numCache>
              <c:extLst/>
            </c:numRef>
          </c:val>
          <c:extLst>
            <c:ext xmlns:c16="http://schemas.microsoft.com/office/drawing/2014/chart" uri="{C3380CC4-5D6E-409C-BE32-E72D297353CC}">
              <c16:uniqueId val="{00000001-F663-4A89-A189-35B42D855B73}"/>
            </c:ext>
          </c:extLst>
        </c:ser>
        <c:ser>
          <c:idx val="2"/>
          <c:order val="2"/>
          <c:tx>
            <c:strRef>
              <c:f>Sheet1!$D$1</c:f>
              <c:strCache>
                <c:ptCount val="1"/>
                <c:pt idx="0">
                  <c:v>Fail</c:v>
                </c:pt>
              </c:strCache>
            </c:strRef>
          </c:tx>
          <c:spPr>
            <a:solidFill>
              <a:srgbClr val="FF8A77"/>
            </a:solidFill>
            <a:ln>
              <a:solidFill>
                <a:srgbClr val="060645"/>
              </a:solidFill>
            </a:ln>
            <a:effectLst/>
          </c:spPr>
          <c:invertIfNegative val="0"/>
          <c:cat>
            <c:strRef>
              <c:f>Sheet1!$A$2:$A$17</c:f>
              <c:strCache>
                <c:ptCount val="4"/>
                <c:pt idx="0">
                  <c:v>SXB390</c:v>
                </c:pt>
                <c:pt idx="1">
                  <c:v>SXC390</c:v>
                </c:pt>
                <c:pt idx="2">
                  <c:v>SXH390</c:v>
                </c:pt>
                <c:pt idx="3">
                  <c:v>S826</c:v>
                </c:pt>
              </c:strCache>
              <c:extLst/>
            </c:strRef>
          </c:cat>
          <c:val>
            <c:numRef>
              <c:f>Sheet1!$D$2:$D$17</c:f>
              <c:numCache>
                <c:formatCode>0</c:formatCode>
                <c:ptCount val="4"/>
                <c:pt idx="0">
                  <c:v>39.5</c:v>
                </c:pt>
                <c:pt idx="1">
                  <c:v>9.6666666666666679</c:v>
                </c:pt>
                <c:pt idx="2">
                  <c:v>17.891111111111112</c:v>
                </c:pt>
                <c:pt idx="3">
                  <c:v>16.583333333333332</c:v>
                </c:pt>
              </c:numCache>
              <c:extLst/>
            </c:numRef>
          </c:val>
          <c:extLst>
            <c:ext xmlns:c16="http://schemas.microsoft.com/office/drawing/2014/chart" uri="{C3380CC4-5D6E-409C-BE32-E72D297353CC}">
              <c16:uniqueId val="{00000002-F663-4A89-A189-35B42D855B73}"/>
            </c:ext>
          </c:extLst>
        </c:ser>
        <c:dLbls>
          <c:showLegendKey val="0"/>
          <c:showVal val="0"/>
          <c:showCatName val="0"/>
          <c:showSerName val="0"/>
          <c:showPercent val="0"/>
          <c:showBubbleSize val="0"/>
        </c:dLbls>
        <c:gapWidth val="50"/>
        <c:axId val="1018003936"/>
        <c:axId val="1017996448"/>
      </c:barChart>
      <c:catAx>
        <c:axId val="10180039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7996448"/>
        <c:crosses val="autoZero"/>
        <c:auto val="1"/>
        <c:lblAlgn val="ctr"/>
        <c:lblOffset val="100"/>
        <c:tickLblSkip val="1"/>
        <c:noMultiLvlLbl val="0"/>
      </c:catAx>
      <c:valAx>
        <c:axId val="1017996448"/>
        <c:scaling>
          <c:orientation val="minMax"/>
          <c:max val="2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800393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sz="1050">
          <a:solidFill>
            <a:srgbClr val="060645"/>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rgbClr val="060645"/>
                </a:solidFill>
                <a:latin typeface="Poppins" panose="00000500000000000000" pitchFamily="2" charset="0"/>
                <a:ea typeface="+mn-ea"/>
                <a:cs typeface="Poppins" panose="00000500000000000000" pitchFamily="2" charset="0"/>
              </a:defRPr>
            </a:pPr>
            <a:r>
              <a:rPr lang="en-GB" sz="1100" b="1" dirty="0">
                <a:solidFill>
                  <a:srgbClr val="060645"/>
                </a:solidFill>
                <a:latin typeface="Poppins"/>
                <a:cs typeface="Poppins"/>
              </a:rPr>
              <a:t>Average number of Library resource accesses per student against result obtained for 2023J modules</a:t>
            </a:r>
            <a:endParaRPr lang="en-GB" sz="1100" b="1" dirty="0">
              <a:solidFill>
                <a:srgbClr val="060645"/>
              </a:solidFill>
              <a:latin typeface="Poppins" panose="00000500000000000000" pitchFamily="2" charset="0"/>
              <a:cs typeface="Poppins" panose="00000500000000000000" pitchFamily="2"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rgbClr val="060645"/>
              </a:solidFill>
              <a:latin typeface="Poppins" panose="00000500000000000000" pitchFamily="2" charset="0"/>
              <a:ea typeface="+mn-ea"/>
              <a:cs typeface="Poppins" panose="00000500000000000000" pitchFamily="2" charset="0"/>
            </a:defRPr>
          </a:pPr>
          <a:endParaRPr lang="en-US"/>
        </a:p>
      </c:txPr>
    </c:title>
    <c:autoTitleDeleted val="0"/>
    <c:plotArea>
      <c:layout/>
      <c:barChart>
        <c:barDir val="col"/>
        <c:grouping val="clustered"/>
        <c:varyColors val="0"/>
        <c:ser>
          <c:idx val="0"/>
          <c:order val="0"/>
          <c:tx>
            <c:strRef>
              <c:f>Sheet1!$B$1</c:f>
              <c:strCache>
                <c:ptCount val="1"/>
                <c:pt idx="0">
                  <c:v>Distinction</c:v>
                </c:pt>
              </c:strCache>
            </c:strRef>
          </c:tx>
          <c:spPr>
            <a:solidFill>
              <a:srgbClr val="1C46C0"/>
            </a:solidFill>
            <a:ln>
              <a:solidFill>
                <a:srgbClr val="060645"/>
              </a:solidFill>
            </a:ln>
            <a:effectLst/>
          </c:spPr>
          <c:invertIfNegative val="0"/>
          <c:cat>
            <c:strRef>
              <c:f>Sheet1!$A$2:$A$20</c:f>
              <c:strCache>
                <c:ptCount val="19"/>
                <c:pt idx="0">
                  <c:v>MST124</c:v>
                </c:pt>
                <c:pt idx="1">
                  <c:v>MU123</c:v>
                </c:pt>
                <c:pt idx="2">
                  <c:v>M208</c:v>
                </c:pt>
                <c:pt idx="3">
                  <c:v>MST210</c:v>
                </c:pt>
                <c:pt idx="4">
                  <c:v>MST224</c:v>
                </c:pt>
                <c:pt idx="5">
                  <c:v>M348</c:v>
                </c:pt>
                <c:pt idx="6">
                  <c:v>ME321</c:v>
                </c:pt>
                <c:pt idx="7">
                  <c:v>ME322</c:v>
                </c:pt>
                <c:pt idx="8">
                  <c:v>MS327</c:v>
                </c:pt>
                <c:pt idx="9">
                  <c:v>MST326</c:v>
                </c:pt>
                <c:pt idx="10">
                  <c:v>MST368</c:v>
                </c:pt>
                <c:pt idx="11">
                  <c:v>MST374</c:v>
                </c:pt>
                <c:pt idx="12">
                  <c:v>ME620</c:v>
                </c:pt>
                <c:pt idx="13">
                  <c:v>M820</c:v>
                </c:pt>
                <c:pt idx="14">
                  <c:v>M823</c:v>
                </c:pt>
                <c:pt idx="15">
                  <c:v>M833</c:v>
                </c:pt>
                <c:pt idx="16">
                  <c:v>M835</c:v>
                </c:pt>
                <c:pt idx="17">
                  <c:v>M836</c:v>
                </c:pt>
                <c:pt idx="18">
                  <c:v>M840</c:v>
                </c:pt>
              </c:strCache>
            </c:strRef>
          </c:cat>
          <c:val>
            <c:numRef>
              <c:f>Sheet1!$B$2:$B$20</c:f>
              <c:numCache>
                <c:formatCode>0</c:formatCode>
                <c:ptCount val="19"/>
                <c:pt idx="0">
                  <c:v>3.6955681977805872</c:v>
                </c:pt>
                <c:pt idx="1">
                  <c:v>3.5874653355518578</c:v>
                </c:pt>
                <c:pt idx="2">
                  <c:v>4.2309259259259262</c:v>
                </c:pt>
                <c:pt idx="3">
                  <c:v>6.4483193277310917</c:v>
                </c:pt>
                <c:pt idx="4">
                  <c:v>4.2422535211267602</c:v>
                </c:pt>
                <c:pt idx="5">
                  <c:v>9.5904166666666661</c:v>
                </c:pt>
                <c:pt idx="6">
                  <c:v>3.6777777777777776</c:v>
                </c:pt>
                <c:pt idx="7">
                  <c:v>4.1708333333333334</c:v>
                </c:pt>
                <c:pt idx="8">
                  <c:v>4.8245614035087723</c:v>
                </c:pt>
                <c:pt idx="9">
                  <c:v>11.530864197530866</c:v>
                </c:pt>
                <c:pt idx="10">
                  <c:v>1.7048611111111109</c:v>
                </c:pt>
                <c:pt idx="11">
                  <c:v>7.3011752136752124</c:v>
                </c:pt>
                <c:pt idx="12">
                  <c:v>8.8263888888888875</c:v>
                </c:pt>
                <c:pt idx="13">
                  <c:v>10.857142857142858</c:v>
                </c:pt>
                <c:pt idx="14">
                  <c:v>5.5128205128205119</c:v>
                </c:pt>
                <c:pt idx="15">
                  <c:v>12.875</c:v>
                </c:pt>
                <c:pt idx="16">
                  <c:v>15.255555555555555</c:v>
                </c:pt>
                <c:pt idx="17">
                  <c:v>5.3364197530864192</c:v>
                </c:pt>
                <c:pt idx="18">
                  <c:v>30.711111111111109</c:v>
                </c:pt>
              </c:numCache>
            </c:numRef>
          </c:val>
          <c:extLst>
            <c:ext xmlns:c16="http://schemas.microsoft.com/office/drawing/2014/chart" uri="{C3380CC4-5D6E-409C-BE32-E72D297353CC}">
              <c16:uniqueId val="{00000000-6C9B-4E9E-9DAA-B8682BD4F0AF}"/>
            </c:ext>
          </c:extLst>
        </c:ser>
        <c:ser>
          <c:idx val="1"/>
          <c:order val="1"/>
          <c:tx>
            <c:strRef>
              <c:f>Sheet1!$C$1</c:f>
              <c:strCache>
                <c:ptCount val="1"/>
                <c:pt idx="0">
                  <c:v>Pass</c:v>
                </c:pt>
              </c:strCache>
            </c:strRef>
          </c:tx>
          <c:spPr>
            <a:solidFill>
              <a:srgbClr val="7DFFD3"/>
            </a:solidFill>
            <a:ln>
              <a:solidFill>
                <a:srgbClr val="060645"/>
              </a:solidFill>
            </a:ln>
            <a:effectLst/>
          </c:spPr>
          <c:invertIfNegative val="0"/>
          <c:cat>
            <c:strRef>
              <c:f>Sheet1!$A$2:$A$20</c:f>
              <c:strCache>
                <c:ptCount val="19"/>
                <c:pt idx="0">
                  <c:v>MST124</c:v>
                </c:pt>
                <c:pt idx="1">
                  <c:v>MU123</c:v>
                </c:pt>
                <c:pt idx="2">
                  <c:v>M208</c:v>
                </c:pt>
                <c:pt idx="3">
                  <c:v>MST210</c:v>
                </c:pt>
                <c:pt idx="4">
                  <c:v>MST224</c:v>
                </c:pt>
                <c:pt idx="5">
                  <c:v>M348</c:v>
                </c:pt>
                <c:pt idx="6">
                  <c:v>ME321</c:v>
                </c:pt>
                <c:pt idx="7">
                  <c:v>ME322</c:v>
                </c:pt>
                <c:pt idx="8">
                  <c:v>MS327</c:v>
                </c:pt>
                <c:pt idx="9">
                  <c:v>MST326</c:v>
                </c:pt>
                <c:pt idx="10">
                  <c:v>MST368</c:v>
                </c:pt>
                <c:pt idx="11">
                  <c:v>MST374</c:v>
                </c:pt>
                <c:pt idx="12">
                  <c:v>ME620</c:v>
                </c:pt>
                <c:pt idx="13">
                  <c:v>M820</c:v>
                </c:pt>
                <c:pt idx="14">
                  <c:v>M823</c:v>
                </c:pt>
                <c:pt idx="15">
                  <c:v>M833</c:v>
                </c:pt>
                <c:pt idx="16">
                  <c:v>M835</c:v>
                </c:pt>
                <c:pt idx="17">
                  <c:v>M836</c:v>
                </c:pt>
                <c:pt idx="18">
                  <c:v>M840</c:v>
                </c:pt>
              </c:strCache>
            </c:strRef>
          </c:cat>
          <c:val>
            <c:numRef>
              <c:f>Sheet1!$C$2:$C$20</c:f>
              <c:numCache>
                <c:formatCode>0</c:formatCode>
                <c:ptCount val="19"/>
                <c:pt idx="0">
                  <c:v>1.7576620370370366</c:v>
                </c:pt>
                <c:pt idx="1">
                  <c:v>2.0265962441314529</c:v>
                </c:pt>
                <c:pt idx="2">
                  <c:v>0.73679586563307486</c:v>
                </c:pt>
                <c:pt idx="3">
                  <c:v>1.4007285974499089</c:v>
                </c:pt>
                <c:pt idx="4">
                  <c:v>3.8590986394557807</c:v>
                </c:pt>
                <c:pt idx="5">
                  <c:v>4.8084905660377357</c:v>
                </c:pt>
                <c:pt idx="6">
                  <c:v>4.2908496732026142</c:v>
                </c:pt>
                <c:pt idx="7">
                  <c:v>2.5855263157894735</c:v>
                </c:pt>
                <c:pt idx="8">
                  <c:v>3.0906028368794325</c:v>
                </c:pt>
                <c:pt idx="9">
                  <c:v>5.6357142857142861</c:v>
                </c:pt>
                <c:pt idx="10">
                  <c:v>2.4486997635933805</c:v>
                </c:pt>
                <c:pt idx="11">
                  <c:v>2.7881097560975605</c:v>
                </c:pt>
                <c:pt idx="12">
                  <c:v>3.1756272401433696</c:v>
                </c:pt>
                <c:pt idx="13">
                  <c:v>2.9057971014492758</c:v>
                </c:pt>
                <c:pt idx="14">
                  <c:v>4.7857142857142856</c:v>
                </c:pt>
                <c:pt idx="15">
                  <c:v>12.887596899224809</c:v>
                </c:pt>
                <c:pt idx="16">
                  <c:v>6.9246031746031758</c:v>
                </c:pt>
                <c:pt idx="17">
                  <c:v>4.1764705882352953</c:v>
                </c:pt>
                <c:pt idx="18">
                  <c:v>16.826923076923077</c:v>
                </c:pt>
              </c:numCache>
            </c:numRef>
          </c:val>
          <c:extLst>
            <c:ext xmlns:c16="http://schemas.microsoft.com/office/drawing/2014/chart" uri="{C3380CC4-5D6E-409C-BE32-E72D297353CC}">
              <c16:uniqueId val="{00000001-6C9B-4E9E-9DAA-B8682BD4F0AF}"/>
            </c:ext>
          </c:extLst>
        </c:ser>
        <c:ser>
          <c:idx val="2"/>
          <c:order val="2"/>
          <c:tx>
            <c:strRef>
              <c:f>Sheet1!$D$1</c:f>
              <c:strCache>
                <c:ptCount val="1"/>
                <c:pt idx="0">
                  <c:v>Fail</c:v>
                </c:pt>
              </c:strCache>
            </c:strRef>
          </c:tx>
          <c:spPr>
            <a:solidFill>
              <a:srgbClr val="FF8A77"/>
            </a:solidFill>
            <a:ln>
              <a:solidFill>
                <a:srgbClr val="060645"/>
              </a:solidFill>
            </a:ln>
            <a:effectLst/>
          </c:spPr>
          <c:invertIfNegative val="0"/>
          <c:cat>
            <c:strRef>
              <c:f>Sheet1!$A$2:$A$20</c:f>
              <c:strCache>
                <c:ptCount val="19"/>
                <c:pt idx="0">
                  <c:v>MST124</c:v>
                </c:pt>
                <c:pt idx="1">
                  <c:v>MU123</c:v>
                </c:pt>
                <c:pt idx="2">
                  <c:v>M208</c:v>
                </c:pt>
                <c:pt idx="3">
                  <c:v>MST210</c:v>
                </c:pt>
                <c:pt idx="4">
                  <c:v>MST224</c:v>
                </c:pt>
                <c:pt idx="5">
                  <c:v>M348</c:v>
                </c:pt>
                <c:pt idx="6">
                  <c:v>ME321</c:v>
                </c:pt>
                <c:pt idx="7">
                  <c:v>ME322</c:v>
                </c:pt>
                <c:pt idx="8">
                  <c:v>MS327</c:v>
                </c:pt>
                <c:pt idx="9">
                  <c:v>MST326</c:v>
                </c:pt>
                <c:pt idx="10">
                  <c:v>MST368</c:v>
                </c:pt>
                <c:pt idx="11">
                  <c:v>MST374</c:v>
                </c:pt>
                <c:pt idx="12">
                  <c:v>ME620</c:v>
                </c:pt>
                <c:pt idx="13">
                  <c:v>M820</c:v>
                </c:pt>
                <c:pt idx="14">
                  <c:v>M823</c:v>
                </c:pt>
                <c:pt idx="15">
                  <c:v>M833</c:v>
                </c:pt>
                <c:pt idx="16">
                  <c:v>M835</c:v>
                </c:pt>
                <c:pt idx="17">
                  <c:v>M836</c:v>
                </c:pt>
                <c:pt idx="18">
                  <c:v>M840</c:v>
                </c:pt>
              </c:strCache>
            </c:strRef>
          </c:cat>
          <c:val>
            <c:numRef>
              <c:f>Sheet1!$D$2:$D$20</c:f>
              <c:numCache>
                <c:formatCode>0</c:formatCode>
                <c:ptCount val="19"/>
                <c:pt idx="0">
                  <c:v>0.5175585284280938</c:v>
                </c:pt>
                <c:pt idx="1">
                  <c:v>0.53488475177304962</c:v>
                </c:pt>
                <c:pt idx="2">
                  <c:v>3.3888888888888888</c:v>
                </c:pt>
                <c:pt idx="3">
                  <c:v>0.16025641025641027</c:v>
                </c:pt>
                <c:pt idx="4">
                  <c:v>1.551490514905149</c:v>
                </c:pt>
                <c:pt idx="5">
                  <c:v>0.85135135135135132</c:v>
                </c:pt>
                <c:pt idx="6">
                  <c:v>1.8333333333333333</c:v>
                </c:pt>
                <c:pt idx="7">
                  <c:v>0</c:v>
                </c:pt>
                <c:pt idx="8">
                  <c:v>0.37916666666666671</c:v>
                </c:pt>
                <c:pt idx="9">
                  <c:v>3.4455128205128207</c:v>
                </c:pt>
                <c:pt idx="10">
                  <c:v>3.0277777777777781</c:v>
                </c:pt>
                <c:pt idx="11">
                  <c:v>2.564516129032258</c:v>
                </c:pt>
                <c:pt idx="12">
                  <c:v>0.18888888888888886</c:v>
                </c:pt>
                <c:pt idx="13">
                  <c:v>0.44444444444444442</c:v>
                </c:pt>
                <c:pt idx="14">
                  <c:v>0.80769230769230771</c:v>
                </c:pt>
                <c:pt idx="15">
                  <c:v>2.0196078431372548</c:v>
                </c:pt>
                <c:pt idx="16">
                  <c:v>5.0555555555555554</c:v>
                </c:pt>
                <c:pt idx="17">
                  <c:v>0.9642857142857143</c:v>
                </c:pt>
                <c:pt idx="18">
                  <c:v>5.3125</c:v>
                </c:pt>
              </c:numCache>
            </c:numRef>
          </c:val>
          <c:extLst>
            <c:ext xmlns:c16="http://schemas.microsoft.com/office/drawing/2014/chart" uri="{C3380CC4-5D6E-409C-BE32-E72D297353CC}">
              <c16:uniqueId val="{00000002-6C9B-4E9E-9DAA-B8682BD4F0AF}"/>
            </c:ext>
          </c:extLst>
        </c:ser>
        <c:dLbls>
          <c:showLegendKey val="0"/>
          <c:showVal val="0"/>
          <c:showCatName val="0"/>
          <c:showSerName val="0"/>
          <c:showPercent val="0"/>
          <c:showBubbleSize val="0"/>
        </c:dLbls>
        <c:gapWidth val="50"/>
        <c:axId val="1018003936"/>
        <c:axId val="1017996448"/>
      </c:barChart>
      <c:catAx>
        <c:axId val="10180039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7996448"/>
        <c:crosses val="autoZero"/>
        <c:auto val="1"/>
        <c:lblAlgn val="ctr"/>
        <c:lblOffset val="100"/>
        <c:tickLblSkip val="1"/>
        <c:noMultiLvlLbl val="0"/>
      </c:catAx>
      <c:valAx>
        <c:axId val="1017996448"/>
        <c:scaling>
          <c:orientation val="minMax"/>
          <c:max val="3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800393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sz="1050">
          <a:solidFill>
            <a:srgbClr val="060645"/>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60" b="0" i="0" u="none" strike="noStrike" kern="1200" spc="0" baseline="0">
                <a:solidFill>
                  <a:srgbClr val="060645"/>
                </a:solidFill>
                <a:latin typeface="Poppins" panose="00000500000000000000" pitchFamily="2" charset="0"/>
                <a:ea typeface="+mn-ea"/>
                <a:cs typeface="Poppins" panose="00000500000000000000" pitchFamily="2" charset="0"/>
              </a:defRPr>
            </a:pPr>
            <a:r>
              <a:rPr lang="en-GB" sz="1100" b="1" dirty="0">
                <a:solidFill>
                  <a:srgbClr val="060645"/>
                </a:solidFill>
                <a:latin typeface="Poppins"/>
                <a:cs typeface="Poppins"/>
              </a:rPr>
              <a:t>Average number of Library resource accesses per student against result obtained for 2023J modules</a:t>
            </a:r>
            <a:endParaRPr lang="en-GB" sz="1400" b="1" dirty="0">
              <a:solidFill>
                <a:srgbClr val="060645"/>
              </a:solidFill>
              <a:latin typeface="Poppins" panose="00000500000000000000" pitchFamily="2" charset="0"/>
              <a:cs typeface="Poppins" panose="00000500000000000000" pitchFamily="2"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60" b="0" i="0" u="none" strike="noStrike" kern="1200" spc="0" baseline="0">
              <a:solidFill>
                <a:srgbClr val="060645"/>
              </a:solidFill>
              <a:latin typeface="Poppins" panose="00000500000000000000" pitchFamily="2" charset="0"/>
              <a:ea typeface="+mn-ea"/>
              <a:cs typeface="Poppins" panose="00000500000000000000" pitchFamily="2" charset="0"/>
            </a:defRPr>
          </a:pPr>
          <a:endParaRPr lang="en-US"/>
        </a:p>
      </c:txPr>
    </c:title>
    <c:autoTitleDeleted val="0"/>
    <c:plotArea>
      <c:layout/>
      <c:barChart>
        <c:barDir val="col"/>
        <c:grouping val="clustered"/>
        <c:varyColors val="0"/>
        <c:ser>
          <c:idx val="0"/>
          <c:order val="0"/>
          <c:tx>
            <c:strRef>
              <c:f>Sheet1!$B$1</c:f>
              <c:strCache>
                <c:ptCount val="1"/>
                <c:pt idx="0">
                  <c:v>Distinction</c:v>
                </c:pt>
              </c:strCache>
            </c:strRef>
          </c:tx>
          <c:spPr>
            <a:solidFill>
              <a:srgbClr val="1C46C0"/>
            </a:solidFill>
            <a:ln>
              <a:solidFill>
                <a:srgbClr val="060645"/>
              </a:solidFill>
            </a:ln>
            <a:effectLst/>
          </c:spPr>
          <c:invertIfNegative val="0"/>
          <c:cat>
            <c:strRef>
              <c:f>Sheet1!$A$2:$A$11</c:f>
              <c:strCache>
                <c:ptCount val="10"/>
                <c:pt idx="0">
                  <c:v>S111</c:v>
                </c:pt>
                <c:pt idx="1">
                  <c:v>SM123</c:v>
                </c:pt>
                <c:pt idx="2">
                  <c:v>S217</c:v>
                </c:pt>
                <c:pt idx="3">
                  <c:v>S283</c:v>
                </c:pt>
                <c:pt idx="4">
                  <c:v>S284</c:v>
                </c:pt>
                <c:pt idx="5">
                  <c:v>SXPS288</c:v>
                </c:pt>
                <c:pt idx="6">
                  <c:v>S384</c:v>
                </c:pt>
                <c:pt idx="7">
                  <c:v>S385</c:v>
                </c:pt>
                <c:pt idx="8">
                  <c:v>SM380</c:v>
                </c:pt>
                <c:pt idx="9">
                  <c:v>SM381</c:v>
                </c:pt>
              </c:strCache>
            </c:strRef>
          </c:cat>
          <c:val>
            <c:numRef>
              <c:f>Sheet1!$B$2:$B$11</c:f>
              <c:numCache>
                <c:formatCode>0</c:formatCode>
                <c:ptCount val="10"/>
                <c:pt idx="0">
                  <c:v>19.196019148400101</c:v>
                </c:pt>
                <c:pt idx="1">
                  <c:v>9.5866391184573008</c:v>
                </c:pt>
                <c:pt idx="2">
                  <c:v>4.0995370370370363</c:v>
                </c:pt>
                <c:pt idx="3">
                  <c:v>6.6225490196078436</c:v>
                </c:pt>
                <c:pt idx="4">
                  <c:v>6.5941358024691361</c:v>
                </c:pt>
                <c:pt idx="5">
                  <c:v>33.039855072463766</c:v>
                </c:pt>
                <c:pt idx="6">
                  <c:v>8.0079365079365097</c:v>
                </c:pt>
                <c:pt idx="7">
                  <c:v>5.770833333333333</c:v>
                </c:pt>
                <c:pt idx="8">
                  <c:v>3.7482993197278911</c:v>
                </c:pt>
                <c:pt idx="9">
                  <c:v>15.594202898550725</c:v>
                </c:pt>
              </c:numCache>
            </c:numRef>
          </c:val>
          <c:extLst>
            <c:ext xmlns:c16="http://schemas.microsoft.com/office/drawing/2014/chart" uri="{C3380CC4-5D6E-409C-BE32-E72D297353CC}">
              <c16:uniqueId val="{00000000-B2B1-492E-AF7D-E9D64784BC06}"/>
            </c:ext>
          </c:extLst>
        </c:ser>
        <c:ser>
          <c:idx val="1"/>
          <c:order val="1"/>
          <c:tx>
            <c:strRef>
              <c:f>Sheet1!$C$1</c:f>
              <c:strCache>
                <c:ptCount val="1"/>
                <c:pt idx="0">
                  <c:v>Pass</c:v>
                </c:pt>
              </c:strCache>
            </c:strRef>
          </c:tx>
          <c:spPr>
            <a:solidFill>
              <a:srgbClr val="7DFFD3"/>
            </a:solidFill>
            <a:ln>
              <a:solidFill>
                <a:srgbClr val="060645"/>
              </a:solidFill>
            </a:ln>
            <a:effectLst/>
          </c:spPr>
          <c:invertIfNegative val="0"/>
          <c:cat>
            <c:strRef>
              <c:f>Sheet1!$A$2:$A$11</c:f>
              <c:strCache>
                <c:ptCount val="10"/>
                <c:pt idx="0">
                  <c:v>S111</c:v>
                </c:pt>
                <c:pt idx="1">
                  <c:v>SM123</c:v>
                </c:pt>
                <c:pt idx="2">
                  <c:v>S217</c:v>
                </c:pt>
                <c:pt idx="3">
                  <c:v>S283</c:v>
                </c:pt>
                <c:pt idx="4">
                  <c:v>S284</c:v>
                </c:pt>
                <c:pt idx="5">
                  <c:v>SXPS288</c:v>
                </c:pt>
                <c:pt idx="6">
                  <c:v>S384</c:v>
                </c:pt>
                <c:pt idx="7">
                  <c:v>S385</c:v>
                </c:pt>
                <c:pt idx="8">
                  <c:v>SM380</c:v>
                </c:pt>
                <c:pt idx="9">
                  <c:v>SM381</c:v>
                </c:pt>
              </c:strCache>
            </c:strRef>
          </c:cat>
          <c:val>
            <c:numRef>
              <c:f>Sheet1!$C$2:$C$11</c:f>
              <c:numCache>
                <c:formatCode>0</c:formatCode>
                <c:ptCount val="10"/>
                <c:pt idx="0">
                  <c:v>7.0750000000000002</c:v>
                </c:pt>
                <c:pt idx="1">
                  <c:v>2.3865462913790045</c:v>
                </c:pt>
                <c:pt idx="2">
                  <c:v>3.8635593220338977</c:v>
                </c:pt>
                <c:pt idx="3">
                  <c:v>6.4410256410256403</c:v>
                </c:pt>
                <c:pt idx="4">
                  <c:v>4.695675675675675</c:v>
                </c:pt>
                <c:pt idx="5">
                  <c:v>13.499999999999996</c:v>
                </c:pt>
                <c:pt idx="6">
                  <c:v>11.591787439613528</c:v>
                </c:pt>
                <c:pt idx="7">
                  <c:v>4.5160642570281126</c:v>
                </c:pt>
                <c:pt idx="8">
                  <c:v>3.4</c:v>
                </c:pt>
                <c:pt idx="9">
                  <c:v>5.0695718654434243</c:v>
                </c:pt>
              </c:numCache>
            </c:numRef>
          </c:val>
          <c:extLst>
            <c:ext xmlns:c16="http://schemas.microsoft.com/office/drawing/2014/chart" uri="{C3380CC4-5D6E-409C-BE32-E72D297353CC}">
              <c16:uniqueId val="{00000001-B2B1-492E-AF7D-E9D64784BC06}"/>
            </c:ext>
          </c:extLst>
        </c:ser>
        <c:ser>
          <c:idx val="2"/>
          <c:order val="2"/>
          <c:tx>
            <c:strRef>
              <c:f>Sheet1!$D$1</c:f>
              <c:strCache>
                <c:ptCount val="1"/>
                <c:pt idx="0">
                  <c:v>Fail</c:v>
                </c:pt>
              </c:strCache>
            </c:strRef>
          </c:tx>
          <c:spPr>
            <a:solidFill>
              <a:srgbClr val="FF8A77"/>
            </a:solidFill>
            <a:ln>
              <a:solidFill>
                <a:srgbClr val="060645"/>
              </a:solidFill>
            </a:ln>
            <a:effectLst/>
          </c:spPr>
          <c:invertIfNegative val="0"/>
          <c:cat>
            <c:strRef>
              <c:f>Sheet1!$A$2:$A$11</c:f>
              <c:strCache>
                <c:ptCount val="10"/>
                <c:pt idx="0">
                  <c:v>S111</c:v>
                </c:pt>
                <c:pt idx="1">
                  <c:v>SM123</c:v>
                </c:pt>
                <c:pt idx="2">
                  <c:v>S217</c:v>
                </c:pt>
                <c:pt idx="3">
                  <c:v>S283</c:v>
                </c:pt>
                <c:pt idx="4">
                  <c:v>S284</c:v>
                </c:pt>
                <c:pt idx="5">
                  <c:v>SXPS288</c:v>
                </c:pt>
                <c:pt idx="6">
                  <c:v>S384</c:v>
                </c:pt>
                <c:pt idx="7">
                  <c:v>S385</c:v>
                </c:pt>
                <c:pt idx="8">
                  <c:v>SM380</c:v>
                </c:pt>
                <c:pt idx="9">
                  <c:v>SM381</c:v>
                </c:pt>
              </c:strCache>
            </c:strRef>
          </c:cat>
          <c:val>
            <c:numRef>
              <c:f>Sheet1!$D$2:$D$11</c:f>
              <c:numCache>
                <c:formatCode>0</c:formatCode>
                <c:ptCount val="10"/>
                <c:pt idx="0">
                  <c:v>1.325</c:v>
                </c:pt>
                <c:pt idx="1">
                  <c:v>0.49206349206349204</c:v>
                </c:pt>
                <c:pt idx="2">
                  <c:v>1.1535087719298245</c:v>
                </c:pt>
                <c:pt idx="3">
                  <c:v>1.4823717948717952</c:v>
                </c:pt>
                <c:pt idx="4">
                  <c:v>0.5234375</c:v>
                </c:pt>
                <c:pt idx="5">
                  <c:v>2.25</c:v>
                </c:pt>
                <c:pt idx="6">
                  <c:v>1.088235294117647</c:v>
                </c:pt>
                <c:pt idx="7">
                  <c:v>1.822916666666667</c:v>
                </c:pt>
                <c:pt idx="8">
                  <c:v>3.4186507936507931</c:v>
                </c:pt>
                <c:pt idx="9">
                  <c:v>2.0343137254901964</c:v>
                </c:pt>
              </c:numCache>
            </c:numRef>
          </c:val>
          <c:extLst>
            <c:ext xmlns:c16="http://schemas.microsoft.com/office/drawing/2014/chart" uri="{C3380CC4-5D6E-409C-BE32-E72D297353CC}">
              <c16:uniqueId val="{00000002-B2B1-492E-AF7D-E9D64784BC06}"/>
            </c:ext>
          </c:extLst>
        </c:ser>
        <c:dLbls>
          <c:showLegendKey val="0"/>
          <c:showVal val="0"/>
          <c:showCatName val="0"/>
          <c:showSerName val="0"/>
          <c:showPercent val="0"/>
          <c:showBubbleSize val="0"/>
        </c:dLbls>
        <c:gapWidth val="50"/>
        <c:axId val="1018003936"/>
        <c:axId val="1017996448"/>
      </c:barChart>
      <c:catAx>
        <c:axId val="10180039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7996448"/>
        <c:crosses val="autoZero"/>
        <c:auto val="1"/>
        <c:lblAlgn val="ctr"/>
        <c:lblOffset val="100"/>
        <c:tickLblSkip val="1"/>
        <c:noMultiLvlLbl val="0"/>
      </c:catAx>
      <c:valAx>
        <c:axId val="1017996448"/>
        <c:scaling>
          <c:orientation val="minMax"/>
          <c:max val="3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800393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sz="1050">
          <a:solidFill>
            <a:srgbClr val="060645"/>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rgbClr val="060645"/>
                </a:solidFill>
                <a:latin typeface="Poppins" panose="00000500000000000000" pitchFamily="2" charset="0"/>
                <a:ea typeface="+mn-ea"/>
                <a:cs typeface="Poppins" panose="00000500000000000000" pitchFamily="2" charset="0"/>
              </a:defRPr>
            </a:pPr>
            <a:r>
              <a:rPr lang="en-GB" sz="1100" b="1" dirty="0">
                <a:solidFill>
                  <a:srgbClr val="060645"/>
                </a:solidFill>
                <a:latin typeface="Poppins"/>
                <a:cs typeface="Poppins"/>
              </a:rPr>
              <a:t>Average number of Library resource accesses per student against result obtained for 2023J modules</a:t>
            </a:r>
            <a:endParaRPr lang="en-GB" sz="1100" b="1" dirty="0">
              <a:solidFill>
                <a:srgbClr val="060645"/>
              </a:solidFill>
              <a:latin typeface="Poppins" panose="00000500000000000000" pitchFamily="2" charset="0"/>
              <a:cs typeface="Poppins" panose="00000500000000000000" pitchFamily="2"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rgbClr val="060645"/>
              </a:solidFill>
              <a:latin typeface="Poppins" panose="00000500000000000000" pitchFamily="2" charset="0"/>
              <a:ea typeface="+mn-ea"/>
              <a:cs typeface="Poppins" panose="00000500000000000000" pitchFamily="2" charset="0"/>
            </a:defRPr>
          </a:pPr>
          <a:endParaRPr lang="en-US"/>
        </a:p>
      </c:txPr>
    </c:title>
    <c:autoTitleDeleted val="0"/>
    <c:plotArea>
      <c:layout/>
      <c:barChart>
        <c:barDir val="col"/>
        <c:grouping val="clustered"/>
        <c:varyColors val="0"/>
        <c:ser>
          <c:idx val="0"/>
          <c:order val="0"/>
          <c:tx>
            <c:strRef>
              <c:f>Sheet1!$B$1</c:f>
              <c:strCache>
                <c:ptCount val="1"/>
                <c:pt idx="0">
                  <c:v>Distinction</c:v>
                </c:pt>
              </c:strCache>
            </c:strRef>
          </c:tx>
          <c:spPr>
            <a:solidFill>
              <a:srgbClr val="1C46C0"/>
            </a:solidFill>
            <a:ln>
              <a:solidFill>
                <a:srgbClr val="060645"/>
              </a:solidFill>
            </a:ln>
            <a:effectLst/>
          </c:spPr>
          <c:invertIfNegative val="0"/>
          <c:cat>
            <c:strRef>
              <c:f>Sheet1!$A$2:$A$21</c:f>
              <c:strCache>
                <c:ptCount val="20"/>
                <c:pt idx="0">
                  <c:v>E103</c:v>
                </c:pt>
                <c:pt idx="1">
                  <c:v>E104</c:v>
                </c:pt>
                <c:pt idx="2">
                  <c:v>E117</c:v>
                </c:pt>
                <c:pt idx="3">
                  <c:v>E119</c:v>
                </c:pt>
                <c:pt idx="4">
                  <c:v>E209</c:v>
                </c:pt>
                <c:pt idx="5">
                  <c:v>E219</c:v>
                </c:pt>
                <c:pt idx="6">
                  <c:v>E229</c:v>
                </c:pt>
                <c:pt idx="7">
                  <c:v>E232</c:v>
                </c:pt>
                <c:pt idx="8">
                  <c:v>E235</c:v>
                </c:pt>
                <c:pt idx="9">
                  <c:v>E236</c:v>
                </c:pt>
                <c:pt idx="10">
                  <c:v>E309</c:v>
                </c:pt>
                <c:pt idx="11">
                  <c:v>E312</c:v>
                </c:pt>
                <c:pt idx="12">
                  <c:v>E314</c:v>
                </c:pt>
                <c:pt idx="13">
                  <c:v>EE306</c:v>
                </c:pt>
                <c:pt idx="14">
                  <c:v>EEXP306</c:v>
                </c:pt>
                <c:pt idx="15">
                  <c:v>EK313</c:v>
                </c:pt>
                <c:pt idx="16">
                  <c:v>E808</c:v>
                </c:pt>
                <c:pt idx="17">
                  <c:v>EE811</c:v>
                </c:pt>
                <c:pt idx="18">
                  <c:v>EE814</c:v>
                </c:pt>
                <c:pt idx="19">
                  <c:v>EE830</c:v>
                </c:pt>
              </c:strCache>
            </c:strRef>
          </c:cat>
          <c:val>
            <c:numRef>
              <c:f>Sheet1!$B$2:$B$21</c:f>
              <c:numCache>
                <c:formatCode>0</c:formatCode>
                <c:ptCount val="20"/>
                <c:pt idx="0">
                  <c:v>5.250316856780735</c:v>
                </c:pt>
                <c:pt idx="1">
                  <c:v>6.1579607843137252</c:v>
                </c:pt>
                <c:pt idx="2">
                  <c:v>20.076923076923077</c:v>
                </c:pt>
                <c:pt idx="3">
                  <c:v>8.7459016393442628</c:v>
                </c:pt>
                <c:pt idx="4">
                  <c:v>29.101257861635219</c:v>
                </c:pt>
                <c:pt idx="5">
                  <c:v>57.191228070175434</c:v>
                </c:pt>
                <c:pt idx="6">
                  <c:v>30.268115942028984</c:v>
                </c:pt>
                <c:pt idx="7">
                  <c:v>22.285455486542443</c:v>
                </c:pt>
                <c:pt idx="8">
                  <c:v>58.341463414634148</c:v>
                </c:pt>
                <c:pt idx="9">
                  <c:v>76.553030303030297</c:v>
                </c:pt>
                <c:pt idx="10">
                  <c:v>64.91488095238094</c:v>
                </c:pt>
                <c:pt idx="11">
                  <c:v>111.44791666666667</c:v>
                </c:pt>
                <c:pt idx="12">
                  <c:v>123.01315789473684</c:v>
                </c:pt>
                <c:pt idx="13">
                  <c:v>0</c:v>
                </c:pt>
                <c:pt idx="14">
                  <c:v>0</c:v>
                </c:pt>
                <c:pt idx="15">
                  <c:v>97.297263681592042</c:v>
                </c:pt>
                <c:pt idx="16">
                  <c:v>243.75</c:v>
                </c:pt>
                <c:pt idx="17">
                  <c:v>106.84615384615384</c:v>
                </c:pt>
                <c:pt idx="18">
                  <c:v>78.037037037037024</c:v>
                </c:pt>
                <c:pt idx="19">
                  <c:v>81.5</c:v>
                </c:pt>
              </c:numCache>
            </c:numRef>
          </c:val>
          <c:extLst>
            <c:ext xmlns:c16="http://schemas.microsoft.com/office/drawing/2014/chart" uri="{C3380CC4-5D6E-409C-BE32-E72D297353CC}">
              <c16:uniqueId val="{00000000-8870-4E88-BC56-E5C0EBAE4FE3}"/>
            </c:ext>
          </c:extLst>
        </c:ser>
        <c:ser>
          <c:idx val="1"/>
          <c:order val="1"/>
          <c:tx>
            <c:strRef>
              <c:f>Sheet1!$C$1</c:f>
              <c:strCache>
                <c:ptCount val="1"/>
                <c:pt idx="0">
                  <c:v>Pass</c:v>
                </c:pt>
              </c:strCache>
            </c:strRef>
          </c:tx>
          <c:spPr>
            <a:solidFill>
              <a:srgbClr val="7DFFD3"/>
            </a:solidFill>
            <a:ln>
              <a:solidFill>
                <a:srgbClr val="060645"/>
              </a:solidFill>
            </a:ln>
            <a:effectLst/>
          </c:spPr>
          <c:invertIfNegative val="0"/>
          <c:cat>
            <c:strRef>
              <c:f>Sheet1!$A$2:$A$21</c:f>
              <c:strCache>
                <c:ptCount val="20"/>
                <c:pt idx="0">
                  <c:v>E103</c:v>
                </c:pt>
                <c:pt idx="1">
                  <c:v>E104</c:v>
                </c:pt>
                <c:pt idx="2">
                  <c:v>E117</c:v>
                </c:pt>
                <c:pt idx="3">
                  <c:v>E119</c:v>
                </c:pt>
                <c:pt idx="4">
                  <c:v>E209</c:v>
                </c:pt>
                <c:pt idx="5">
                  <c:v>E219</c:v>
                </c:pt>
                <c:pt idx="6">
                  <c:v>E229</c:v>
                </c:pt>
                <c:pt idx="7">
                  <c:v>E232</c:v>
                </c:pt>
                <c:pt idx="8">
                  <c:v>E235</c:v>
                </c:pt>
                <c:pt idx="9">
                  <c:v>E236</c:v>
                </c:pt>
                <c:pt idx="10">
                  <c:v>E309</c:v>
                </c:pt>
                <c:pt idx="11">
                  <c:v>E312</c:v>
                </c:pt>
                <c:pt idx="12">
                  <c:v>E314</c:v>
                </c:pt>
                <c:pt idx="13">
                  <c:v>EE306</c:v>
                </c:pt>
                <c:pt idx="14">
                  <c:v>EEXP306</c:v>
                </c:pt>
                <c:pt idx="15">
                  <c:v>EK313</c:v>
                </c:pt>
                <c:pt idx="16">
                  <c:v>E808</c:v>
                </c:pt>
                <c:pt idx="17">
                  <c:v>EE811</c:v>
                </c:pt>
                <c:pt idx="18">
                  <c:v>EE814</c:v>
                </c:pt>
                <c:pt idx="19">
                  <c:v>EE830</c:v>
                </c:pt>
              </c:strCache>
            </c:strRef>
          </c:cat>
          <c:val>
            <c:numRef>
              <c:f>Sheet1!$C$2:$C$21</c:f>
              <c:numCache>
                <c:formatCode>0</c:formatCode>
                <c:ptCount val="20"/>
                <c:pt idx="0">
                  <c:v>2.5776284348864995</c:v>
                </c:pt>
                <c:pt idx="1">
                  <c:v>3.5643730024440674</c:v>
                </c:pt>
                <c:pt idx="2">
                  <c:v>7.979838709677419</c:v>
                </c:pt>
                <c:pt idx="3">
                  <c:v>3.6624548736462095</c:v>
                </c:pt>
                <c:pt idx="4">
                  <c:v>12.157294213528932</c:v>
                </c:pt>
                <c:pt idx="5">
                  <c:v>28.899919967987202</c:v>
                </c:pt>
                <c:pt idx="6">
                  <c:v>17.981859410430836</c:v>
                </c:pt>
                <c:pt idx="7">
                  <c:v>16.144111570247929</c:v>
                </c:pt>
                <c:pt idx="8">
                  <c:v>21.006807511737087</c:v>
                </c:pt>
                <c:pt idx="9">
                  <c:v>37.496183206106871</c:v>
                </c:pt>
                <c:pt idx="10">
                  <c:v>33.020472061657031</c:v>
                </c:pt>
                <c:pt idx="11">
                  <c:v>48.682642487046635</c:v>
                </c:pt>
                <c:pt idx="12">
                  <c:v>61.204761904761902</c:v>
                </c:pt>
                <c:pt idx="13">
                  <c:v>37.013157894736842</c:v>
                </c:pt>
                <c:pt idx="14">
                  <c:v>43.051724137931032</c:v>
                </c:pt>
                <c:pt idx="15">
                  <c:v>52.499170812603651</c:v>
                </c:pt>
                <c:pt idx="16">
                  <c:v>139.28749999999999</c:v>
                </c:pt>
                <c:pt idx="17">
                  <c:v>61.3125</c:v>
                </c:pt>
                <c:pt idx="18">
                  <c:v>136</c:v>
                </c:pt>
                <c:pt idx="19">
                  <c:v>77.551282051282058</c:v>
                </c:pt>
              </c:numCache>
            </c:numRef>
          </c:val>
          <c:extLst>
            <c:ext xmlns:c16="http://schemas.microsoft.com/office/drawing/2014/chart" uri="{C3380CC4-5D6E-409C-BE32-E72D297353CC}">
              <c16:uniqueId val="{00000001-8870-4E88-BC56-E5C0EBAE4FE3}"/>
            </c:ext>
          </c:extLst>
        </c:ser>
        <c:ser>
          <c:idx val="2"/>
          <c:order val="2"/>
          <c:tx>
            <c:strRef>
              <c:f>Sheet1!$D$1</c:f>
              <c:strCache>
                <c:ptCount val="1"/>
                <c:pt idx="0">
                  <c:v>Fail</c:v>
                </c:pt>
              </c:strCache>
            </c:strRef>
          </c:tx>
          <c:spPr>
            <a:solidFill>
              <a:srgbClr val="FF8A77"/>
            </a:solidFill>
            <a:ln>
              <a:solidFill>
                <a:srgbClr val="060645"/>
              </a:solidFill>
            </a:ln>
            <a:effectLst/>
          </c:spPr>
          <c:invertIfNegative val="0"/>
          <c:cat>
            <c:strRef>
              <c:f>Sheet1!$A$2:$A$21</c:f>
              <c:strCache>
                <c:ptCount val="20"/>
                <c:pt idx="0">
                  <c:v>E103</c:v>
                </c:pt>
                <c:pt idx="1">
                  <c:v>E104</c:v>
                </c:pt>
                <c:pt idx="2">
                  <c:v>E117</c:v>
                </c:pt>
                <c:pt idx="3">
                  <c:v>E119</c:v>
                </c:pt>
                <c:pt idx="4">
                  <c:v>E209</c:v>
                </c:pt>
                <c:pt idx="5">
                  <c:v>E219</c:v>
                </c:pt>
                <c:pt idx="6">
                  <c:v>E229</c:v>
                </c:pt>
                <c:pt idx="7">
                  <c:v>E232</c:v>
                </c:pt>
                <c:pt idx="8">
                  <c:v>E235</c:v>
                </c:pt>
                <c:pt idx="9">
                  <c:v>E236</c:v>
                </c:pt>
                <c:pt idx="10">
                  <c:v>E309</c:v>
                </c:pt>
                <c:pt idx="11">
                  <c:v>E312</c:v>
                </c:pt>
                <c:pt idx="12">
                  <c:v>E314</c:v>
                </c:pt>
                <c:pt idx="13">
                  <c:v>EE306</c:v>
                </c:pt>
                <c:pt idx="14">
                  <c:v>EEXP306</c:v>
                </c:pt>
                <c:pt idx="15">
                  <c:v>EK313</c:v>
                </c:pt>
                <c:pt idx="16">
                  <c:v>E808</c:v>
                </c:pt>
                <c:pt idx="17">
                  <c:v>EE811</c:v>
                </c:pt>
                <c:pt idx="18">
                  <c:v>EE814</c:v>
                </c:pt>
                <c:pt idx="19">
                  <c:v>EE830</c:v>
                </c:pt>
              </c:strCache>
            </c:strRef>
          </c:cat>
          <c:val>
            <c:numRef>
              <c:f>Sheet1!$D$2:$D$21</c:f>
              <c:numCache>
                <c:formatCode>0</c:formatCode>
                <c:ptCount val="20"/>
                <c:pt idx="0">
                  <c:v>0.69764957264957261</c:v>
                </c:pt>
                <c:pt idx="1">
                  <c:v>1.3456183456183457</c:v>
                </c:pt>
                <c:pt idx="2">
                  <c:v>0.65294117647058825</c:v>
                </c:pt>
                <c:pt idx="3">
                  <c:v>0.87583892617449666</c:v>
                </c:pt>
                <c:pt idx="4">
                  <c:v>3.1422338568935424</c:v>
                </c:pt>
                <c:pt idx="5">
                  <c:v>3.7599067599067597</c:v>
                </c:pt>
                <c:pt idx="6">
                  <c:v>5.6967213114754101</c:v>
                </c:pt>
                <c:pt idx="7">
                  <c:v>3.7759856630824373</c:v>
                </c:pt>
                <c:pt idx="8">
                  <c:v>4.4383561643835616</c:v>
                </c:pt>
                <c:pt idx="9">
                  <c:v>8.375</c:v>
                </c:pt>
                <c:pt idx="10">
                  <c:v>6.0250000000000004</c:v>
                </c:pt>
                <c:pt idx="11">
                  <c:v>6.7413793103448274</c:v>
                </c:pt>
                <c:pt idx="12">
                  <c:v>9.5517241379310338</c:v>
                </c:pt>
                <c:pt idx="13">
                  <c:v>24.818181818181817</c:v>
                </c:pt>
                <c:pt idx="14">
                  <c:v>19.444444444444443</c:v>
                </c:pt>
                <c:pt idx="15">
                  <c:v>16.574754901960787</c:v>
                </c:pt>
                <c:pt idx="16">
                  <c:v>62.636363636363633</c:v>
                </c:pt>
                <c:pt idx="17">
                  <c:v>27.285714285714285</c:v>
                </c:pt>
                <c:pt idx="18">
                  <c:v>36.5</c:v>
                </c:pt>
                <c:pt idx="19">
                  <c:v>22.142857142857142</c:v>
                </c:pt>
              </c:numCache>
            </c:numRef>
          </c:val>
          <c:extLst>
            <c:ext xmlns:c16="http://schemas.microsoft.com/office/drawing/2014/chart" uri="{C3380CC4-5D6E-409C-BE32-E72D297353CC}">
              <c16:uniqueId val="{00000002-8870-4E88-BC56-E5C0EBAE4FE3}"/>
            </c:ext>
          </c:extLst>
        </c:ser>
        <c:dLbls>
          <c:showLegendKey val="0"/>
          <c:showVal val="0"/>
          <c:showCatName val="0"/>
          <c:showSerName val="0"/>
          <c:showPercent val="0"/>
          <c:showBubbleSize val="0"/>
        </c:dLbls>
        <c:gapWidth val="50"/>
        <c:axId val="1018003936"/>
        <c:axId val="1017996448"/>
      </c:barChart>
      <c:catAx>
        <c:axId val="10180039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7996448"/>
        <c:crosses val="autoZero"/>
        <c:auto val="1"/>
        <c:lblAlgn val="ctr"/>
        <c:lblOffset val="100"/>
        <c:tickLblSkip val="1"/>
        <c:noMultiLvlLbl val="0"/>
      </c:catAx>
      <c:valAx>
        <c:axId val="1017996448"/>
        <c:scaling>
          <c:orientation val="minMax"/>
          <c:max val="2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800393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sz="1050">
          <a:solidFill>
            <a:srgbClr val="060645"/>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rgbClr val="060645"/>
                </a:solidFill>
                <a:latin typeface="Poppins" panose="00000500000000000000" pitchFamily="2" charset="0"/>
                <a:ea typeface="+mn-ea"/>
                <a:cs typeface="Poppins" panose="00000500000000000000" pitchFamily="2" charset="0"/>
              </a:defRPr>
            </a:pPr>
            <a:r>
              <a:rPr lang="en-GB" sz="1100" b="1" dirty="0">
                <a:solidFill>
                  <a:srgbClr val="060645"/>
                </a:solidFill>
                <a:latin typeface="Poppins"/>
                <a:cs typeface="Poppins"/>
              </a:rPr>
              <a:t>Average number of Library resource accesses per student against result obtained for 2023J modules</a:t>
            </a:r>
            <a:endParaRPr lang="en-GB" sz="1100" b="1" dirty="0">
              <a:solidFill>
                <a:srgbClr val="060645"/>
              </a:solidFill>
              <a:latin typeface="Poppins" panose="00000500000000000000" pitchFamily="2" charset="0"/>
              <a:cs typeface="Poppins" panose="00000500000000000000" pitchFamily="2"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rgbClr val="060645"/>
              </a:solidFill>
              <a:latin typeface="Poppins" panose="00000500000000000000" pitchFamily="2" charset="0"/>
              <a:ea typeface="+mn-ea"/>
              <a:cs typeface="Poppins" panose="00000500000000000000" pitchFamily="2" charset="0"/>
            </a:defRPr>
          </a:pPr>
          <a:endParaRPr lang="en-US"/>
        </a:p>
      </c:txPr>
    </c:title>
    <c:autoTitleDeleted val="0"/>
    <c:plotArea>
      <c:layout/>
      <c:barChart>
        <c:barDir val="col"/>
        <c:grouping val="clustered"/>
        <c:varyColors val="0"/>
        <c:ser>
          <c:idx val="0"/>
          <c:order val="0"/>
          <c:tx>
            <c:strRef>
              <c:f>Sheet1!$B$1</c:f>
              <c:strCache>
                <c:ptCount val="1"/>
                <c:pt idx="0">
                  <c:v>Distinction</c:v>
                </c:pt>
              </c:strCache>
            </c:strRef>
          </c:tx>
          <c:spPr>
            <a:solidFill>
              <a:srgbClr val="1C46C0"/>
            </a:solidFill>
            <a:ln>
              <a:solidFill>
                <a:srgbClr val="060645"/>
              </a:solidFill>
            </a:ln>
            <a:effectLst/>
          </c:spPr>
          <c:invertIfNegative val="0"/>
          <c:cat>
            <c:strRef>
              <c:f>Sheet1!$A$2:$A$30</c:f>
              <c:strCache>
                <c:ptCount val="29"/>
                <c:pt idx="0">
                  <c:v>K102</c:v>
                </c:pt>
                <c:pt idx="1">
                  <c:v>K119</c:v>
                </c:pt>
                <c:pt idx="2">
                  <c:v>KXY102</c:v>
                </c:pt>
                <c:pt idx="3">
                  <c:v>KYN102</c:v>
                </c:pt>
                <c:pt idx="4">
                  <c:v>KYNL102</c:v>
                </c:pt>
                <c:pt idx="5">
                  <c:v>K219</c:v>
                </c:pt>
                <c:pt idx="6">
                  <c:v>K220</c:v>
                </c:pt>
                <c:pt idx="7">
                  <c:v>K240</c:v>
                </c:pt>
                <c:pt idx="8">
                  <c:v>K271</c:v>
                </c:pt>
                <c:pt idx="9">
                  <c:v>KE206</c:v>
                </c:pt>
                <c:pt idx="10">
                  <c:v>KXY210</c:v>
                </c:pt>
                <c:pt idx="11">
                  <c:v>KXY271</c:v>
                </c:pt>
                <c:pt idx="12">
                  <c:v>KYN210</c:v>
                </c:pt>
                <c:pt idx="13">
                  <c:v>KYNL210</c:v>
                </c:pt>
                <c:pt idx="14">
                  <c:v>K310</c:v>
                </c:pt>
                <c:pt idx="15">
                  <c:v>K314</c:v>
                </c:pt>
                <c:pt idx="16">
                  <c:v>K316</c:v>
                </c:pt>
                <c:pt idx="17">
                  <c:v>K318</c:v>
                </c:pt>
                <c:pt idx="18">
                  <c:v>K323</c:v>
                </c:pt>
                <c:pt idx="19">
                  <c:v>KE322</c:v>
                </c:pt>
                <c:pt idx="20">
                  <c:v>KEXY322</c:v>
                </c:pt>
                <c:pt idx="21">
                  <c:v>KXY314</c:v>
                </c:pt>
                <c:pt idx="22">
                  <c:v>KXY318</c:v>
                </c:pt>
                <c:pt idx="23">
                  <c:v>KXY323</c:v>
                </c:pt>
                <c:pt idx="24">
                  <c:v>KXY325</c:v>
                </c:pt>
                <c:pt idx="25">
                  <c:v>KYNL325</c:v>
                </c:pt>
                <c:pt idx="26">
                  <c:v>K805</c:v>
                </c:pt>
                <c:pt idx="27">
                  <c:v>K833</c:v>
                </c:pt>
                <c:pt idx="28">
                  <c:v>KXY806</c:v>
                </c:pt>
              </c:strCache>
            </c:strRef>
          </c:cat>
          <c:val>
            <c:numRef>
              <c:f>Sheet1!$B$2:$B$30</c:f>
              <c:numCache>
                <c:formatCode>0</c:formatCode>
                <c:ptCount val="29"/>
                <c:pt idx="0">
                  <c:v>16.320158102766797</c:v>
                </c:pt>
                <c:pt idx="1">
                  <c:v>13.843023255813954</c:v>
                </c:pt>
                <c:pt idx="2">
                  <c:v>30.635738831615125</c:v>
                </c:pt>
                <c:pt idx="3">
                  <c:v>35.086021505376344</c:v>
                </c:pt>
                <c:pt idx="4">
                  <c:v>42.333333333333336</c:v>
                </c:pt>
                <c:pt idx="5">
                  <c:v>28.650709219858161</c:v>
                </c:pt>
                <c:pt idx="6">
                  <c:v>34.299999999999997</c:v>
                </c:pt>
                <c:pt idx="7">
                  <c:v>15.161538461538461</c:v>
                </c:pt>
                <c:pt idx="8">
                  <c:v>18.511695906432745</c:v>
                </c:pt>
                <c:pt idx="9">
                  <c:v>23.951636904761905</c:v>
                </c:pt>
                <c:pt idx="10">
                  <c:v>110.96296296296295</c:v>
                </c:pt>
                <c:pt idx="11">
                  <c:v>13.887681159420287</c:v>
                </c:pt>
                <c:pt idx="12">
                  <c:v>76.571428571428569</c:v>
                </c:pt>
                <c:pt idx="13">
                  <c:v>0</c:v>
                </c:pt>
                <c:pt idx="14">
                  <c:v>51.874149659863946</c:v>
                </c:pt>
                <c:pt idx="15">
                  <c:v>65.685507246376815</c:v>
                </c:pt>
                <c:pt idx="16">
                  <c:v>111.125</c:v>
                </c:pt>
                <c:pt idx="17">
                  <c:v>44.974178403755865</c:v>
                </c:pt>
                <c:pt idx="18">
                  <c:v>148.44444444444443</c:v>
                </c:pt>
                <c:pt idx="19">
                  <c:v>82.655388471177957</c:v>
                </c:pt>
                <c:pt idx="20">
                  <c:v>40.5</c:v>
                </c:pt>
                <c:pt idx="21">
                  <c:v>53.25</c:v>
                </c:pt>
                <c:pt idx="22">
                  <c:v>39.75</c:v>
                </c:pt>
                <c:pt idx="23">
                  <c:v>0</c:v>
                </c:pt>
                <c:pt idx="24">
                  <c:v>98.083333333333329</c:v>
                </c:pt>
                <c:pt idx="25">
                  <c:v>0</c:v>
                </c:pt>
                <c:pt idx="26">
                  <c:v>120.5</c:v>
                </c:pt>
                <c:pt idx="27">
                  <c:v>31.975000000000001</c:v>
                </c:pt>
                <c:pt idx="28">
                  <c:v>141</c:v>
                </c:pt>
              </c:numCache>
            </c:numRef>
          </c:val>
          <c:extLst>
            <c:ext xmlns:c16="http://schemas.microsoft.com/office/drawing/2014/chart" uri="{C3380CC4-5D6E-409C-BE32-E72D297353CC}">
              <c16:uniqueId val="{00000000-3CBC-4D72-A0E6-EEBE8DE80B20}"/>
            </c:ext>
          </c:extLst>
        </c:ser>
        <c:ser>
          <c:idx val="1"/>
          <c:order val="1"/>
          <c:tx>
            <c:strRef>
              <c:f>Sheet1!$C$1</c:f>
              <c:strCache>
                <c:ptCount val="1"/>
                <c:pt idx="0">
                  <c:v>Pass</c:v>
                </c:pt>
              </c:strCache>
            </c:strRef>
          </c:tx>
          <c:spPr>
            <a:solidFill>
              <a:srgbClr val="7DFFD3"/>
            </a:solidFill>
            <a:ln>
              <a:solidFill>
                <a:srgbClr val="060645"/>
              </a:solidFill>
            </a:ln>
            <a:effectLst/>
          </c:spPr>
          <c:invertIfNegative val="0"/>
          <c:cat>
            <c:strRef>
              <c:f>Sheet1!$A$2:$A$30</c:f>
              <c:strCache>
                <c:ptCount val="29"/>
                <c:pt idx="0">
                  <c:v>K102</c:v>
                </c:pt>
                <c:pt idx="1">
                  <c:v>K119</c:v>
                </c:pt>
                <c:pt idx="2">
                  <c:v>KXY102</c:v>
                </c:pt>
                <c:pt idx="3">
                  <c:v>KYN102</c:v>
                </c:pt>
                <c:pt idx="4">
                  <c:v>KYNL102</c:v>
                </c:pt>
                <c:pt idx="5">
                  <c:v>K219</c:v>
                </c:pt>
                <c:pt idx="6">
                  <c:v>K220</c:v>
                </c:pt>
                <c:pt idx="7">
                  <c:v>K240</c:v>
                </c:pt>
                <c:pt idx="8">
                  <c:v>K271</c:v>
                </c:pt>
                <c:pt idx="9">
                  <c:v>KE206</c:v>
                </c:pt>
                <c:pt idx="10">
                  <c:v>KXY210</c:v>
                </c:pt>
                <c:pt idx="11">
                  <c:v>KXY271</c:v>
                </c:pt>
                <c:pt idx="12">
                  <c:v>KYN210</c:v>
                </c:pt>
                <c:pt idx="13">
                  <c:v>KYNL210</c:v>
                </c:pt>
                <c:pt idx="14">
                  <c:v>K310</c:v>
                </c:pt>
                <c:pt idx="15">
                  <c:v>K314</c:v>
                </c:pt>
                <c:pt idx="16">
                  <c:v>K316</c:v>
                </c:pt>
                <c:pt idx="17">
                  <c:v>K318</c:v>
                </c:pt>
                <c:pt idx="18">
                  <c:v>K323</c:v>
                </c:pt>
                <c:pt idx="19">
                  <c:v>KE322</c:v>
                </c:pt>
                <c:pt idx="20">
                  <c:v>KEXY322</c:v>
                </c:pt>
                <c:pt idx="21">
                  <c:v>KXY314</c:v>
                </c:pt>
                <c:pt idx="22">
                  <c:v>KXY318</c:v>
                </c:pt>
                <c:pt idx="23">
                  <c:v>KXY323</c:v>
                </c:pt>
                <c:pt idx="24">
                  <c:v>KXY325</c:v>
                </c:pt>
                <c:pt idx="25">
                  <c:v>KYNL325</c:v>
                </c:pt>
                <c:pt idx="26">
                  <c:v>K805</c:v>
                </c:pt>
                <c:pt idx="27">
                  <c:v>K833</c:v>
                </c:pt>
                <c:pt idx="28">
                  <c:v>KXY806</c:v>
                </c:pt>
              </c:strCache>
            </c:strRef>
          </c:cat>
          <c:val>
            <c:numRef>
              <c:f>Sheet1!$C$2:$C$30</c:f>
              <c:numCache>
                <c:formatCode>0</c:formatCode>
                <c:ptCount val="29"/>
                <c:pt idx="0">
                  <c:v>2.6656028368794327</c:v>
                </c:pt>
                <c:pt idx="1">
                  <c:v>2.0683333333333334</c:v>
                </c:pt>
                <c:pt idx="2">
                  <c:v>17.291666666666668</c:v>
                </c:pt>
                <c:pt idx="3">
                  <c:v>26</c:v>
                </c:pt>
                <c:pt idx="4">
                  <c:v>9</c:v>
                </c:pt>
                <c:pt idx="5">
                  <c:v>5.330729166666667</c:v>
                </c:pt>
                <c:pt idx="6">
                  <c:v>1.6013513513513513</c:v>
                </c:pt>
                <c:pt idx="7">
                  <c:v>2.8821839080459775</c:v>
                </c:pt>
                <c:pt idx="8">
                  <c:v>9.2366666666666681</c:v>
                </c:pt>
                <c:pt idx="9">
                  <c:v>4.8209219858156027</c:v>
                </c:pt>
                <c:pt idx="10">
                  <c:v>20.175438596491226</c:v>
                </c:pt>
                <c:pt idx="11">
                  <c:v>0</c:v>
                </c:pt>
                <c:pt idx="12">
                  <c:v>20.5</c:v>
                </c:pt>
                <c:pt idx="13">
                  <c:v>12</c:v>
                </c:pt>
                <c:pt idx="14">
                  <c:v>11.138888888888889</c:v>
                </c:pt>
                <c:pt idx="15">
                  <c:v>9.8169642857142865</c:v>
                </c:pt>
                <c:pt idx="16">
                  <c:v>7.1428571428571432</c:v>
                </c:pt>
                <c:pt idx="17">
                  <c:v>7.9918699186991864</c:v>
                </c:pt>
                <c:pt idx="18">
                  <c:v>25.833333333333332</c:v>
                </c:pt>
                <c:pt idx="19">
                  <c:v>12.661904761904761</c:v>
                </c:pt>
                <c:pt idx="20">
                  <c:v>36</c:v>
                </c:pt>
                <c:pt idx="21">
                  <c:v>0</c:v>
                </c:pt>
                <c:pt idx="22">
                  <c:v>0</c:v>
                </c:pt>
                <c:pt idx="23">
                  <c:v>0</c:v>
                </c:pt>
                <c:pt idx="24">
                  <c:v>14.370370370370368</c:v>
                </c:pt>
                <c:pt idx="25">
                  <c:v>0</c:v>
                </c:pt>
                <c:pt idx="26">
                  <c:v>28</c:v>
                </c:pt>
                <c:pt idx="27">
                  <c:v>29.5</c:v>
                </c:pt>
                <c:pt idx="28">
                  <c:v>63</c:v>
                </c:pt>
              </c:numCache>
            </c:numRef>
          </c:val>
          <c:extLst>
            <c:ext xmlns:c16="http://schemas.microsoft.com/office/drawing/2014/chart" uri="{C3380CC4-5D6E-409C-BE32-E72D297353CC}">
              <c16:uniqueId val="{00000001-3CBC-4D72-A0E6-EEBE8DE80B20}"/>
            </c:ext>
          </c:extLst>
        </c:ser>
        <c:ser>
          <c:idx val="2"/>
          <c:order val="2"/>
          <c:tx>
            <c:strRef>
              <c:f>Sheet1!$D$1</c:f>
              <c:strCache>
                <c:ptCount val="1"/>
                <c:pt idx="0">
                  <c:v>Fail</c:v>
                </c:pt>
              </c:strCache>
            </c:strRef>
          </c:tx>
          <c:spPr>
            <a:solidFill>
              <a:srgbClr val="FF8A77"/>
            </a:solidFill>
            <a:ln>
              <a:solidFill>
                <a:srgbClr val="060645"/>
              </a:solidFill>
            </a:ln>
            <a:effectLst/>
          </c:spPr>
          <c:invertIfNegative val="0"/>
          <c:cat>
            <c:strRef>
              <c:f>Sheet1!$A$2:$A$30</c:f>
              <c:strCache>
                <c:ptCount val="29"/>
                <c:pt idx="0">
                  <c:v>K102</c:v>
                </c:pt>
                <c:pt idx="1">
                  <c:v>K119</c:v>
                </c:pt>
                <c:pt idx="2">
                  <c:v>KXY102</c:v>
                </c:pt>
                <c:pt idx="3">
                  <c:v>KYN102</c:v>
                </c:pt>
                <c:pt idx="4">
                  <c:v>KYNL102</c:v>
                </c:pt>
                <c:pt idx="5">
                  <c:v>K219</c:v>
                </c:pt>
                <c:pt idx="6">
                  <c:v>K220</c:v>
                </c:pt>
                <c:pt idx="7">
                  <c:v>K240</c:v>
                </c:pt>
                <c:pt idx="8">
                  <c:v>K271</c:v>
                </c:pt>
                <c:pt idx="9">
                  <c:v>KE206</c:v>
                </c:pt>
                <c:pt idx="10">
                  <c:v>KXY210</c:v>
                </c:pt>
                <c:pt idx="11">
                  <c:v>KXY271</c:v>
                </c:pt>
                <c:pt idx="12">
                  <c:v>KYN210</c:v>
                </c:pt>
                <c:pt idx="13">
                  <c:v>KYNL210</c:v>
                </c:pt>
                <c:pt idx="14">
                  <c:v>K310</c:v>
                </c:pt>
                <c:pt idx="15">
                  <c:v>K314</c:v>
                </c:pt>
                <c:pt idx="16">
                  <c:v>K316</c:v>
                </c:pt>
                <c:pt idx="17">
                  <c:v>K318</c:v>
                </c:pt>
                <c:pt idx="18">
                  <c:v>K323</c:v>
                </c:pt>
                <c:pt idx="19">
                  <c:v>KE322</c:v>
                </c:pt>
                <c:pt idx="20">
                  <c:v>KEXY322</c:v>
                </c:pt>
                <c:pt idx="21">
                  <c:v>KXY314</c:v>
                </c:pt>
                <c:pt idx="22">
                  <c:v>KXY318</c:v>
                </c:pt>
                <c:pt idx="23">
                  <c:v>KXY323</c:v>
                </c:pt>
                <c:pt idx="24">
                  <c:v>KXY325</c:v>
                </c:pt>
                <c:pt idx="25">
                  <c:v>KYNL325</c:v>
                </c:pt>
                <c:pt idx="26">
                  <c:v>K805</c:v>
                </c:pt>
                <c:pt idx="27">
                  <c:v>K833</c:v>
                </c:pt>
                <c:pt idx="28">
                  <c:v>KXY806</c:v>
                </c:pt>
              </c:strCache>
            </c:strRef>
          </c:cat>
          <c:val>
            <c:numRef>
              <c:f>Sheet1!$D$2:$D$30</c:f>
              <c:numCache>
                <c:formatCode>0</c:formatCode>
                <c:ptCount val="29"/>
                <c:pt idx="0">
                  <c:v>9.3397953688745297</c:v>
                </c:pt>
                <c:pt idx="1">
                  <c:v>10.990248226950357</c:v>
                </c:pt>
                <c:pt idx="2">
                  <c:v>17.84551282051283</c:v>
                </c:pt>
                <c:pt idx="3">
                  <c:v>26.424836601307188</c:v>
                </c:pt>
                <c:pt idx="4">
                  <c:v>11.148148148148147</c:v>
                </c:pt>
                <c:pt idx="5">
                  <c:v>13.143223010244283</c:v>
                </c:pt>
                <c:pt idx="6">
                  <c:v>16.105515587529975</c:v>
                </c:pt>
                <c:pt idx="7">
                  <c:v>5.4459459459459456</c:v>
                </c:pt>
                <c:pt idx="8">
                  <c:v>8.4042830540037254</c:v>
                </c:pt>
                <c:pt idx="9">
                  <c:v>11.502307343865008</c:v>
                </c:pt>
                <c:pt idx="10">
                  <c:v>50.036643026004732</c:v>
                </c:pt>
                <c:pt idx="11">
                  <c:v>10.22705314009662</c:v>
                </c:pt>
                <c:pt idx="12">
                  <c:v>43.361702127659576</c:v>
                </c:pt>
                <c:pt idx="13">
                  <c:v>39.700000000000003</c:v>
                </c:pt>
                <c:pt idx="14">
                  <c:v>39.335249042145598</c:v>
                </c:pt>
                <c:pt idx="15">
                  <c:v>40.7742656449553</c:v>
                </c:pt>
                <c:pt idx="16">
                  <c:v>39.416666666666664</c:v>
                </c:pt>
                <c:pt idx="17">
                  <c:v>22.944444444444443</c:v>
                </c:pt>
                <c:pt idx="18">
                  <c:v>114.48888888888888</c:v>
                </c:pt>
                <c:pt idx="19">
                  <c:v>39.134159779614301</c:v>
                </c:pt>
                <c:pt idx="20">
                  <c:v>25.958333333333332</c:v>
                </c:pt>
                <c:pt idx="21">
                  <c:v>31.6875</c:v>
                </c:pt>
                <c:pt idx="22">
                  <c:v>23.136363636363637</c:v>
                </c:pt>
                <c:pt idx="23">
                  <c:v>24.25</c:v>
                </c:pt>
                <c:pt idx="24">
                  <c:v>41.625757575757575</c:v>
                </c:pt>
                <c:pt idx="25">
                  <c:v>16.571428571428573</c:v>
                </c:pt>
                <c:pt idx="26">
                  <c:v>66.571428571428569</c:v>
                </c:pt>
                <c:pt idx="27">
                  <c:v>26.549196787148603</c:v>
                </c:pt>
                <c:pt idx="28">
                  <c:v>176.2</c:v>
                </c:pt>
              </c:numCache>
            </c:numRef>
          </c:val>
          <c:extLst>
            <c:ext xmlns:c16="http://schemas.microsoft.com/office/drawing/2014/chart" uri="{C3380CC4-5D6E-409C-BE32-E72D297353CC}">
              <c16:uniqueId val="{00000002-3CBC-4D72-A0E6-EEBE8DE80B20}"/>
            </c:ext>
          </c:extLst>
        </c:ser>
        <c:dLbls>
          <c:showLegendKey val="0"/>
          <c:showVal val="0"/>
          <c:showCatName val="0"/>
          <c:showSerName val="0"/>
          <c:showPercent val="0"/>
          <c:showBubbleSize val="0"/>
        </c:dLbls>
        <c:gapWidth val="50"/>
        <c:axId val="1018003936"/>
        <c:axId val="1017996448"/>
      </c:barChart>
      <c:catAx>
        <c:axId val="10180039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7996448"/>
        <c:crosses val="autoZero"/>
        <c:auto val="1"/>
        <c:lblAlgn val="ctr"/>
        <c:lblOffset val="100"/>
        <c:tickLblSkip val="1"/>
        <c:noMultiLvlLbl val="0"/>
      </c:catAx>
      <c:valAx>
        <c:axId val="1017996448"/>
        <c:scaling>
          <c:orientation val="minMax"/>
          <c:max val="150"/>
          <c:min val="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800393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sz="1050">
          <a:solidFill>
            <a:srgbClr val="060645"/>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rgbClr val="060645"/>
                </a:solidFill>
                <a:latin typeface="Poppins" panose="00000500000000000000" pitchFamily="2" charset="0"/>
                <a:ea typeface="+mn-ea"/>
                <a:cs typeface="Poppins" panose="00000500000000000000" pitchFamily="2" charset="0"/>
              </a:defRPr>
            </a:pPr>
            <a:r>
              <a:rPr lang="en-GB" sz="1100" b="1"/>
              <a:t>Average number of Library resource accesses per student against result obtained for 2023J presentation</a:t>
            </a:r>
            <a:br>
              <a:rPr lang="en-GB" sz="1100" b="1"/>
            </a:br>
            <a:r>
              <a:rPr lang="en-GB" sz="1100" b="1"/>
              <a:t>(all modules, all schools)</a:t>
            </a:r>
          </a:p>
        </c:rich>
      </c:tx>
      <c:overlay val="0"/>
      <c:spPr>
        <a:noFill/>
        <a:ln>
          <a:noFill/>
        </a:ln>
        <a:effectLst/>
      </c:spPr>
      <c:txPr>
        <a:bodyPr rot="0" spcFirstLastPara="1" vertOverflow="ellipsis" vert="horz" wrap="square" anchor="ctr" anchorCtr="1"/>
        <a:lstStyle/>
        <a:p>
          <a:pPr>
            <a:defRPr sz="1100" b="1" i="0" u="none" strike="noStrike" kern="1200" spc="0" baseline="0">
              <a:solidFill>
                <a:srgbClr val="060645"/>
              </a:solidFill>
              <a:latin typeface="Poppins" panose="00000500000000000000" pitchFamily="2" charset="0"/>
              <a:ea typeface="+mn-ea"/>
              <a:cs typeface="Poppins" panose="00000500000000000000" pitchFamily="2" charset="0"/>
            </a:defRPr>
          </a:pPr>
          <a:endParaRPr lang="en-US"/>
        </a:p>
      </c:txPr>
    </c:title>
    <c:autoTitleDeleted val="0"/>
    <c:plotArea>
      <c:layout/>
      <c:barChart>
        <c:barDir val="bar"/>
        <c:grouping val="clustered"/>
        <c:varyColors val="0"/>
        <c:ser>
          <c:idx val="0"/>
          <c:order val="0"/>
          <c:spPr>
            <a:solidFill>
              <a:schemeClr val="accent1"/>
            </a:solidFill>
            <a:ln>
              <a:solidFill>
                <a:srgbClr val="060645"/>
              </a:solidFill>
            </a:ln>
            <a:effectLst/>
          </c:spPr>
          <c:invertIfNegative val="0"/>
          <c:dPt>
            <c:idx val="0"/>
            <c:invertIfNegative val="0"/>
            <c:bubble3D val="0"/>
            <c:spPr>
              <a:solidFill>
                <a:srgbClr val="1C46C0"/>
              </a:solidFill>
              <a:ln>
                <a:solidFill>
                  <a:srgbClr val="060645"/>
                </a:solidFill>
              </a:ln>
              <a:effectLst/>
            </c:spPr>
            <c:extLst>
              <c:ext xmlns:c16="http://schemas.microsoft.com/office/drawing/2014/chart" uri="{C3380CC4-5D6E-409C-BE32-E72D297353CC}">
                <c16:uniqueId val="{00000001-7140-4483-A6F5-287DE12BB8C8}"/>
              </c:ext>
            </c:extLst>
          </c:dPt>
          <c:dPt>
            <c:idx val="1"/>
            <c:invertIfNegative val="0"/>
            <c:bubble3D val="0"/>
            <c:spPr>
              <a:solidFill>
                <a:srgbClr val="7DFFD3"/>
              </a:solidFill>
              <a:ln>
                <a:solidFill>
                  <a:srgbClr val="060645"/>
                </a:solidFill>
              </a:ln>
              <a:effectLst/>
            </c:spPr>
            <c:extLst>
              <c:ext xmlns:c16="http://schemas.microsoft.com/office/drawing/2014/chart" uri="{C3380CC4-5D6E-409C-BE32-E72D297353CC}">
                <c16:uniqueId val="{00000003-7140-4483-A6F5-287DE12BB8C8}"/>
              </c:ext>
            </c:extLst>
          </c:dPt>
          <c:dPt>
            <c:idx val="2"/>
            <c:invertIfNegative val="0"/>
            <c:bubble3D val="0"/>
            <c:spPr>
              <a:solidFill>
                <a:srgbClr val="FF8A77"/>
              </a:solidFill>
              <a:ln>
                <a:solidFill>
                  <a:srgbClr val="060645"/>
                </a:solidFill>
              </a:ln>
              <a:effectLst/>
            </c:spPr>
            <c:extLst>
              <c:ext xmlns:c16="http://schemas.microsoft.com/office/drawing/2014/chart" uri="{C3380CC4-5D6E-409C-BE32-E72D297353CC}">
                <c16:uniqueId val="{00000005-7140-4483-A6F5-287DE12BB8C8}"/>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'[Resources and Attainment Dashboard 2023-24.xlsx]Top level pivot'!$A$11:$A$13</c:f>
              <c:strCache>
                <c:ptCount val="3"/>
                <c:pt idx="0">
                  <c:v>Distinction</c:v>
                </c:pt>
                <c:pt idx="1">
                  <c:v>Pass</c:v>
                </c:pt>
                <c:pt idx="2">
                  <c:v>Fail</c:v>
                </c:pt>
              </c:strCache>
            </c:strRef>
          </c:cat>
          <c:val>
            <c:numRef>
              <c:f>'[Resources and Attainment Dashboard 2023-24.xlsx]Top level pivot'!$B$11:$B$13</c:f>
              <c:numCache>
                <c:formatCode>0</c:formatCode>
                <c:ptCount val="3"/>
                <c:pt idx="0">
                  <c:v>33.886877286881308</c:v>
                </c:pt>
                <c:pt idx="1">
                  <c:v>18.644004429950645</c:v>
                </c:pt>
                <c:pt idx="2">
                  <c:v>3.1683546013734714</c:v>
                </c:pt>
              </c:numCache>
            </c:numRef>
          </c:val>
          <c:extLst>
            <c:ext xmlns:c16="http://schemas.microsoft.com/office/drawing/2014/chart" uri="{C3380CC4-5D6E-409C-BE32-E72D297353CC}">
              <c16:uniqueId val="{00000006-7140-4483-A6F5-287DE12BB8C8}"/>
            </c:ext>
          </c:extLst>
        </c:ser>
        <c:dLbls>
          <c:dLblPos val="outEnd"/>
          <c:showLegendKey val="0"/>
          <c:showVal val="1"/>
          <c:showCatName val="0"/>
          <c:showSerName val="0"/>
          <c:showPercent val="0"/>
          <c:showBubbleSize val="0"/>
        </c:dLbls>
        <c:gapWidth val="182"/>
        <c:axId val="464514384"/>
        <c:axId val="464514744"/>
      </c:barChart>
      <c:catAx>
        <c:axId val="464514384"/>
        <c:scaling>
          <c:orientation val="maxMin"/>
        </c:scaling>
        <c:delete val="0"/>
        <c:axPos val="l"/>
        <c:numFmt formatCode="General" sourceLinked="1"/>
        <c:majorTickMark val="none"/>
        <c:minorTickMark val="none"/>
        <c:tickLblPos val="nextTo"/>
        <c:spPr>
          <a:noFill/>
          <a:ln w="9525" cap="flat" cmpd="sng" algn="ctr">
            <a:solidFill>
              <a:srgbClr val="060645"/>
            </a:solidFill>
            <a:round/>
          </a:ln>
          <a:effectLst/>
        </c:spPr>
        <c:txPr>
          <a:bodyPr rot="-6000000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464514744"/>
        <c:crosses val="autoZero"/>
        <c:auto val="1"/>
        <c:lblAlgn val="ctr"/>
        <c:lblOffset val="100"/>
        <c:noMultiLvlLbl val="0"/>
      </c:catAx>
      <c:valAx>
        <c:axId val="464514744"/>
        <c:scaling>
          <c:orientation val="minMax"/>
        </c:scaling>
        <c:delete val="1"/>
        <c:axPos val="t"/>
        <c:numFmt formatCode="0" sourceLinked="1"/>
        <c:majorTickMark val="none"/>
        <c:minorTickMark val="none"/>
        <c:tickLblPos val="nextTo"/>
        <c:crossAx val="464514384"/>
        <c:crosses val="autoZero"/>
        <c:crossBetween val="between"/>
      </c:valAx>
      <c:spPr>
        <a:noFill/>
        <a:ln>
          <a:noFill/>
        </a:ln>
        <a:effectLst/>
      </c:spPr>
    </c:plotArea>
    <c:plotVisOnly val="1"/>
    <c:dispBlanksAs val="gap"/>
    <c:showDLblsOverMax val="0"/>
  </c:chart>
  <c:spPr>
    <a:noFill/>
    <a:ln w="9525" cap="flat" cmpd="sng" algn="ctr">
      <a:solidFill>
        <a:schemeClr val="bg1">
          <a:lumMod val="85000"/>
        </a:schemeClr>
      </a:solidFill>
      <a:round/>
    </a:ln>
    <a:effectLst/>
  </c:spPr>
  <c:txPr>
    <a:bodyPr/>
    <a:lstStyle/>
    <a:p>
      <a:pPr>
        <a:defRPr>
          <a:solidFill>
            <a:srgbClr val="060645"/>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rgbClr val="060645"/>
                </a:solidFill>
                <a:latin typeface="Poppins" panose="00000500000000000000" pitchFamily="2" charset="0"/>
                <a:ea typeface="+mn-ea"/>
                <a:cs typeface="Poppins" panose="00000500000000000000" pitchFamily="2" charset="0"/>
              </a:defRPr>
            </a:pPr>
            <a:r>
              <a:rPr lang="en-GB" sz="1100" b="1" dirty="0">
                <a:solidFill>
                  <a:srgbClr val="060645"/>
                </a:solidFill>
                <a:latin typeface="Poppins"/>
                <a:cs typeface="Poppins"/>
              </a:rPr>
              <a:t>Average number of Library resource accesses per student against result obtained for 2023J modules</a:t>
            </a:r>
            <a:endParaRPr lang="en-GB" sz="1100" b="1" dirty="0">
              <a:solidFill>
                <a:srgbClr val="060645"/>
              </a:solidFill>
              <a:latin typeface="Poppins" panose="00000500000000000000" pitchFamily="2" charset="0"/>
              <a:cs typeface="Poppins" panose="00000500000000000000" pitchFamily="2"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rgbClr val="060645"/>
              </a:solidFill>
              <a:latin typeface="Poppins" panose="00000500000000000000" pitchFamily="2" charset="0"/>
              <a:ea typeface="+mn-ea"/>
              <a:cs typeface="Poppins" panose="00000500000000000000" pitchFamily="2" charset="0"/>
            </a:defRPr>
          </a:pPr>
          <a:endParaRPr lang="en-US"/>
        </a:p>
      </c:txPr>
    </c:title>
    <c:autoTitleDeleted val="0"/>
    <c:plotArea>
      <c:layout/>
      <c:barChart>
        <c:barDir val="col"/>
        <c:grouping val="clustered"/>
        <c:varyColors val="0"/>
        <c:ser>
          <c:idx val="0"/>
          <c:order val="0"/>
          <c:tx>
            <c:strRef>
              <c:f>Sheet1!$B$1</c:f>
              <c:strCache>
                <c:ptCount val="1"/>
                <c:pt idx="0">
                  <c:v>Distinction</c:v>
                </c:pt>
              </c:strCache>
            </c:strRef>
          </c:tx>
          <c:spPr>
            <a:solidFill>
              <a:srgbClr val="1C46C0"/>
            </a:solidFill>
            <a:ln>
              <a:solidFill>
                <a:srgbClr val="060645"/>
              </a:solidFill>
            </a:ln>
            <a:effectLst/>
          </c:spPr>
          <c:invertIfNegative val="0"/>
          <c:cat>
            <c:strRef>
              <c:f>Sheet1!$A$2:$A$17</c:f>
              <c:strCache>
                <c:ptCount val="16"/>
                <c:pt idx="0">
                  <c:v>L101</c:v>
                </c:pt>
                <c:pt idx="1">
                  <c:v>L112</c:v>
                </c:pt>
                <c:pt idx="2">
                  <c:v>L161</c:v>
                </c:pt>
                <c:pt idx="3">
                  <c:v>L185</c:v>
                </c:pt>
                <c:pt idx="4">
                  <c:v>LB170</c:v>
                </c:pt>
                <c:pt idx="5">
                  <c:v>L201</c:v>
                </c:pt>
                <c:pt idx="6">
                  <c:v>L222</c:v>
                </c:pt>
                <c:pt idx="7">
                  <c:v>L223</c:v>
                </c:pt>
                <c:pt idx="8">
                  <c:v>L226</c:v>
                </c:pt>
                <c:pt idx="9">
                  <c:v>L301</c:v>
                </c:pt>
                <c:pt idx="10">
                  <c:v>E302</c:v>
                </c:pt>
                <c:pt idx="11">
                  <c:v>L332</c:v>
                </c:pt>
                <c:pt idx="12">
                  <c:v>L333</c:v>
                </c:pt>
                <c:pt idx="13">
                  <c:v>L336</c:v>
                </c:pt>
                <c:pt idx="14">
                  <c:v>EE817</c:v>
                </c:pt>
                <c:pt idx="15">
                  <c:v>L802</c:v>
                </c:pt>
              </c:strCache>
            </c:strRef>
          </c:cat>
          <c:val>
            <c:numRef>
              <c:f>Sheet1!$B$2:$B$17</c:f>
              <c:numCache>
                <c:formatCode>0</c:formatCode>
                <c:ptCount val="16"/>
                <c:pt idx="0">
                  <c:v>14.008064516129032</c:v>
                </c:pt>
                <c:pt idx="1">
                  <c:v>2.6944444444444442</c:v>
                </c:pt>
                <c:pt idx="2">
                  <c:v>4.5251937984496129</c:v>
                </c:pt>
                <c:pt idx="3">
                  <c:v>3.2833333333333337</c:v>
                </c:pt>
                <c:pt idx="4">
                  <c:v>3.6012658227848116</c:v>
                </c:pt>
                <c:pt idx="5">
                  <c:v>46.347953216374265</c:v>
                </c:pt>
                <c:pt idx="6">
                  <c:v>7.5606060606060606</c:v>
                </c:pt>
                <c:pt idx="7">
                  <c:v>16.242424242424242</c:v>
                </c:pt>
                <c:pt idx="8">
                  <c:v>7.8701754385964922</c:v>
                </c:pt>
                <c:pt idx="9">
                  <c:v>40.578947368421055</c:v>
                </c:pt>
                <c:pt idx="10">
                  <c:v>39.189189189189186</c:v>
                </c:pt>
                <c:pt idx="11">
                  <c:v>18.053921568627452</c:v>
                </c:pt>
                <c:pt idx="12">
                  <c:v>15.732142857142858</c:v>
                </c:pt>
                <c:pt idx="13">
                  <c:v>18.314814814814813</c:v>
                </c:pt>
                <c:pt idx="14">
                  <c:v>268</c:v>
                </c:pt>
                <c:pt idx="15">
                  <c:v>66.62121212121211</c:v>
                </c:pt>
              </c:numCache>
            </c:numRef>
          </c:val>
          <c:extLst>
            <c:ext xmlns:c16="http://schemas.microsoft.com/office/drawing/2014/chart" uri="{C3380CC4-5D6E-409C-BE32-E72D297353CC}">
              <c16:uniqueId val="{00000000-D2B1-40B2-AC1F-8E25D3B70D9E}"/>
            </c:ext>
          </c:extLst>
        </c:ser>
        <c:ser>
          <c:idx val="1"/>
          <c:order val="1"/>
          <c:tx>
            <c:strRef>
              <c:f>Sheet1!$C$1</c:f>
              <c:strCache>
                <c:ptCount val="1"/>
                <c:pt idx="0">
                  <c:v>Pass</c:v>
                </c:pt>
              </c:strCache>
            </c:strRef>
          </c:tx>
          <c:spPr>
            <a:solidFill>
              <a:srgbClr val="7DFFD3"/>
            </a:solidFill>
            <a:ln>
              <a:solidFill>
                <a:srgbClr val="060645"/>
              </a:solidFill>
            </a:ln>
            <a:effectLst/>
          </c:spPr>
          <c:invertIfNegative val="0"/>
          <c:cat>
            <c:strRef>
              <c:f>Sheet1!$A$2:$A$17</c:f>
              <c:strCache>
                <c:ptCount val="16"/>
                <c:pt idx="0">
                  <c:v>L101</c:v>
                </c:pt>
                <c:pt idx="1">
                  <c:v>L112</c:v>
                </c:pt>
                <c:pt idx="2">
                  <c:v>L161</c:v>
                </c:pt>
                <c:pt idx="3">
                  <c:v>L185</c:v>
                </c:pt>
                <c:pt idx="4">
                  <c:v>LB170</c:v>
                </c:pt>
                <c:pt idx="5">
                  <c:v>L201</c:v>
                </c:pt>
                <c:pt idx="6">
                  <c:v>L222</c:v>
                </c:pt>
                <c:pt idx="7">
                  <c:v>L223</c:v>
                </c:pt>
                <c:pt idx="8">
                  <c:v>L226</c:v>
                </c:pt>
                <c:pt idx="9">
                  <c:v>L301</c:v>
                </c:pt>
                <c:pt idx="10">
                  <c:v>E302</c:v>
                </c:pt>
                <c:pt idx="11">
                  <c:v>L332</c:v>
                </c:pt>
                <c:pt idx="12">
                  <c:v>L333</c:v>
                </c:pt>
                <c:pt idx="13">
                  <c:v>L336</c:v>
                </c:pt>
                <c:pt idx="14">
                  <c:v>EE817</c:v>
                </c:pt>
                <c:pt idx="15">
                  <c:v>L802</c:v>
                </c:pt>
              </c:strCache>
            </c:strRef>
          </c:cat>
          <c:val>
            <c:numRef>
              <c:f>Sheet1!$C$2:$C$17</c:f>
              <c:numCache>
                <c:formatCode>0</c:formatCode>
                <c:ptCount val="16"/>
                <c:pt idx="0">
                  <c:v>8.3730936819172097</c:v>
                </c:pt>
                <c:pt idx="1">
                  <c:v>2.1189393939393937</c:v>
                </c:pt>
                <c:pt idx="2">
                  <c:v>2.1036155202821871</c:v>
                </c:pt>
                <c:pt idx="3">
                  <c:v>3.4263888888888889</c:v>
                </c:pt>
                <c:pt idx="4">
                  <c:v>1.7957399103139016</c:v>
                </c:pt>
                <c:pt idx="5">
                  <c:v>25.605235042735043</c:v>
                </c:pt>
                <c:pt idx="6">
                  <c:v>6.9009009009008997</c:v>
                </c:pt>
                <c:pt idx="7">
                  <c:v>4.7246376811594208</c:v>
                </c:pt>
                <c:pt idx="8">
                  <c:v>5.7105263157894735</c:v>
                </c:pt>
                <c:pt idx="9">
                  <c:v>14.178418803418804</c:v>
                </c:pt>
                <c:pt idx="10">
                  <c:v>10.310996563573884</c:v>
                </c:pt>
                <c:pt idx="11">
                  <c:v>8.5416666666666679</c:v>
                </c:pt>
                <c:pt idx="12">
                  <c:v>15.994791666666668</c:v>
                </c:pt>
                <c:pt idx="13">
                  <c:v>7.4010903426791277</c:v>
                </c:pt>
                <c:pt idx="14">
                  <c:v>122.81481481481481</c:v>
                </c:pt>
                <c:pt idx="15">
                  <c:v>36.074285714285715</c:v>
                </c:pt>
              </c:numCache>
            </c:numRef>
          </c:val>
          <c:extLst>
            <c:ext xmlns:c16="http://schemas.microsoft.com/office/drawing/2014/chart" uri="{C3380CC4-5D6E-409C-BE32-E72D297353CC}">
              <c16:uniqueId val="{00000001-D2B1-40B2-AC1F-8E25D3B70D9E}"/>
            </c:ext>
          </c:extLst>
        </c:ser>
        <c:ser>
          <c:idx val="2"/>
          <c:order val="2"/>
          <c:tx>
            <c:strRef>
              <c:f>Sheet1!$D$1</c:f>
              <c:strCache>
                <c:ptCount val="1"/>
                <c:pt idx="0">
                  <c:v>Fail</c:v>
                </c:pt>
              </c:strCache>
            </c:strRef>
          </c:tx>
          <c:spPr>
            <a:solidFill>
              <a:srgbClr val="FF8A77"/>
            </a:solidFill>
            <a:ln>
              <a:solidFill>
                <a:srgbClr val="060645"/>
              </a:solidFill>
            </a:ln>
            <a:effectLst/>
          </c:spPr>
          <c:invertIfNegative val="0"/>
          <c:cat>
            <c:strRef>
              <c:f>Sheet1!$A$2:$A$17</c:f>
              <c:strCache>
                <c:ptCount val="16"/>
                <c:pt idx="0">
                  <c:v>L101</c:v>
                </c:pt>
                <c:pt idx="1">
                  <c:v>L112</c:v>
                </c:pt>
                <c:pt idx="2">
                  <c:v>L161</c:v>
                </c:pt>
                <c:pt idx="3">
                  <c:v>L185</c:v>
                </c:pt>
                <c:pt idx="4">
                  <c:v>LB170</c:v>
                </c:pt>
                <c:pt idx="5">
                  <c:v>L201</c:v>
                </c:pt>
                <c:pt idx="6">
                  <c:v>L222</c:v>
                </c:pt>
                <c:pt idx="7">
                  <c:v>L223</c:v>
                </c:pt>
                <c:pt idx="8">
                  <c:v>L226</c:v>
                </c:pt>
                <c:pt idx="9">
                  <c:v>L301</c:v>
                </c:pt>
                <c:pt idx="10">
                  <c:v>E302</c:v>
                </c:pt>
                <c:pt idx="11">
                  <c:v>L332</c:v>
                </c:pt>
                <c:pt idx="12">
                  <c:v>L333</c:v>
                </c:pt>
                <c:pt idx="13">
                  <c:v>L336</c:v>
                </c:pt>
                <c:pt idx="14">
                  <c:v>EE817</c:v>
                </c:pt>
                <c:pt idx="15">
                  <c:v>L802</c:v>
                </c:pt>
              </c:strCache>
            </c:strRef>
          </c:cat>
          <c:val>
            <c:numRef>
              <c:f>Sheet1!$D$2:$D$17</c:f>
              <c:numCache>
                <c:formatCode>0</c:formatCode>
                <c:ptCount val="16"/>
                <c:pt idx="0">
                  <c:v>1.4675141242937855</c:v>
                </c:pt>
                <c:pt idx="1">
                  <c:v>1.0208333333333333</c:v>
                </c:pt>
                <c:pt idx="2">
                  <c:v>0.75526315789473686</c:v>
                </c:pt>
                <c:pt idx="3">
                  <c:v>0.39147286821705429</c:v>
                </c:pt>
                <c:pt idx="4">
                  <c:v>0.22834274952919029</c:v>
                </c:pt>
                <c:pt idx="5">
                  <c:v>13.529411764705882</c:v>
                </c:pt>
                <c:pt idx="6">
                  <c:v>2.7272727272727271</c:v>
                </c:pt>
                <c:pt idx="7">
                  <c:v>1.25</c:v>
                </c:pt>
                <c:pt idx="8">
                  <c:v>0.125</c:v>
                </c:pt>
                <c:pt idx="9">
                  <c:v>1.75</c:v>
                </c:pt>
                <c:pt idx="10">
                  <c:v>1.9523809523809523</c:v>
                </c:pt>
                <c:pt idx="11">
                  <c:v>2</c:v>
                </c:pt>
                <c:pt idx="12">
                  <c:v>0.875</c:v>
                </c:pt>
                <c:pt idx="13">
                  <c:v>0.2</c:v>
                </c:pt>
                <c:pt idx="14">
                  <c:v>39.083333333333336</c:v>
                </c:pt>
                <c:pt idx="15">
                  <c:v>24.5</c:v>
                </c:pt>
              </c:numCache>
            </c:numRef>
          </c:val>
          <c:extLst>
            <c:ext xmlns:c16="http://schemas.microsoft.com/office/drawing/2014/chart" uri="{C3380CC4-5D6E-409C-BE32-E72D297353CC}">
              <c16:uniqueId val="{00000002-D2B1-40B2-AC1F-8E25D3B70D9E}"/>
            </c:ext>
          </c:extLst>
        </c:ser>
        <c:dLbls>
          <c:showLegendKey val="0"/>
          <c:showVal val="0"/>
          <c:showCatName val="0"/>
          <c:showSerName val="0"/>
          <c:showPercent val="0"/>
          <c:showBubbleSize val="0"/>
        </c:dLbls>
        <c:gapWidth val="50"/>
        <c:axId val="1018003936"/>
        <c:axId val="1017996448"/>
      </c:barChart>
      <c:catAx>
        <c:axId val="10180039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7996448"/>
        <c:crosses val="autoZero"/>
        <c:auto val="1"/>
        <c:lblAlgn val="ctr"/>
        <c:lblOffset val="100"/>
        <c:tickLblSkip val="1"/>
        <c:noMultiLvlLbl val="0"/>
      </c:catAx>
      <c:valAx>
        <c:axId val="1017996448"/>
        <c:scaling>
          <c:orientation val="minMax"/>
          <c:max val="150"/>
          <c:min val="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800393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sz="1050">
          <a:solidFill>
            <a:srgbClr val="060645"/>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60" b="0" i="0" u="none" strike="noStrike" kern="1200" spc="0" baseline="0">
                <a:solidFill>
                  <a:srgbClr val="060645"/>
                </a:solidFill>
                <a:latin typeface="Poppins" panose="00000500000000000000" pitchFamily="2" charset="0"/>
                <a:ea typeface="+mn-ea"/>
                <a:cs typeface="Poppins" panose="00000500000000000000" pitchFamily="2" charset="0"/>
              </a:defRPr>
            </a:pPr>
            <a:r>
              <a:rPr lang="en-GB" sz="1100" b="1" dirty="0">
                <a:solidFill>
                  <a:srgbClr val="060645"/>
                </a:solidFill>
                <a:latin typeface="Poppins" panose="00000500000000000000" pitchFamily="2" charset="0"/>
                <a:cs typeface="Poppins" panose="00000500000000000000" pitchFamily="2" charset="0"/>
              </a:rPr>
              <a:t>Average number of Library resources accessed per student against result obtained for 2023J modules</a:t>
            </a:r>
            <a:br>
              <a:rPr lang="en-GB" sz="1100" b="1" dirty="0">
                <a:solidFill>
                  <a:srgbClr val="060645"/>
                </a:solidFill>
                <a:latin typeface="Poppins" panose="00000500000000000000" pitchFamily="2" charset="0"/>
                <a:cs typeface="Poppins" panose="00000500000000000000" pitchFamily="2" charset="0"/>
              </a:rPr>
            </a:br>
            <a:r>
              <a:rPr lang="en-GB" sz="1100" dirty="0">
                <a:solidFill>
                  <a:srgbClr val="060645"/>
                </a:solidFill>
                <a:latin typeface="Poppins" panose="00000500000000000000" pitchFamily="2" charset="0"/>
                <a:cs typeface="Poppins" panose="00000500000000000000" pitchFamily="2" charset="0"/>
              </a:rPr>
              <a:t>This chart includes only Open students for the modules selected.</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60" b="0" i="0" u="none" strike="noStrike" kern="1200" spc="0" baseline="0">
              <a:solidFill>
                <a:srgbClr val="060645"/>
              </a:solidFill>
              <a:latin typeface="Poppins" panose="00000500000000000000" pitchFamily="2" charset="0"/>
              <a:ea typeface="+mn-ea"/>
              <a:cs typeface="Poppins" panose="00000500000000000000" pitchFamily="2" charset="0"/>
            </a:defRPr>
          </a:pPr>
          <a:endParaRPr lang="en-US"/>
        </a:p>
      </c:txPr>
    </c:title>
    <c:autoTitleDeleted val="0"/>
    <c:plotArea>
      <c:layout/>
      <c:barChart>
        <c:barDir val="col"/>
        <c:grouping val="clustered"/>
        <c:varyColors val="0"/>
        <c:ser>
          <c:idx val="0"/>
          <c:order val="0"/>
          <c:tx>
            <c:strRef>
              <c:f>Sheet1!$B$1</c:f>
              <c:strCache>
                <c:ptCount val="1"/>
                <c:pt idx="0">
                  <c:v>Distinction</c:v>
                </c:pt>
              </c:strCache>
            </c:strRef>
          </c:tx>
          <c:spPr>
            <a:solidFill>
              <a:srgbClr val="1C46C0"/>
            </a:solidFill>
            <a:ln>
              <a:solidFill>
                <a:srgbClr val="060645"/>
              </a:solidFill>
            </a:ln>
            <a:effectLst/>
          </c:spPr>
          <c:invertIfNegative val="0"/>
          <c:cat>
            <c:strRef>
              <c:f>Sheet1!$A$2:$A$21</c:f>
              <c:strCache>
                <c:ptCount val="20"/>
                <c:pt idx="0">
                  <c:v>A215</c:v>
                </c:pt>
                <c:pt idx="1">
                  <c:v>A802</c:v>
                </c:pt>
                <c:pt idx="2">
                  <c:v>A853</c:v>
                </c:pt>
                <c:pt idx="3">
                  <c:v>B124</c:v>
                </c:pt>
                <c:pt idx="4">
                  <c:v>B329</c:v>
                </c:pt>
                <c:pt idx="5">
                  <c:v>DD310</c:v>
                </c:pt>
                <c:pt idx="6">
                  <c:v>E209</c:v>
                </c:pt>
                <c:pt idx="7">
                  <c:v>E808</c:v>
                </c:pt>
                <c:pt idx="8">
                  <c:v>K314</c:v>
                </c:pt>
                <c:pt idx="9">
                  <c:v>M250</c:v>
                </c:pt>
                <c:pt idx="10">
                  <c:v>MST124</c:v>
                </c:pt>
                <c:pt idx="11">
                  <c:v>S111</c:v>
                </c:pt>
                <c:pt idx="12">
                  <c:v>SD329</c:v>
                </c:pt>
                <c:pt idx="13">
                  <c:v>SDK100</c:v>
                </c:pt>
                <c:pt idx="14">
                  <c:v>SK299</c:v>
                </c:pt>
                <c:pt idx="15">
                  <c:v>T192</c:v>
                </c:pt>
                <c:pt idx="16">
                  <c:v>T313</c:v>
                </c:pt>
                <c:pt idx="17">
                  <c:v>TM111</c:v>
                </c:pt>
                <c:pt idx="18">
                  <c:v>U116</c:v>
                </c:pt>
                <c:pt idx="19">
                  <c:v>YXM830</c:v>
                </c:pt>
              </c:strCache>
            </c:strRef>
          </c:cat>
          <c:val>
            <c:numRef>
              <c:f>Sheet1!$B$2:$B$21</c:f>
              <c:numCache>
                <c:formatCode>General</c:formatCode>
                <c:ptCount val="20"/>
                <c:pt idx="0">
                  <c:v>13</c:v>
                </c:pt>
                <c:pt idx="1">
                  <c:v>200</c:v>
                </c:pt>
                <c:pt idx="2">
                  <c:v>0</c:v>
                </c:pt>
                <c:pt idx="3">
                  <c:v>4</c:v>
                </c:pt>
                <c:pt idx="4">
                  <c:v>26</c:v>
                </c:pt>
                <c:pt idx="5">
                  <c:v>103</c:v>
                </c:pt>
                <c:pt idx="6">
                  <c:v>51</c:v>
                </c:pt>
                <c:pt idx="7">
                  <c:v>423</c:v>
                </c:pt>
                <c:pt idx="8">
                  <c:v>85</c:v>
                </c:pt>
                <c:pt idx="9">
                  <c:v>4</c:v>
                </c:pt>
                <c:pt idx="10">
                  <c:v>6</c:v>
                </c:pt>
                <c:pt idx="11">
                  <c:v>40</c:v>
                </c:pt>
                <c:pt idx="12">
                  <c:v>34</c:v>
                </c:pt>
                <c:pt idx="13">
                  <c:v>13</c:v>
                </c:pt>
                <c:pt idx="14">
                  <c:v>26</c:v>
                </c:pt>
                <c:pt idx="15">
                  <c:v>4</c:v>
                </c:pt>
                <c:pt idx="16">
                  <c:v>1</c:v>
                </c:pt>
                <c:pt idx="17">
                  <c:v>18</c:v>
                </c:pt>
                <c:pt idx="18">
                  <c:v>7</c:v>
                </c:pt>
                <c:pt idx="19">
                  <c:v>0</c:v>
                </c:pt>
              </c:numCache>
            </c:numRef>
          </c:val>
          <c:extLst>
            <c:ext xmlns:c16="http://schemas.microsoft.com/office/drawing/2014/chart" uri="{C3380CC4-5D6E-409C-BE32-E72D297353CC}">
              <c16:uniqueId val="{00000000-F003-4697-9DCA-3BD0FC514A4D}"/>
            </c:ext>
          </c:extLst>
        </c:ser>
        <c:ser>
          <c:idx val="1"/>
          <c:order val="1"/>
          <c:tx>
            <c:strRef>
              <c:f>Sheet1!$C$1</c:f>
              <c:strCache>
                <c:ptCount val="1"/>
                <c:pt idx="0">
                  <c:v>Pass</c:v>
                </c:pt>
              </c:strCache>
            </c:strRef>
          </c:tx>
          <c:spPr>
            <a:solidFill>
              <a:srgbClr val="8AFFD7"/>
            </a:solidFill>
            <a:ln>
              <a:solidFill>
                <a:srgbClr val="060645"/>
              </a:solidFill>
            </a:ln>
            <a:effectLst/>
          </c:spPr>
          <c:invertIfNegative val="0"/>
          <c:cat>
            <c:strRef>
              <c:f>Sheet1!$A$2:$A$21</c:f>
              <c:strCache>
                <c:ptCount val="20"/>
                <c:pt idx="0">
                  <c:v>A215</c:v>
                </c:pt>
                <c:pt idx="1">
                  <c:v>A802</c:v>
                </c:pt>
                <c:pt idx="2">
                  <c:v>A853</c:v>
                </c:pt>
                <c:pt idx="3">
                  <c:v>B124</c:v>
                </c:pt>
                <c:pt idx="4">
                  <c:v>B329</c:v>
                </c:pt>
                <c:pt idx="5">
                  <c:v>DD310</c:v>
                </c:pt>
                <c:pt idx="6">
                  <c:v>E209</c:v>
                </c:pt>
                <c:pt idx="7">
                  <c:v>E808</c:v>
                </c:pt>
                <c:pt idx="8">
                  <c:v>K314</c:v>
                </c:pt>
                <c:pt idx="9">
                  <c:v>M250</c:v>
                </c:pt>
                <c:pt idx="10">
                  <c:v>MST124</c:v>
                </c:pt>
                <c:pt idx="11">
                  <c:v>S111</c:v>
                </c:pt>
                <c:pt idx="12">
                  <c:v>SD329</c:v>
                </c:pt>
                <c:pt idx="13">
                  <c:v>SDK100</c:v>
                </c:pt>
                <c:pt idx="14">
                  <c:v>SK299</c:v>
                </c:pt>
                <c:pt idx="15">
                  <c:v>T192</c:v>
                </c:pt>
                <c:pt idx="16">
                  <c:v>T313</c:v>
                </c:pt>
                <c:pt idx="17">
                  <c:v>TM111</c:v>
                </c:pt>
                <c:pt idx="18">
                  <c:v>U116</c:v>
                </c:pt>
                <c:pt idx="19">
                  <c:v>YXM830</c:v>
                </c:pt>
              </c:strCache>
            </c:strRef>
          </c:cat>
          <c:val>
            <c:numRef>
              <c:f>Sheet1!$C$2:$C$21</c:f>
              <c:numCache>
                <c:formatCode>General</c:formatCode>
                <c:ptCount val="20"/>
                <c:pt idx="0">
                  <c:v>15</c:v>
                </c:pt>
                <c:pt idx="1">
                  <c:v>35</c:v>
                </c:pt>
                <c:pt idx="2">
                  <c:v>153</c:v>
                </c:pt>
                <c:pt idx="3">
                  <c:v>5</c:v>
                </c:pt>
                <c:pt idx="4">
                  <c:v>23</c:v>
                </c:pt>
                <c:pt idx="5">
                  <c:v>48</c:v>
                </c:pt>
                <c:pt idx="6">
                  <c:v>26</c:v>
                </c:pt>
                <c:pt idx="7">
                  <c:v>198</c:v>
                </c:pt>
                <c:pt idx="8">
                  <c:v>54</c:v>
                </c:pt>
                <c:pt idx="9">
                  <c:v>14</c:v>
                </c:pt>
                <c:pt idx="10">
                  <c:v>1</c:v>
                </c:pt>
                <c:pt idx="11">
                  <c:v>14</c:v>
                </c:pt>
                <c:pt idx="12">
                  <c:v>39</c:v>
                </c:pt>
                <c:pt idx="13">
                  <c:v>11</c:v>
                </c:pt>
                <c:pt idx="14">
                  <c:v>41</c:v>
                </c:pt>
                <c:pt idx="15">
                  <c:v>14</c:v>
                </c:pt>
                <c:pt idx="16">
                  <c:v>33</c:v>
                </c:pt>
                <c:pt idx="17">
                  <c:v>2</c:v>
                </c:pt>
                <c:pt idx="18">
                  <c:v>2</c:v>
                </c:pt>
                <c:pt idx="19">
                  <c:v>120</c:v>
                </c:pt>
              </c:numCache>
            </c:numRef>
          </c:val>
          <c:extLst>
            <c:ext xmlns:c16="http://schemas.microsoft.com/office/drawing/2014/chart" uri="{C3380CC4-5D6E-409C-BE32-E72D297353CC}">
              <c16:uniqueId val="{00000001-F003-4697-9DCA-3BD0FC514A4D}"/>
            </c:ext>
          </c:extLst>
        </c:ser>
        <c:ser>
          <c:idx val="2"/>
          <c:order val="2"/>
          <c:tx>
            <c:strRef>
              <c:f>Sheet1!$D$1</c:f>
              <c:strCache>
                <c:ptCount val="1"/>
                <c:pt idx="0">
                  <c:v>Fail</c:v>
                </c:pt>
              </c:strCache>
            </c:strRef>
          </c:tx>
          <c:spPr>
            <a:solidFill>
              <a:srgbClr val="FF8A77"/>
            </a:solidFill>
            <a:ln>
              <a:solidFill>
                <a:srgbClr val="060645"/>
              </a:solidFill>
            </a:ln>
            <a:effectLst/>
          </c:spPr>
          <c:invertIfNegative val="0"/>
          <c:cat>
            <c:strRef>
              <c:f>Sheet1!$A$2:$A$21</c:f>
              <c:strCache>
                <c:ptCount val="20"/>
                <c:pt idx="0">
                  <c:v>A215</c:v>
                </c:pt>
                <c:pt idx="1">
                  <c:v>A802</c:v>
                </c:pt>
                <c:pt idx="2">
                  <c:v>A853</c:v>
                </c:pt>
                <c:pt idx="3">
                  <c:v>B124</c:v>
                </c:pt>
                <c:pt idx="4">
                  <c:v>B329</c:v>
                </c:pt>
                <c:pt idx="5">
                  <c:v>DD310</c:v>
                </c:pt>
                <c:pt idx="6">
                  <c:v>E209</c:v>
                </c:pt>
                <c:pt idx="7">
                  <c:v>E808</c:v>
                </c:pt>
                <c:pt idx="8">
                  <c:v>K314</c:v>
                </c:pt>
                <c:pt idx="9">
                  <c:v>M250</c:v>
                </c:pt>
                <c:pt idx="10">
                  <c:v>MST124</c:v>
                </c:pt>
                <c:pt idx="11">
                  <c:v>S111</c:v>
                </c:pt>
                <c:pt idx="12">
                  <c:v>SD329</c:v>
                </c:pt>
                <c:pt idx="13">
                  <c:v>SDK100</c:v>
                </c:pt>
                <c:pt idx="14">
                  <c:v>SK299</c:v>
                </c:pt>
                <c:pt idx="15">
                  <c:v>T192</c:v>
                </c:pt>
                <c:pt idx="16">
                  <c:v>T313</c:v>
                </c:pt>
                <c:pt idx="17">
                  <c:v>TM111</c:v>
                </c:pt>
                <c:pt idx="18">
                  <c:v>U116</c:v>
                </c:pt>
                <c:pt idx="19">
                  <c:v>YXM830</c:v>
                </c:pt>
              </c:strCache>
            </c:strRef>
          </c:cat>
          <c:val>
            <c:numRef>
              <c:f>Sheet1!$D$2:$D$21</c:f>
              <c:numCache>
                <c:formatCode>General</c:formatCode>
                <c:ptCount val="20"/>
                <c:pt idx="0">
                  <c:v>5</c:v>
                </c:pt>
                <c:pt idx="1">
                  <c:v>0</c:v>
                </c:pt>
                <c:pt idx="2">
                  <c:v>30</c:v>
                </c:pt>
                <c:pt idx="3">
                  <c:v>1</c:v>
                </c:pt>
                <c:pt idx="4">
                  <c:v>1</c:v>
                </c:pt>
                <c:pt idx="5">
                  <c:v>9</c:v>
                </c:pt>
                <c:pt idx="6">
                  <c:v>5</c:v>
                </c:pt>
                <c:pt idx="7">
                  <c:v>157</c:v>
                </c:pt>
                <c:pt idx="8">
                  <c:v>17</c:v>
                </c:pt>
                <c:pt idx="9">
                  <c:v>4</c:v>
                </c:pt>
                <c:pt idx="10">
                  <c:v>0</c:v>
                </c:pt>
                <c:pt idx="11">
                  <c:v>1</c:v>
                </c:pt>
                <c:pt idx="12">
                  <c:v>5</c:v>
                </c:pt>
                <c:pt idx="13">
                  <c:v>7</c:v>
                </c:pt>
                <c:pt idx="14">
                  <c:v>9</c:v>
                </c:pt>
                <c:pt idx="15">
                  <c:v>1</c:v>
                </c:pt>
                <c:pt idx="16">
                  <c:v>2</c:v>
                </c:pt>
                <c:pt idx="17">
                  <c:v>1</c:v>
                </c:pt>
                <c:pt idx="18">
                  <c:v>0</c:v>
                </c:pt>
                <c:pt idx="19">
                  <c:v>300</c:v>
                </c:pt>
              </c:numCache>
            </c:numRef>
          </c:val>
          <c:extLst>
            <c:ext xmlns:c16="http://schemas.microsoft.com/office/drawing/2014/chart" uri="{C3380CC4-5D6E-409C-BE32-E72D297353CC}">
              <c16:uniqueId val="{00000002-F003-4697-9DCA-3BD0FC514A4D}"/>
            </c:ext>
          </c:extLst>
        </c:ser>
        <c:dLbls>
          <c:showLegendKey val="0"/>
          <c:showVal val="0"/>
          <c:showCatName val="0"/>
          <c:showSerName val="0"/>
          <c:showPercent val="0"/>
          <c:showBubbleSize val="0"/>
        </c:dLbls>
        <c:gapWidth val="50"/>
        <c:axId val="1018003936"/>
        <c:axId val="1017996448"/>
      </c:barChart>
      <c:catAx>
        <c:axId val="1018003936"/>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7996448"/>
        <c:crosses val="autoZero"/>
        <c:auto val="1"/>
        <c:lblAlgn val="ctr"/>
        <c:lblOffset val="100"/>
        <c:tickLblSkip val="1"/>
        <c:noMultiLvlLbl val="0"/>
      </c:catAx>
      <c:valAx>
        <c:axId val="1017996448"/>
        <c:scaling>
          <c:orientation val="minMax"/>
          <c:max val="300"/>
        </c:scaling>
        <c:delete val="0"/>
        <c:axPos val="l"/>
        <c:numFmt formatCode="General" sourceLinked="1"/>
        <c:majorTickMark val="none"/>
        <c:minorTickMark val="none"/>
        <c:tickLblPos val="nextTo"/>
        <c:spPr>
          <a:noFill/>
          <a:ln>
            <a:noFill/>
          </a:ln>
          <a:effectLst/>
        </c:spPr>
        <c:txPr>
          <a:bodyPr rot="0" spcFirstLastPara="1" vertOverflow="ellipsis"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800393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sz="1050">
          <a:solidFill>
            <a:srgbClr val="060645"/>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rgbClr val="060645"/>
                </a:solidFill>
                <a:latin typeface="Poppins" panose="00000500000000000000" pitchFamily="2" charset="0"/>
                <a:ea typeface="+mn-ea"/>
                <a:cs typeface="Poppins" panose="00000500000000000000" pitchFamily="2" charset="0"/>
              </a:defRPr>
            </a:pPr>
            <a:r>
              <a:rPr lang="en-GB" sz="1100" b="1" i="0" u="none" strike="noStrike" kern="1200" spc="0" baseline="0">
                <a:solidFill>
                  <a:srgbClr val="060645"/>
                </a:solidFill>
                <a:latin typeface="Poppins" panose="00000500000000000000" pitchFamily="2" charset="0"/>
                <a:cs typeface="Poppins" panose="00000500000000000000" pitchFamily="2" charset="0"/>
              </a:rPr>
              <a:t>Average number of Library resources accessed per student against result obtained for 2023J modules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rgbClr val="060645"/>
              </a:solidFill>
              <a:latin typeface="Poppins" panose="00000500000000000000" pitchFamily="2" charset="0"/>
              <a:ea typeface="+mn-ea"/>
              <a:cs typeface="Poppins" panose="00000500000000000000" pitchFamily="2" charset="0"/>
            </a:defRPr>
          </a:pPr>
          <a:endParaRPr lang="en-US"/>
        </a:p>
      </c:txPr>
    </c:title>
    <c:autoTitleDeleted val="0"/>
    <c:plotArea>
      <c:layout>
        <c:manualLayout>
          <c:layoutTarget val="inner"/>
          <c:xMode val="edge"/>
          <c:yMode val="edge"/>
          <c:x val="8.2544028093917976E-2"/>
          <c:y val="0.15935219982256119"/>
          <c:w val="0.89919454656384201"/>
          <c:h val="0.61679781023770597"/>
        </c:manualLayout>
      </c:layout>
      <c:barChart>
        <c:barDir val="col"/>
        <c:grouping val="clustered"/>
        <c:varyColors val="0"/>
        <c:ser>
          <c:idx val="0"/>
          <c:order val="0"/>
          <c:tx>
            <c:strRef>
              <c:f>Sheet1!$B$1</c:f>
              <c:strCache>
                <c:ptCount val="1"/>
                <c:pt idx="0">
                  <c:v>Distinction</c:v>
                </c:pt>
              </c:strCache>
            </c:strRef>
          </c:tx>
          <c:spPr>
            <a:solidFill>
              <a:srgbClr val="1C46C0"/>
            </a:solidFill>
            <a:ln>
              <a:solidFill>
                <a:srgbClr val="060645"/>
              </a:solidFill>
            </a:ln>
            <a:effectLst/>
          </c:spPr>
          <c:invertIfNegative val="0"/>
          <c:cat>
            <c:strRef>
              <c:f>Sheet1!$A$2:$A$30</c:f>
              <c:strCache>
                <c:ptCount val="29"/>
                <c:pt idx="0">
                  <c:v>A111</c:v>
                </c:pt>
                <c:pt idx="1">
                  <c:v>A112</c:v>
                </c:pt>
                <c:pt idx="2">
                  <c:v>A113</c:v>
                </c:pt>
                <c:pt idx="3">
                  <c:v>A215</c:v>
                </c:pt>
                <c:pt idx="4">
                  <c:v>A223</c:v>
                </c:pt>
                <c:pt idx="5">
                  <c:v>A225</c:v>
                </c:pt>
                <c:pt idx="6">
                  <c:v>A226</c:v>
                </c:pt>
                <c:pt idx="7">
                  <c:v>A229</c:v>
                </c:pt>
                <c:pt idx="8">
                  <c:v>A230</c:v>
                </c:pt>
                <c:pt idx="9">
                  <c:v>A232</c:v>
                </c:pt>
                <c:pt idx="10">
                  <c:v>A233</c:v>
                </c:pt>
                <c:pt idx="11">
                  <c:v>A234</c:v>
                </c:pt>
                <c:pt idx="12">
                  <c:v>A236</c:v>
                </c:pt>
                <c:pt idx="13">
                  <c:v>A276</c:v>
                </c:pt>
                <c:pt idx="14">
                  <c:v>A327</c:v>
                </c:pt>
                <c:pt idx="15">
                  <c:v>A328</c:v>
                </c:pt>
                <c:pt idx="16">
                  <c:v>A329</c:v>
                </c:pt>
                <c:pt idx="17">
                  <c:v>A334</c:v>
                </c:pt>
                <c:pt idx="18">
                  <c:v>A335</c:v>
                </c:pt>
                <c:pt idx="19">
                  <c:v>A336</c:v>
                </c:pt>
                <c:pt idx="20">
                  <c:v>A340</c:v>
                </c:pt>
                <c:pt idx="21">
                  <c:v>A342</c:v>
                </c:pt>
                <c:pt idx="22">
                  <c:v>A344</c:v>
                </c:pt>
                <c:pt idx="23">
                  <c:v>A350</c:v>
                </c:pt>
                <c:pt idx="24">
                  <c:v>A363</c:v>
                </c:pt>
                <c:pt idx="25">
                  <c:v>A802</c:v>
                </c:pt>
                <c:pt idx="26">
                  <c:v>A843</c:v>
                </c:pt>
                <c:pt idx="27">
                  <c:v>A863</c:v>
                </c:pt>
                <c:pt idx="28">
                  <c:v>A873</c:v>
                </c:pt>
              </c:strCache>
            </c:strRef>
          </c:cat>
          <c:val>
            <c:numRef>
              <c:f>Sheet1!$B$2:$B$30</c:f>
              <c:numCache>
                <c:formatCode>0</c:formatCode>
                <c:ptCount val="29"/>
                <c:pt idx="0">
                  <c:v>30</c:v>
                </c:pt>
                <c:pt idx="1">
                  <c:v>55</c:v>
                </c:pt>
                <c:pt idx="2">
                  <c:v>65</c:v>
                </c:pt>
                <c:pt idx="3">
                  <c:v>18</c:v>
                </c:pt>
                <c:pt idx="4">
                  <c:v>77</c:v>
                </c:pt>
                <c:pt idx="5">
                  <c:v>76</c:v>
                </c:pt>
                <c:pt idx="6">
                  <c:v>42</c:v>
                </c:pt>
                <c:pt idx="7">
                  <c:v>148</c:v>
                </c:pt>
                <c:pt idx="8">
                  <c:v>54</c:v>
                </c:pt>
                <c:pt idx="9">
                  <c:v>27</c:v>
                </c:pt>
                <c:pt idx="10">
                  <c:v>76</c:v>
                </c:pt>
                <c:pt idx="11">
                  <c:v>7</c:v>
                </c:pt>
                <c:pt idx="12">
                  <c:v>113</c:v>
                </c:pt>
                <c:pt idx="13">
                  <c:v>58</c:v>
                </c:pt>
                <c:pt idx="14">
                  <c:v>239</c:v>
                </c:pt>
                <c:pt idx="15">
                  <c:v>221</c:v>
                </c:pt>
                <c:pt idx="16">
                  <c:v>499</c:v>
                </c:pt>
                <c:pt idx="17">
                  <c:v>135</c:v>
                </c:pt>
                <c:pt idx="18">
                  <c:v>175</c:v>
                </c:pt>
                <c:pt idx="19">
                  <c:v>173</c:v>
                </c:pt>
                <c:pt idx="20">
                  <c:v>188</c:v>
                </c:pt>
                <c:pt idx="21">
                  <c:v>236</c:v>
                </c:pt>
                <c:pt idx="22">
                  <c:v>167</c:v>
                </c:pt>
                <c:pt idx="23">
                  <c:v>214</c:v>
                </c:pt>
                <c:pt idx="24">
                  <c:v>33</c:v>
                </c:pt>
                <c:pt idx="25">
                  <c:v>78</c:v>
                </c:pt>
                <c:pt idx="26">
                  <c:v>231</c:v>
                </c:pt>
                <c:pt idx="27">
                  <c:v>262</c:v>
                </c:pt>
                <c:pt idx="28">
                  <c:v>149</c:v>
                </c:pt>
              </c:numCache>
            </c:numRef>
          </c:val>
          <c:extLst>
            <c:ext xmlns:c16="http://schemas.microsoft.com/office/drawing/2014/chart" uri="{C3380CC4-5D6E-409C-BE32-E72D297353CC}">
              <c16:uniqueId val="{00000000-7D38-413B-901B-E6BC0139E18D}"/>
            </c:ext>
          </c:extLst>
        </c:ser>
        <c:ser>
          <c:idx val="1"/>
          <c:order val="1"/>
          <c:tx>
            <c:strRef>
              <c:f>Sheet1!$C$1</c:f>
              <c:strCache>
                <c:ptCount val="1"/>
                <c:pt idx="0">
                  <c:v>Pass</c:v>
                </c:pt>
              </c:strCache>
            </c:strRef>
          </c:tx>
          <c:spPr>
            <a:solidFill>
              <a:srgbClr val="7DFFD3"/>
            </a:solidFill>
            <a:ln>
              <a:solidFill>
                <a:srgbClr val="060645"/>
              </a:solidFill>
            </a:ln>
            <a:effectLst/>
          </c:spPr>
          <c:invertIfNegative val="0"/>
          <c:cat>
            <c:strRef>
              <c:f>Sheet1!$A$2:$A$30</c:f>
              <c:strCache>
                <c:ptCount val="29"/>
                <c:pt idx="0">
                  <c:v>A111</c:v>
                </c:pt>
                <c:pt idx="1">
                  <c:v>A112</c:v>
                </c:pt>
                <c:pt idx="2">
                  <c:v>A113</c:v>
                </c:pt>
                <c:pt idx="3">
                  <c:v>A215</c:v>
                </c:pt>
                <c:pt idx="4">
                  <c:v>A223</c:v>
                </c:pt>
                <c:pt idx="5">
                  <c:v>A225</c:v>
                </c:pt>
                <c:pt idx="6">
                  <c:v>A226</c:v>
                </c:pt>
                <c:pt idx="7">
                  <c:v>A229</c:v>
                </c:pt>
                <c:pt idx="8">
                  <c:v>A230</c:v>
                </c:pt>
                <c:pt idx="9">
                  <c:v>A232</c:v>
                </c:pt>
                <c:pt idx="10">
                  <c:v>A233</c:v>
                </c:pt>
                <c:pt idx="11">
                  <c:v>A234</c:v>
                </c:pt>
                <c:pt idx="12">
                  <c:v>A236</c:v>
                </c:pt>
                <c:pt idx="13">
                  <c:v>A276</c:v>
                </c:pt>
                <c:pt idx="14">
                  <c:v>A327</c:v>
                </c:pt>
                <c:pt idx="15">
                  <c:v>A328</c:v>
                </c:pt>
                <c:pt idx="16">
                  <c:v>A329</c:v>
                </c:pt>
                <c:pt idx="17">
                  <c:v>A334</c:v>
                </c:pt>
                <c:pt idx="18">
                  <c:v>A335</c:v>
                </c:pt>
                <c:pt idx="19">
                  <c:v>A336</c:v>
                </c:pt>
                <c:pt idx="20">
                  <c:v>A340</c:v>
                </c:pt>
                <c:pt idx="21">
                  <c:v>A342</c:v>
                </c:pt>
                <c:pt idx="22">
                  <c:v>A344</c:v>
                </c:pt>
                <c:pt idx="23">
                  <c:v>A350</c:v>
                </c:pt>
                <c:pt idx="24">
                  <c:v>A363</c:v>
                </c:pt>
                <c:pt idx="25">
                  <c:v>A802</c:v>
                </c:pt>
                <c:pt idx="26">
                  <c:v>A843</c:v>
                </c:pt>
                <c:pt idx="27">
                  <c:v>A863</c:v>
                </c:pt>
                <c:pt idx="28">
                  <c:v>A873</c:v>
                </c:pt>
              </c:strCache>
            </c:strRef>
          </c:cat>
          <c:val>
            <c:numRef>
              <c:f>Sheet1!$C$2:$C$30</c:f>
              <c:numCache>
                <c:formatCode>0</c:formatCode>
                <c:ptCount val="29"/>
                <c:pt idx="0">
                  <c:v>16</c:v>
                </c:pt>
                <c:pt idx="1">
                  <c:v>26</c:v>
                </c:pt>
                <c:pt idx="2">
                  <c:v>36</c:v>
                </c:pt>
                <c:pt idx="3">
                  <c:v>9</c:v>
                </c:pt>
                <c:pt idx="4">
                  <c:v>34</c:v>
                </c:pt>
                <c:pt idx="5">
                  <c:v>32</c:v>
                </c:pt>
                <c:pt idx="6">
                  <c:v>22</c:v>
                </c:pt>
                <c:pt idx="7">
                  <c:v>53</c:v>
                </c:pt>
                <c:pt idx="8">
                  <c:v>16</c:v>
                </c:pt>
                <c:pt idx="9">
                  <c:v>10</c:v>
                </c:pt>
                <c:pt idx="10">
                  <c:v>31</c:v>
                </c:pt>
                <c:pt idx="11">
                  <c:v>9</c:v>
                </c:pt>
                <c:pt idx="12">
                  <c:v>47</c:v>
                </c:pt>
                <c:pt idx="13">
                  <c:v>20</c:v>
                </c:pt>
                <c:pt idx="14">
                  <c:v>111</c:v>
                </c:pt>
                <c:pt idx="15">
                  <c:v>109</c:v>
                </c:pt>
                <c:pt idx="16">
                  <c:v>255</c:v>
                </c:pt>
                <c:pt idx="17">
                  <c:v>85</c:v>
                </c:pt>
                <c:pt idx="18">
                  <c:v>75</c:v>
                </c:pt>
                <c:pt idx="19">
                  <c:v>139</c:v>
                </c:pt>
                <c:pt idx="20">
                  <c:v>79</c:v>
                </c:pt>
                <c:pt idx="21">
                  <c:v>89</c:v>
                </c:pt>
                <c:pt idx="22">
                  <c:v>76</c:v>
                </c:pt>
                <c:pt idx="23">
                  <c:v>105</c:v>
                </c:pt>
                <c:pt idx="24">
                  <c:v>13</c:v>
                </c:pt>
                <c:pt idx="25">
                  <c:v>39</c:v>
                </c:pt>
                <c:pt idx="26">
                  <c:v>212</c:v>
                </c:pt>
                <c:pt idx="27">
                  <c:v>198</c:v>
                </c:pt>
                <c:pt idx="28">
                  <c:v>147</c:v>
                </c:pt>
              </c:numCache>
            </c:numRef>
          </c:val>
          <c:extLst>
            <c:ext xmlns:c16="http://schemas.microsoft.com/office/drawing/2014/chart" uri="{C3380CC4-5D6E-409C-BE32-E72D297353CC}">
              <c16:uniqueId val="{00000001-7D38-413B-901B-E6BC0139E18D}"/>
            </c:ext>
          </c:extLst>
        </c:ser>
        <c:ser>
          <c:idx val="2"/>
          <c:order val="2"/>
          <c:tx>
            <c:strRef>
              <c:f>Sheet1!$D$1</c:f>
              <c:strCache>
                <c:ptCount val="1"/>
                <c:pt idx="0">
                  <c:v>Fail</c:v>
                </c:pt>
              </c:strCache>
            </c:strRef>
          </c:tx>
          <c:spPr>
            <a:solidFill>
              <a:srgbClr val="FF8A77"/>
            </a:solidFill>
            <a:ln>
              <a:solidFill>
                <a:srgbClr val="060645"/>
              </a:solidFill>
            </a:ln>
            <a:effectLst/>
          </c:spPr>
          <c:invertIfNegative val="0"/>
          <c:cat>
            <c:strRef>
              <c:f>Sheet1!$A$2:$A$30</c:f>
              <c:strCache>
                <c:ptCount val="29"/>
                <c:pt idx="0">
                  <c:v>A111</c:v>
                </c:pt>
                <c:pt idx="1">
                  <c:v>A112</c:v>
                </c:pt>
                <c:pt idx="2">
                  <c:v>A113</c:v>
                </c:pt>
                <c:pt idx="3">
                  <c:v>A215</c:v>
                </c:pt>
                <c:pt idx="4">
                  <c:v>A223</c:v>
                </c:pt>
                <c:pt idx="5">
                  <c:v>A225</c:v>
                </c:pt>
                <c:pt idx="6">
                  <c:v>A226</c:v>
                </c:pt>
                <c:pt idx="7">
                  <c:v>A229</c:v>
                </c:pt>
                <c:pt idx="8">
                  <c:v>A230</c:v>
                </c:pt>
                <c:pt idx="9">
                  <c:v>A232</c:v>
                </c:pt>
                <c:pt idx="10">
                  <c:v>A233</c:v>
                </c:pt>
                <c:pt idx="11">
                  <c:v>A234</c:v>
                </c:pt>
                <c:pt idx="12">
                  <c:v>A236</c:v>
                </c:pt>
                <c:pt idx="13">
                  <c:v>A276</c:v>
                </c:pt>
                <c:pt idx="14">
                  <c:v>A327</c:v>
                </c:pt>
                <c:pt idx="15">
                  <c:v>A328</c:v>
                </c:pt>
                <c:pt idx="16">
                  <c:v>A329</c:v>
                </c:pt>
                <c:pt idx="17">
                  <c:v>A334</c:v>
                </c:pt>
                <c:pt idx="18">
                  <c:v>A335</c:v>
                </c:pt>
                <c:pt idx="19">
                  <c:v>A336</c:v>
                </c:pt>
                <c:pt idx="20">
                  <c:v>A340</c:v>
                </c:pt>
                <c:pt idx="21">
                  <c:v>A342</c:v>
                </c:pt>
                <c:pt idx="22">
                  <c:v>A344</c:v>
                </c:pt>
                <c:pt idx="23">
                  <c:v>A350</c:v>
                </c:pt>
                <c:pt idx="24">
                  <c:v>A363</c:v>
                </c:pt>
                <c:pt idx="25">
                  <c:v>A802</c:v>
                </c:pt>
                <c:pt idx="26">
                  <c:v>A843</c:v>
                </c:pt>
                <c:pt idx="27">
                  <c:v>A863</c:v>
                </c:pt>
                <c:pt idx="28">
                  <c:v>A873</c:v>
                </c:pt>
              </c:strCache>
            </c:strRef>
          </c:cat>
          <c:val>
            <c:numRef>
              <c:f>Sheet1!$D$2:$D$30</c:f>
              <c:numCache>
                <c:formatCode>0</c:formatCode>
                <c:ptCount val="29"/>
                <c:pt idx="0">
                  <c:v>2</c:v>
                </c:pt>
                <c:pt idx="1">
                  <c:v>2</c:v>
                </c:pt>
                <c:pt idx="2">
                  <c:v>6</c:v>
                </c:pt>
                <c:pt idx="3">
                  <c:v>2</c:v>
                </c:pt>
                <c:pt idx="4">
                  <c:v>7</c:v>
                </c:pt>
                <c:pt idx="5">
                  <c:v>4</c:v>
                </c:pt>
                <c:pt idx="6">
                  <c:v>12</c:v>
                </c:pt>
                <c:pt idx="7">
                  <c:v>5</c:v>
                </c:pt>
                <c:pt idx="8">
                  <c:v>2</c:v>
                </c:pt>
                <c:pt idx="9">
                  <c:v>2</c:v>
                </c:pt>
                <c:pt idx="10">
                  <c:v>7</c:v>
                </c:pt>
                <c:pt idx="11">
                  <c:v>3</c:v>
                </c:pt>
                <c:pt idx="12">
                  <c:v>17</c:v>
                </c:pt>
                <c:pt idx="13">
                  <c:v>5</c:v>
                </c:pt>
                <c:pt idx="14">
                  <c:v>25</c:v>
                </c:pt>
                <c:pt idx="15">
                  <c:v>20</c:v>
                </c:pt>
                <c:pt idx="16">
                  <c:v>81</c:v>
                </c:pt>
                <c:pt idx="17">
                  <c:v>14</c:v>
                </c:pt>
                <c:pt idx="18">
                  <c:v>18</c:v>
                </c:pt>
                <c:pt idx="19">
                  <c:v>7</c:v>
                </c:pt>
                <c:pt idx="20">
                  <c:v>21</c:v>
                </c:pt>
                <c:pt idx="21">
                  <c:v>25</c:v>
                </c:pt>
                <c:pt idx="22">
                  <c:v>16</c:v>
                </c:pt>
                <c:pt idx="23">
                  <c:v>22</c:v>
                </c:pt>
                <c:pt idx="24">
                  <c:v>6</c:v>
                </c:pt>
                <c:pt idx="25">
                  <c:v>8</c:v>
                </c:pt>
                <c:pt idx="26">
                  <c:v>45</c:v>
                </c:pt>
                <c:pt idx="27">
                  <c:v>57</c:v>
                </c:pt>
                <c:pt idx="28">
                  <c:v>64</c:v>
                </c:pt>
              </c:numCache>
            </c:numRef>
          </c:val>
          <c:extLst>
            <c:ext xmlns:c16="http://schemas.microsoft.com/office/drawing/2014/chart" uri="{C3380CC4-5D6E-409C-BE32-E72D297353CC}">
              <c16:uniqueId val="{00000002-7D38-413B-901B-E6BC0139E18D}"/>
            </c:ext>
          </c:extLst>
        </c:ser>
        <c:dLbls>
          <c:showLegendKey val="0"/>
          <c:showVal val="0"/>
          <c:showCatName val="0"/>
          <c:showSerName val="0"/>
          <c:showPercent val="0"/>
          <c:showBubbleSize val="0"/>
        </c:dLbls>
        <c:gapWidth val="50"/>
        <c:axId val="1018003936"/>
        <c:axId val="1017996448"/>
      </c:barChart>
      <c:catAx>
        <c:axId val="10180039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7996448"/>
        <c:crosses val="autoZero"/>
        <c:auto val="1"/>
        <c:lblAlgn val="ctr"/>
        <c:lblOffset val="100"/>
        <c:tickLblSkip val="1"/>
        <c:noMultiLvlLbl val="0"/>
      </c:catAx>
      <c:valAx>
        <c:axId val="1017996448"/>
        <c:scaling>
          <c:orientation val="minMax"/>
          <c:max val="5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800393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sz="1050">
          <a:solidFill>
            <a:srgbClr val="060645"/>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rgbClr val="060645"/>
                </a:solidFill>
                <a:latin typeface="Poppins" panose="00000500000000000000" pitchFamily="2" charset="0"/>
                <a:ea typeface="+mn-ea"/>
                <a:cs typeface="Poppins" panose="00000500000000000000" pitchFamily="2" charset="0"/>
              </a:defRPr>
            </a:pPr>
            <a:r>
              <a:rPr lang="en-GB" sz="1100" b="1" dirty="0">
                <a:solidFill>
                  <a:srgbClr val="060645"/>
                </a:solidFill>
                <a:latin typeface="Poppins"/>
                <a:cs typeface="Poppins"/>
              </a:rPr>
              <a:t>Average number of Library resource accesses per student against result obtained for 2023J modules</a:t>
            </a:r>
            <a:endParaRPr lang="en-GB" sz="1100" b="1" dirty="0">
              <a:solidFill>
                <a:srgbClr val="060645"/>
              </a:solidFill>
              <a:latin typeface="Poppins" panose="00000500000000000000" pitchFamily="2" charset="0"/>
              <a:cs typeface="Poppins" panose="00000500000000000000" pitchFamily="2"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rgbClr val="060645"/>
              </a:solidFill>
              <a:latin typeface="Poppins" panose="00000500000000000000" pitchFamily="2" charset="0"/>
              <a:ea typeface="+mn-ea"/>
              <a:cs typeface="Poppins" panose="00000500000000000000" pitchFamily="2" charset="0"/>
            </a:defRPr>
          </a:pPr>
          <a:endParaRPr lang="en-US"/>
        </a:p>
      </c:txPr>
    </c:title>
    <c:autoTitleDeleted val="0"/>
    <c:plotArea>
      <c:layout/>
      <c:barChart>
        <c:barDir val="col"/>
        <c:grouping val="clustered"/>
        <c:varyColors val="0"/>
        <c:ser>
          <c:idx val="0"/>
          <c:order val="0"/>
          <c:tx>
            <c:strRef>
              <c:f>Sheet1!$B$1</c:f>
              <c:strCache>
                <c:ptCount val="1"/>
                <c:pt idx="0">
                  <c:v>Distinction</c:v>
                </c:pt>
              </c:strCache>
            </c:strRef>
          </c:tx>
          <c:spPr>
            <a:solidFill>
              <a:srgbClr val="1C46C0"/>
            </a:solidFill>
            <a:ln>
              <a:solidFill>
                <a:srgbClr val="060645"/>
              </a:solidFill>
            </a:ln>
            <a:effectLst/>
          </c:spPr>
          <c:invertIfNegative val="0"/>
          <c:cat>
            <c:strRef>
              <c:f>Sheet1!$A$2:$A$29</c:f>
              <c:strCache>
                <c:ptCount val="9"/>
                <c:pt idx="0">
                  <c:v>D110</c:v>
                </c:pt>
                <c:pt idx="1">
                  <c:v>D120</c:v>
                </c:pt>
                <c:pt idx="2">
                  <c:v>D241</c:v>
                </c:pt>
                <c:pt idx="3">
                  <c:v>DD210</c:v>
                </c:pt>
                <c:pt idx="4">
                  <c:v>DE200</c:v>
                </c:pt>
                <c:pt idx="5">
                  <c:v>DD310</c:v>
                </c:pt>
                <c:pt idx="6">
                  <c:v>DD317</c:v>
                </c:pt>
                <c:pt idx="7">
                  <c:v>DE300</c:v>
                </c:pt>
                <c:pt idx="8">
                  <c:v>DD801</c:v>
                </c:pt>
              </c:strCache>
              <c:extLst/>
            </c:strRef>
          </c:cat>
          <c:val>
            <c:numRef>
              <c:f>Sheet1!$B$2:$B$29</c:f>
              <c:numCache>
                <c:formatCode>0</c:formatCode>
                <c:ptCount val="9"/>
                <c:pt idx="0">
                  <c:v>16.351681957186543</c:v>
                </c:pt>
                <c:pt idx="1">
                  <c:v>9.4870335230866534</c:v>
                </c:pt>
                <c:pt idx="2">
                  <c:v>51.988888888888894</c:v>
                </c:pt>
                <c:pt idx="3">
                  <c:v>46.370629370629374</c:v>
                </c:pt>
                <c:pt idx="4">
                  <c:v>82.362114537444953</c:v>
                </c:pt>
                <c:pt idx="5">
                  <c:v>86.981739707835331</c:v>
                </c:pt>
                <c:pt idx="6">
                  <c:v>140.20547945205479</c:v>
                </c:pt>
                <c:pt idx="7">
                  <c:v>92.285180299032533</c:v>
                </c:pt>
                <c:pt idx="8">
                  <c:v>222.09090909090909</c:v>
                </c:pt>
              </c:numCache>
              <c:extLst/>
            </c:numRef>
          </c:val>
          <c:extLst>
            <c:ext xmlns:c16="http://schemas.microsoft.com/office/drawing/2014/chart" uri="{C3380CC4-5D6E-409C-BE32-E72D297353CC}">
              <c16:uniqueId val="{00000000-6724-4CD9-87D7-EC15F9386636}"/>
            </c:ext>
          </c:extLst>
        </c:ser>
        <c:ser>
          <c:idx val="1"/>
          <c:order val="1"/>
          <c:tx>
            <c:strRef>
              <c:f>Sheet1!$C$1</c:f>
              <c:strCache>
                <c:ptCount val="1"/>
                <c:pt idx="0">
                  <c:v>Pass</c:v>
                </c:pt>
              </c:strCache>
            </c:strRef>
          </c:tx>
          <c:spPr>
            <a:solidFill>
              <a:srgbClr val="7DFFD3"/>
            </a:solidFill>
            <a:ln>
              <a:solidFill>
                <a:srgbClr val="060645"/>
              </a:solidFill>
            </a:ln>
            <a:effectLst/>
          </c:spPr>
          <c:invertIfNegative val="0"/>
          <c:cat>
            <c:strRef>
              <c:f>Sheet1!$A$2:$A$29</c:f>
              <c:strCache>
                <c:ptCount val="9"/>
                <c:pt idx="0">
                  <c:v>D110</c:v>
                </c:pt>
                <c:pt idx="1">
                  <c:v>D120</c:v>
                </c:pt>
                <c:pt idx="2">
                  <c:v>D241</c:v>
                </c:pt>
                <c:pt idx="3">
                  <c:v>DD210</c:v>
                </c:pt>
                <c:pt idx="4">
                  <c:v>DE200</c:v>
                </c:pt>
                <c:pt idx="5">
                  <c:v>DD310</c:v>
                </c:pt>
                <c:pt idx="6">
                  <c:v>DD317</c:v>
                </c:pt>
                <c:pt idx="7">
                  <c:v>DE300</c:v>
                </c:pt>
                <c:pt idx="8">
                  <c:v>DD801</c:v>
                </c:pt>
              </c:strCache>
              <c:extLst/>
            </c:strRef>
          </c:cat>
          <c:val>
            <c:numRef>
              <c:f>Sheet1!$C$2:$C$29</c:f>
              <c:numCache>
                <c:formatCode>0</c:formatCode>
                <c:ptCount val="9"/>
                <c:pt idx="0">
                  <c:v>9.0035431997819568</c:v>
                </c:pt>
                <c:pt idx="1">
                  <c:v>4.8671296296296287</c:v>
                </c:pt>
                <c:pt idx="2">
                  <c:v>23.005639187574658</c:v>
                </c:pt>
                <c:pt idx="3">
                  <c:v>19.177322469370754</c:v>
                </c:pt>
                <c:pt idx="4">
                  <c:v>39.311674280775414</c:v>
                </c:pt>
                <c:pt idx="5">
                  <c:v>37.885977564102568</c:v>
                </c:pt>
                <c:pt idx="6">
                  <c:v>64.016409266409269</c:v>
                </c:pt>
                <c:pt idx="7">
                  <c:v>49.007413743940688</c:v>
                </c:pt>
                <c:pt idx="8">
                  <c:v>133.78928571428571</c:v>
                </c:pt>
              </c:numCache>
              <c:extLst/>
            </c:numRef>
          </c:val>
          <c:extLst>
            <c:ext xmlns:c16="http://schemas.microsoft.com/office/drawing/2014/chart" uri="{C3380CC4-5D6E-409C-BE32-E72D297353CC}">
              <c16:uniqueId val="{00000001-6724-4CD9-87D7-EC15F9386636}"/>
            </c:ext>
          </c:extLst>
        </c:ser>
        <c:ser>
          <c:idx val="2"/>
          <c:order val="2"/>
          <c:tx>
            <c:strRef>
              <c:f>Sheet1!$D$1</c:f>
              <c:strCache>
                <c:ptCount val="1"/>
                <c:pt idx="0">
                  <c:v>Fail</c:v>
                </c:pt>
              </c:strCache>
            </c:strRef>
          </c:tx>
          <c:spPr>
            <a:solidFill>
              <a:srgbClr val="FF8A77"/>
            </a:solidFill>
            <a:ln>
              <a:solidFill>
                <a:srgbClr val="060645"/>
              </a:solidFill>
            </a:ln>
            <a:effectLst/>
          </c:spPr>
          <c:invertIfNegative val="0"/>
          <c:cat>
            <c:strRef>
              <c:f>Sheet1!$A$2:$A$29</c:f>
              <c:strCache>
                <c:ptCount val="9"/>
                <c:pt idx="0">
                  <c:v>D110</c:v>
                </c:pt>
                <c:pt idx="1">
                  <c:v>D120</c:v>
                </c:pt>
                <c:pt idx="2">
                  <c:v>D241</c:v>
                </c:pt>
                <c:pt idx="3">
                  <c:v>DD210</c:v>
                </c:pt>
                <c:pt idx="4">
                  <c:v>DE200</c:v>
                </c:pt>
                <c:pt idx="5">
                  <c:v>DD310</c:v>
                </c:pt>
                <c:pt idx="6">
                  <c:v>DD317</c:v>
                </c:pt>
                <c:pt idx="7">
                  <c:v>DE300</c:v>
                </c:pt>
                <c:pt idx="8">
                  <c:v>DD801</c:v>
                </c:pt>
              </c:strCache>
              <c:extLst/>
            </c:strRef>
          </c:cat>
          <c:val>
            <c:numRef>
              <c:f>Sheet1!$D$2:$D$29</c:f>
              <c:numCache>
                <c:formatCode>0</c:formatCode>
                <c:ptCount val="9"/>
                <c:pt idx="0">
                  <c:v>1.8931159420289854</c:v>
                </c:pt>
                <c:pt idx="1">
                  <c:v>0.82640297498309667</c:v>
                </c:pt>
                <c:pt idx="2">
                  <c:v>4.2840236686390529</c:v>
                </c:pt>
                <c:pt idx="3">
                  <c:v>2.9253798033958893</c:v>
                </c:pt>
                <c:pt idx="4">
                  <c:v>3.9580277098614509</c:v>
                </c:pt>
                <c:pt idx="5">
                  <c:v>8.0097736625514404</c:v>
                </c:pt>
                <c:pt idx="6">
                  <c:v>7.333333333333333</c:v>
                </c:pt>
                <c:pt idx="7">
                  <c:v>20.385204081632654</c:v>
                </c:pt>
                <c:pt idx="8">
                  <c:v>51.633333333333333</c:v>
                </c:pt>
              </c:numCache>
              <c:extLst/>
            </c:numRef>
          </c:val>
          <c:extLst>
            <c:ext xmlns:c16="http://schemas.microsoft.com/office/drawing/2014/chart" uri="{C3380CC4-5D6E-409C-BE32-E72D297353CC}">
              <c16:uniqueId val="{00000002-6724-4CD9-87D7-EC15F9386636}"/>
            </c:ext>
          </c:extLst>
        </c:ser>
        <c:dLbls>
          <c:showLegendKey val="0"/>
          <c:showVal val="0"/>
          <c:showCatName val="0"/>
          <c:showSerName val="0"/>
          <c:showPercent val="0"/>
          <c:showBubbleSize val="0"/>
        </c:dLbls>
        <c:gapWidth val="50"/>
        <c:axId val="1018003936"/>
        <c:axId val="1017996448"/>
      </c:barChart>
      <c:catAx>
        <c:axId val="10180039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7996448"/>
        <c:crosses val="autoZero"/>
        <c:auto val="1"/>
        <c:lblAlgn val="ctr"/>
        <c:lblOffset val="100"/>
        <c:tickLblSkip val="1"/>
        <c:noMultiLvlLbl val="0"/>
      </c:catAx>
      <c:valAx>
        <c:axId val="1017996448"/>
        <c:scaling>
          <c:orientation val="minMax"/>
          <c:max val="2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800393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sz="1050">
          <a:solidFill>
            <a:srgbClr val="060645"/>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60" b="0" i="0" u="none" strike="noStrike" kern="1200" spc="0" baseline="0">
                <a:solidFill>
                  <a:srgbClr val="060645"/>
                </a:solidFill>
                <a:latin typeface="Poppins" panose="00000500000000000000" pitchFamily="2" charset="0"/>
                <a:ea typeface="+mn-ea"/>
                <a:cs typeface="Poppins" panose="00000500000000000000" pitchFamily="2" charset="0"/>
              </a:defRPr>
            </a:pPr>
            <a:r>
              <a:rPr lang="en-GB" sz="1100" b="1" dirty="0">
                <a:solidFill>
                  <a:srgbClr val="060645"/>
                </a:solidFill>
                <a:latin typeface="Poppins"/>
                <a:cs typeface="Poppins"/>
              </a:rPr>
              <a:t>Average number of Library resource accesses per student against result obtained for 2023J modules</a:t>
            </a:r>
            <a:endParaRPr lang="en-GB" sz="1400" b="1" dirty="0">
              <a:solidFill>
                <a:srgbClr val="060645"/>
              </a:solidFill>
              <a:latin typeface="Poppins" panose="00000500000000000000" pitchFamily="2" charset="0"/>
              <a:cs typeface="Poppins" panose="00000500000000000000" pitchFamily="2"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60" b="0" i="0" u="none" strike="noStrike" kern="1200" spc="0" baseline="0">
              <a:solidFill>
                <a:srgbClr val="060645"/>
              </a:solidFill>
              <a:latin typeface="Poppins" panose="00000500000000000000" pitchFamily="2" charset="0"/>
              <a:ea typeface="+mn-ea"/>
              <a:cs typeface="Poppins" panose="00000500000000000000" pitchFamily="2" charset="0"/>
            </a:defRPr>
          </a:pPr>
          <a:endParaRPr lang="en-US"/>
        </a:p>
      </c:txPr>
    </c:title>
    <c:autoTitleDeleted val="0"/>
    <c:plotArea>
      <c:layout/>
      <c:barChart>
        <c:barDir val="col"/>
        <c:grouping val="clustered"/>
        <c:varyColors val="0"/>
        <c:ser>
          <c:idx val="0"/>
          <c:order val="0"/>
          <c:tx>
            <c:strRef>
              <c:f>Sheet1!$B$1</c:f>
              <c:strCache>
                <c:ptCount val="1"/>
                <c:pt idx="0">
                  <c:v>Distinction</c:v>
                </c:pt>
              </c:strCache>
            </c:strRef>
          </c:tx>
          <c:spPr>
            <a:solidFill>
              <a:srgbClr val="1C46C0"/>
            </a:solidFill>
            <a:ln>
              <a:solidFill>
                <a:srgbClr val="060645"/>
              </a:solidFill>
            </a:ln>
            <a:effectLst/>
          </c:spPr>
          <c:invertIfNegative val="0"/>
          <c:cat>
            <c:strRef>
              <c:f>Sheet1!$A$2:$A$33</c:f>
              <c:strCache>
                <c:ptCount val="32"/>
                <c:pt idx="0">
                  <c:v>D113</c:v>
                </c:pt>
                <c:pt idx="1">
                  <c:v>DB125</c:v>
                </c:pt>
                <c:pt idx="2">
                  <c:v>DD102</c:v>
                </c:pt>
                <c:pt idx="3">
                  <c:v>DD105</c:v>
                </c:pt>
                <c:pt idx="4">
                  <c:v>DD126</c:v>
                </c:pt>
                <c:pt idx="5">
                  <c:v>DST206</c:v>
                </c:pt>
                <c:pt idx="6">
                  <c:v>A222</c:v>
                </c:pt>
                <c:pt idx="7">
                  <c:v>A227</c:v>
                </c:pt>
                <c:pt idx="8">
                  <c:v>D217</c:v>
                </c:pt>
                <c:pt idx="9">
                  <c:v>D225</c:v>
                </c:pt>
                <c:pt idx="10">
                  <c:v>DD211</c:v>
                </c:pt>
                <c:pt idx="11">
                  <c:v>DD212</c:v>
                </c:pt>
                <c:pt idx="12">
                  <c:v>DD213</c:v>
                </c:pt>
                <c:pt idx="13">
                  <c:v>DD215</c:v>
                </c:pt>
                <c:pt idx="14">
                  <c:v>DD218</c:v>
                </c:pt>
                <c:pt idx="15">
                  <c:v>DD226</c:v>
                </c:pt>
                <c:pt idx="16">
                  <c:v>TD223</c:v>
                </c:pt>
                <c:pt idx="17">
                  <c:v>A332</c:v>
                </c:pt>
                <c:pt idx="18">
                  <c:v>A333</c:v>
                </c:pt>
                <c:pt idx="19">
                  <c:v>D325</c:v>
                </c:pt>
                <c:pt idx="20">
                  <c:v>DD309</c:v>
                </c:pt>
                <c:pt idx="21">
                  <c:v>DD311</c:v>
                </c:pt>
                <c:pt idx="22">
                  <c:v>DD313</c:v>
                </c:pt>
                <c:pt idx="23">
                  <c:v>DD316</c:v>
                </c:pt>
                <c:pt idx="24">
                  <c:v>DD318</c:v>
                </c:pt>
                <c:pt idx="25">
                  <c:v>DD319</c:v>
                </c:pt>
                <c:pt idx="26">
                  <c:v>DD321</c:v>
                </c:pt>
                <c:pt idx="27">
                  <c:v>A853</c:v>
                </c:pt>
                <c:pt idx="28">
                  <c:v>D890</c:v>
                </c:pt>
                <c:pt idx="29">
                  <c:v>DD870</c:v>
                </c:pt>
                <c:pt idx="30">
                  <c:v>DD871</c:v>
                </c:pt>
                <c:pt idx="31">
                  <c:v>DD872</c:v>
                </c:pt>
              </c:strCache>
            </c:strRef>
          </c:cat>
          <c:val>
            <c:numRef>
              <c:f>Sheet1!$B$2:$B$33</c:f>
              <c:numCache>
                <c:formatCode>0</c:formatCode>
                <c:ptCount val="32"/>
                <c:pt idx="0">
                  <c:v>10.956043956043956</c:v>
                </c:pt>
                <c:pt idx="1">
                  <c:v>4.1836734693877551</c:v>
                </c:pt>
                <c:pt idx="2">
                  <c:v>5.2142857142857144</c:v>
                </c:pt>
                <c:pt idx="3">
                  <c:v>4.1080341880341882</c:v>
                </c:pt>
                <c:pt idx="4">
                  <c:v>8.4987562189054735</c:v>
                </c:pt>
                <c:pt idx="5">
                  <c:v>23.061403508771932</c:v>
                </c:pt>
                <c:pt idx="6">
                  <c:v>18.938596491228068</c:v>
                </c:pt>
                <c:pt idx="7">
                  <c:v>40.970588235294116</c:v>
                </c:pt>
                <c:pt idx="8">
                  <c:v>13.553389830508474</c:v>
                </c:pt>
                <c:pt idx="9">
                  <c:v>24.416666666666668</c:v>
                </c:pt>
                <c:pt idx="10">
                  <c:v>10.211805555555555</c:v>
                </c:pt>
                <c:pt idx="11">
                  <c:v>13.717002237136466</c:v>
                </c:pt>
                <c:pt idx="12">
                  <c:v>9</c:v>
                </c:pt>
                <c:pt idx="13">
                  <c:v>14.846491228070178</c:v>
                </c:pt>
                <c:pt idx="14">
                  <c:v>38.269230769230766</c:v>
                </c:pt>
                <c:pt idx="15">
                  <c:v>5.1989795918367339</c:v>
                </c:pt>
                <c:pt idx="16">
                  <c:v>15.394736842105264</c:v>
                </c:pt>
                <c:pt idx="17">
                  <c:v>162.02777777777777</c:v>
                </c:pt>
                <c:pt idx="18">
                  <c:v>81.891666666666666</c:v>
                </c:pt>
                <c:pt idx="19">
                  <c:v>98.083333333333329</c:v>
                </c:pt>
                <c:pt idx="20">
                  <c:v>39.050925925925931</c:v>
                </c:pt>
                <c:pt idx="21">
                  <c:v>105.89038461538463</c:v>
                </c:pt>
                <c:pt idx="22">
                  <c:v>109.78571428571429</c:v>
                </c:pt>
                <c:pt idx="23">
                  <c:v>136.13461538461539</c:v>
                </c:pt>
                <c:pt idx="24">
                  <c:v>63</c:v>
                </c:pt>
                <c:pt idx="25">
                  <c:v>64.5078125</c:v>
                </c:pt>
                <c:pt idx="26">
                  <c:v>8.3030303030303045</c:v>
                </c:pt>
                <c:pt idx="27">
                  <c:v>132.80000000000001</c:v>
                </c:pt>
                <c:pt idx="28">
                  <c:v>88</c:v>
                </c:pt>
                <c:pt idx="29">
                  <c:v>90.428571428571431</c:v>
                </c:pt>
                <c:pt idx="30">
                  <c:v>170.125</c:v>
                </c:pt>
                <c:pt idx="31">
                  <c:v>196.75</c:v>
                </c:pt>
              </c:numCache>
            </c:numRef>
          </c:val>
          <c:extLst>
            <c:ext xmlns:c16="http://schemas.microsoft.com/office/drawing/2014/chart" uri="{C3380CC4-5D6E-409C-BE32-E72D297353CC}">
              <c16:uniqueId val="{00000000-56D3-4933-AA21-13AEB500C395}"/>
            </c:ext>
          </c:extLst>
        </c:ser>
        <c:ser>
          <c:idx val="1"/>
          <c:order val="1"/>
          <c:tx>
            <c:strRef>
              <c:f>Sheet1!$C$1</c:f>
              <c:strCache>
                <c:ptCount val="1"/>
                <c:pt idx="0">
                  <c:v>Pass</c:v>
                </c:pt>
              </c:strCache>
            </c:strRef>
          </c:tx>
          <c:spPr>
            <a:solidFill>
              <a:srgbClr val="7DFFD3"/>
            </a:solidFill>
            <a:ln>
              <a:solidFill>
                <a:srgbClr val="060645"/>
              </a:solidFill>
            </a:ln>
            <a:effectLst/>
          </c:spPr>
          <c:invertIfNegative val="0"/>
          <c:cat>
            <c:strRef>
              <c:f>Sheet1!$A$2:$A$33</c:f>
              <c:strCache>
                <c:ptCount val="32"/>
                <c:pt idx="0">
                  <c:v>D113</c:v>
                </c:pt>
                <c:pt idx="1">
                  <c:v>DB125</c:v>
                </c:pt>
                <c:pt idx="2">
                  <c:v>DD102</c:v>
                </c:pt>
                <c:pt idx="3">
                  <c:v>DD105</c:v>
                </c:pt>
                <c:pt idx="4">
                  <c:v>DD126</c:v>
                </c:pt>
                <c:pt idx="5">
                  <c:v>DST206</c:v>
                </c:pt>
                <c:pt idx="6">
                  <c:v>A222</c:v>
                </c:pt>
                <c:pt idx="7">
                  <c:v>A227</c:v>
                </c:pt>
                <c:pt idx="8">
                  <c:v>D217</c:v>
                </c:pt>
                <c:pt idx="9">
                  <c:v>D225</c:v>
                </c:pt>
                <c:pt idx="10">
                  <c:v>DD211</c:v>
                </c:pt>
                <c:pt idx="11">
                  <c:v>DD212</c:v>
                </c:pt>
                <c:pt idx="12">
                  <c:v>DD213</c:v>
                </c:pt>
                <c:pt idx="13">
                  <c:v>DD215</c:v>
                </c:pt>
                <c:pt idx="14">
                  <c:v>DD218</c:v>
                </c:pt>
                <c:pt idx="15">
                  <c:v>DD226</c:v>
                </c:pt>
                <c:pt idx="16">
                  <c:v>TD223</c:v>
                </c:pt>
                <c:pt idx="17">
                  <c:v>A332</c:v>
                </c:pt>
                <c:pt idx="18">
                  <c:v>A333</c:v>
                </c:pt>
                <c:pt idx="19">
                  <c:v>D325</c:v>
                </c:pt>
                <c:pt idx="20">
                  <c:v>DD309</c:v>
                </c:pt>
                <c:pt idx="21">
                  <c:v>DD311</c:v>
                </c:pt>
                <c:pt idx="22">
                  <c:v>DD313</c:v>
                </c:pt>
                <c:pt idx="23">
                  <c:v>DD316</c:v>
                </c:pt>
                <c:pt idx="24">
                  <c:v>DD318</c:v>
                </c:pt>
                <c:pt idx="25">
                  <c:v>DD319</c:v>
                </c:pt>
                <c:pt idx="26">
                  <c:v>DD321</c:v>
                </c:pt>
                <c:pt idx="27">
                  <c:v>A853</c:v>
                </c:pt>
                <c:pt idx="28">
                  <c:v>D890</c:v>
                </c:pt>
                <c:pt idx="29">
                  <c:v>DD870</c:v>
                </c:pt>
                <c:pt idx="30">
                  <c:v>DD871</c:v>
                </c:pt>
                <c:pt idx="31">
                  <c:v>DD872</c:v>
                </c:pt>
              </c:strCache>
            </c:strRef>
          </c:cat>
          <c:val>
            <c:numRef>
              <c:f>Sheet1!$C$2:$C$33</c:f>
              <c:numCache>
                <c:formatCode>0</c:formatCode>
                <c:ptCount val="32"/>
                <c:pt idx="0">
                  <c:v>7.5635635635635632</c:v>
                </c:pt>
                <c:pt idx="1">
                  <c:v>2.4670666666666667</c:v>
                </c:pt>
                <c:pt idx="2">
                  <c:v>2.1069630872483223</c:v>
                </c:pt>
                <c:pt idx="3">
                  <c:v>1.6675241157556271</c:v>
                </c:pt>
                <c:pt idx="4">
                  <c:v>4.1810897435897436</c:v>
                </c:pt>
                <c:pt idx="5">
                  <c:v>14.814960629921259</c:v>
                </c:pt>
                <c:pt idx="6">
                  <c:v>9.0456223628691994</c:v>
                </c:pt>
                <c:pt idx="7">
                  <c:v>33.874595469255667</c:v>
                </c:pt>
                <c:pt idx="8">
                  <c:v>7.2382150846915954</c:v>
                </c:pt>
                <c:pt idx="9">
                  <c:v>6.7635135135135132</c:v>
                </c:pt>
                <c:pt idx="10">
                  <c:v>5.9688888888888876</c:v>
                </c:pt>
                <c:pt idx="11">
                  <c:v>5.4838267543859622</c:v>
                </c:pt>
                <c:pt idx="12">
                  <c:v>7.4154761904761912</c:v>
                </c:pt>
                <c:pt idx="13">
                  <c:v>6.5941814595660739</c:v>
                </c:pt>
                <c:pt idx="14">
                  <c:v>14.096119929453263</c:v>
                </c:pt>
                <c:pt idx="15">
                  <c:v>5.120748299319728</c:v>
                </c:pt>
                <c:pt idx="16">
                  <c:v>8.8480392156862759</c:v>
                </c:pt>
                <c:pt idx="17">
                  <c:v>88.069767441860463</c:v>
                </c:pt>
                <c:pt idx="18">
                  <c:v>44.016908212560388</c:v>
                </c:pt>
                <c:pt idx="19">
                  <c:v>32.38095238095238</c:v>
                </c:pt>
                <c:pt idx="20">
                  <c:v>17.551960784313724</c:v>
                </c:pt>
                <c:pt idx="21">
                  <c:v>50.035789871504157</c:v>
                </c:pt>
                <c:pt idx="22">
                  <c:v>41.518749999999997</c:v>
                </c:pt>
                <c:pt idx="23">
                  <c:v>65.704545454545453</c:v>
                </c:pt>
                <c:pt idx="25">
                  <c:v>28.643497757847534</c:v>
                </c:pt>
                <c:pt idx="26">
                  <c:v>7.9729729729729746</c:v>
                </c:pt>
                <c:pt idx="27">
                  <c:v>129.8095238095238</c:v>
                </c:pt>
                <c:pt idx="28">
                  <c:v>31.25</c:v>
                </c:pt>
                <c:pt idx="29">
                  <c:v>110.74137931034483</c:v>
                </c:pt>
                <c:pt idx="30">
                  <c:v>137.52857142857144</c:v>
                </c:pt>
                <c:pt idx="31">
                  <c:v>111.42857142857143</c:v>
                </c:pt>
              </c:numCache>
            </c:numRef>
          </c:val>
          <c:extLst>
            <c:ext xmlns:c16="http://schemas.microsoft.com/office/drawing/2014/chart" uri="{C3380CC4-5D6E-409C-BE32-E72D297353CC}">
              <c16:uniqueId val="{00000001-56D3-4933-AA21-13AEB500C395}"/>
            </c:ext>
          </c:extLst>
        </c:ser>
        <c:ser>
          <c:idx val="2"/>
          <c:order val="2"/>
          <c:tx>
            <c:strRef>
              <c:f>Sheet1!$D$1</c:f>
              <c:strCache>
                <c:ptCount val="1"/>
                <c:pt idx="0">
                  <c:v>Fail</c:v>
                </c:pt>
              </c:strCache>
            </c:strRef>
          </c:tx>
          <c:spPr>
            <a:solidFill>
              <a:srgbClr val="FF8A77"/>
            </a:solidFill>
            <a:ln>
              <a:solidFill>
                <a:srgbClr val="060645"/>
              </a:solidFill>
            </a:ln>
            <a:effectLst/>
          </c:spPr>
          <c:invertIfNegative val="0"/>
          <c:cat>
            <c:strRef>
              <c:f>Sheet1!$A$2:$A$33</c:f>
              <c:strCache>
                <c:ptCount val="32"/>
                <c:pt idx="0">
                  <c:v>D113</c:v>
                </c:pt>
                <c:pt idx="1">
                  <c:v>DB125</c:v>
                </c:pt>
                <c:pt idx="2">
                  <c:v>DD102</c:v>
                </c:pt>
                <c:pt idx="3">
                  <c:v>DD105</c:v>
                </c:pt>
                <c:pt idx="4">
                  <c:v>DD126</c:v>
                </c:pt>
                <c:pt idx="5">
                  <c:v>DST206</c:v>
                </c:pt>
                <c:pt idx="6">
                  <c:v>A222</c:v>
                </c:pt>
                <c:pt idx="7">
                  <c:v>A227</c:v>
                </c:pt>
                <c:pt idx="8">
                  <c:v>D217</c:v>
                </c:pt>
                <c:pt idx="9">
                  <c:v>D225</c:v>
                </c:pt>
                <c:pt idx="10">
                  <c:v>DD211</c:v>
                </c:pt>
                <c:pt idx="11">
                  <c:v>DD212</c:v>
                </c:pt>
                <c:pt idx="12">
                  <c:v>DD213</c:v>
                </c:pt>
                <c:pt idx="13">
                  <c:v>DD215</c:v>
                </c:pt>
                <c:pt idx="14">
                  <c:v>DD218</c:v>
                </c:pt>
                <c:pt idx="15">
                  <c:v>DD226</c:v>
                </c:pt>
                <c:pt idx="16">
                  <c:v>TD223</c:v>
                </c:pt>
                <c:pt idx="17">
                  <c:v>A332</c:v>
                </c:pt>
                <c:pt idx="18">
                  <c:v>A333</c:v>
                </c:pt>
                <c:pt idx="19">
                  <c:v>D325</c:v>
                </c:pt>
                <c:pt idx="20">
                  <c:v>DD309</c:v>
                </c:pt>
                <c:pt idx="21">
                  <c:v>DD311</c:v>
                </c:pt>
                <c:pt idx="22">
                  <c:v>DD313</c:v>
                </c:pt>
                <c:pt idx="23">
                  <c:v>DD316</c:v>
                </c:pt>
                <c:pt idx="24">
                  <c:v>DD318</c:v>
                </c:pt>
                <c:pt idx="25">
                  <c:v>DD319</c:v>
                </c:pt>
                <c:pt idx="26">
                  <c:v>DD321</c:v>
                </c:pt>
                <c:pt idx="27">
                  <c:v>A853</c:v>
                </c:pt>
                <c:pt idx="28">
                  <c:v>D890</c:v>
                </c:pt>
                <c:pt idx="29">
                  <c:v>DD870</c:v>
                </c:pt>
                <c:pt idx="30">
                  <c:v>DD871</c:v>
                </c:pt>
                <c:pt idx="31">
                  <c:v>DD872</c:v>
                </c:pt>
              </c:strCache>
            </c:strRef>
          </c:cat>
          <c:val>
            <c:numRef>
              <c:f>Sheet1!$D$2:$D$33</c:f>
              <c:numCache>
                <c:formatCode>0</c:formatCode>
                <c:ptCount val="32"/>
                <c:pt idx="0">
                  <c:v>1.9490740740740742</c:v>
                </c:pt>
                <c:pt idx="1">
                  <c:v>0.55966469428007892</c:v>
                </c:pt>
                <c:pt idx="2">
                  <c:v>0.49754901960784309</c:v>
                </c:pt>
                <c:pt idx="3">
                  <c:v>0.31364275668073138</c:v>
                </c:pt>
                <c:pt idx="4">
                  <c:v>0.17280701754385966</c:v>
                </c:pt>
                <c:pt idx="5">
                  <c:v>2.8492063492063493</c:v>
                </c:pt>
                <c:pt idx="6">
                  <c:v>3.9593495934959351</c:v>
                </c:pt>
                <c:pt idx="7">
                  <c:v>2.71875</c:v>
                </c:pt>
                <c:pt idx="8">
                  <c:v>1.49</c:v>
                </c:pt>
                <c:pt idx="9">
                  <c:v>0.66666666666666663</c:v>
                </c:pt>
                <c:pt idx="10">
                  <c:v>2.5416666666666665</c:v>
                </c:pt>
                <c:pt idx="11">
                  <c:v>1.4673913043478262</c:v>
                </c:pt>
                <c:pt idx="12">
                  <c:v>3.4761904761904763</c:v>
                </c:pt>
                <c:pt idx="13">
                  <c:v>2.0853658536585367</c:v>
                </c:pt>
                <c:pt idx="14">
                  <c:v>5.774193548387097</c:v>
                </c:pt>
                <c:pt idx="15">
                  <c:v>1.360919540229885</c:v>
                </c:pt>
                <c:pt idx="16">
                  <c:v>4.5769230769230766</c:v>
                </c:pt>
                <c:pt idx="17">
                  <c:v>17.4375</c:v>
                </c:pt>
                <c:pt idx="18">
                  <c:v>14.155555555555555</c:v>
                </c:pt>
                <c:pt idx="19">
                  <c:v>2</c:v>
                </c:pt>
                <c:pt idx="20">
                  <c:v>0.30769230769230771</c:v>
                </c:pt>
                <c:pt idx="21">
                  <c:v>9.9250000000000025</c:v>
                </c:pt>
                <c:pt idx="22">
                  <c:v>6</c:v>
                </c:pt>
                <c:pt idx="23">
                  <c:v>8.8333333333333339</c:v>
                </c:pt>
                <c:pt idx="24">
                  <c:v>1.1000000000000001</c:v>
                </c:pt>
                <c:pt idx="25">
                  <c:v>17.94736842105263</c:v>
                </c:pt>
                <c:pt idx="26">
                  <c:v>5.5555555555555552E-2</c:v>
                </c:pt>
                <c:pt idx="27">
                  <c:v>18.666666666666668</c:v>
                </c:pt>
                <c:pt idx="28">
                  <c:v>0</c:v>
                </c:pt>
                <c:pt idx="29">
                  <c:v>43.153846153846153</c:v>
                </c:pt>
                <c:pt idx="30">
                  <c:v>0</c:v>
                </c:pt>
                <c:pt idx="31">
                  <c:v>85.3</c:v>
                </c:pt>
              </c:numCache>
            </c:numRef>
          </c:val>
          <c:extLst>
            <c:ext xmlns:c16="http://schemas.microsoft.com/office/drawing/2014/chart" uri="{C3380CC4-5D6E-409C-BE32-E72D297353CC}">
              <c16:uniqueId val="{00000002-56D3-4933-AA21-13AEB500C395}"/>
            </c:ext>
          </c:extLst>
        </c:ser>
        <c:dLbls>
          <c:showLegendKey val="0"/>
          <c:showVal val="0"/>
          <c:showCatName val="0"/>
          <c:showSerName val="0"/>
          <c:showPercent val="0"/>
          <c:showBubbleSize val="0"/>
        </c:dLbls>
        <c:gapWidth val="50"/>
        <c:axId val="1018003936"/>
        <c:axId val="1017996448"/>
      </c:barChart>
      <c:catAx>
        <c:axId val="10180039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7996448"/>
        <c:crosses val="autoZero"/>
        <c:auto val="1"/>
        <c:lblAlgn val="ctr"/>
        <c:lblOffset val="100"/>
        <c:tickLblSkip val="1"/>
        <c:noMultiLvlLbl val="0"/>
      </c:catAx>
      <c:valAx>
        <c:axId val="1017996448"/>
        <c:scaling>
          <c:orientation val="minMax"/>
          <c:max val="2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800393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sz="1050">
          <a:solidFill>
            <a:srgbClr val="060645"/>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60" b="0" i="0" u="none" strike="noStrike" kern="1200" spc="0" baseline="0">
                <a:solidFill>
                  <a:srgbClr val="060645"/>
                </a:solidFill>
                <a:latin typeface="Poppins" panose="00000500000000000000" pitchFamily="2" charset="0"/>
                <a:ea typeface="+mn-ea"/>
                <a:cs typeface="Poppins" panose="00000500000000000000" pitchFamily="2" charset="0"/>
              </a:defRPr>
            </a:pPr>
            <a:r>
              <a:rPr lang="en-GB" sz="1100" b="1" dirty="0">
                <a:solidFill>
                  <a:srgbClr val="060645"/>
                </a:solidFill>
                <a:latin typeface="Poppins"/>
                <a:cs typeface="Poppins"/>
              </a:rPr>
              <a:t>Average number of Library resource accesses per student against result obtained for 2023J modules</a:t>
            </a:r>
            <a:endParaRPr lang="en-GB" sz="1400" b="1" dirty="0">
              <a:solidFill>
                <a:srgbClr val="060645"/>
              </a:solidFill>
              <a:latin typeface="Poppins" panose="00000500000000000000" pitchFamily="2" charset="0"/>
              <a:cs typeface="Poppins" panose="00000500000000000000" pitchFamily="2"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60" b="0" i="0" u="none" strike="noStrike" kern="1200" spc="0" baseline="0">
              <a:solidFill>
                <a:srgbClr val="060645"/>
              </a:solidFill>
              <a:latin typeface="Poppins" panose="00000500000000000000" pitchFamily="2" charset="0"/>
              <a:ea typeface="+mn-ea"/>
              <a:cs typeface="Poppins" panose="00000500000000000000" pitchFamily="2" charset="0"/>
            </a:defRPr>
          </a:pPr>
          <a:endParaRPr lang="en-US"/>
        </a:p>
      </c:txPr>
    </c:title>
    <c:autoTitleDeleted val="0"/>
    <c:plotArea>
      <c:layout/>
      <c:barChart>
        <c:barDir val="col"/>
        <c:grouping val="clustered"/>
        <c:varyColors val="0"/>
        <c:ser>
          <c:idx val="0"/>
          <c:order val="0"/>
          <c:tx>
            <c:strRef>
              <c:f>Sheet1!$B$1</c:f>
              <c:strCache>
                <c:ptCount val="1"/>
                <c:pt idx="0">
                  <c:v>Distinction</c:v>
                </c:pt>
              </c:strCache>
            </c:strRef>
          </c:tx>
          <c:spPr>
            <a:solidFill>
              <a:srgbClr val="1C46C0"/>
            </a:solidFill>
            <a:ln>
              <a:solidFill>
                <a:srgbClr val="060645"/>
              </a:solidFill>
            </a:ln>
            <a:effectLst/>
          </c:spPr>
          <c:invertIfNegative val="0"/>
          <c:cat>
            <c:strRef>
              <c:f>Sheet1!$A$2:$A$13</c:f>
              <c:strCache>
                <c:ptCount val="12"/>
                <c:pt idx="0">
                  <c:v>B100</c:v>
                </c:pt>
                <c:pt idx="1">
                  <c:v>B205</c:v>
                </c:pt>
                <c:pt idx="2">
                  <c:v>B206</c:v>
                </c:pt>
                <c:pt idx="3">
                  <c:v>B207</c:v>
                </c:pt>
                <c:pt idx="4">
                  <c:v>B208</c:v>
                </c:pt>
                <c:pt idx="5">
                  <c:v>B293</c:v>
                </c:pt>
                <c:pt idx="6">
                  <c:v>BXY207</c:v>
                </c:pt>
                <c:pt idx="7">
                  <c:v>B302</c:v>
                </c:pt>
                <c:pt idx="8">
                  <c:v>B327</c:v>
                </c:pt>
                <c:pt idx="9">
                  <c:v>B329</c:v>
                </c:pt>
                <c:pt idx="10">
                  <c:v>B391</c:v>
                </c:pt>
                <c:pt idx="11">
                  <c:v>BXY302</c:v>
                </c:pt>
              </c:strCache>
            </c:strRef>
          </c:cat>
          <c:val>
            <c:numRef>
              <c:f>Sheet1!$B$2:$B$13</c:f>
              <c:numCache>
                <c:formatCode>0</c:formatCode>
                <c:ptCount val="12"/>
                <c:pt idx="0">
                  <c:v>7.7522401433691783</c:v>
                </c:pt>
                <c:pt idx="1">
                  <c:v>29.15625</c:v>
                </c:pt>
                <c:pt idx="2">
                  <c:v>25.47816091954023</c:v>
                </c:pt>
                <c:pt idx="3">
                  <c:v>24.494444444444444</c:v>
                </c:pt>
                <c:pt idx="4">
                  <c:v>10.69342105263158</c:v>
                </c:pt>
                <c:pt idx="5">
                  <c:v>5.4537037037037024</c:v>
                </c:pt>
                <c:pt idx="6">
                  <c:v>14</c:v>
                </c:pt>
                <c:pt idx="7">
                  <c:v>18.33925049309665</c:v>
                </c:pt>
                <c:pt idx="8">
                  <c:v>26.008333333333336</c:v>
                </c:pt>
                <c:pt idx="9">
                  <c:v>16.585271317829459</c:v>
                </c:pt>
                <c:pt idx="10">
                  <c:v>13.529411764705882</c:v>
                </c:pt>
                <c:pt idx="11">
                  <c:v>12.596296296296295</c:v>
                </c:pt>
              </c:numCache>
            </c:numRef>
          </c:val>
          <c:extLst>
            <c:ext xmlns:c16="http://schemas.microsoft.com/office/drawing/2014/chart" uri="{C3380CC4-5D6E-409C-BE32-E72D297353CC}">
              <c16:uniqueId val="{00000000-459F-4D98-BB1C-CC96871F36B2}"/>
            </c:ext>
          </c:extLst>
        </c:ser>
        <c:ser>
          <c:idx val="1"/>
          <c:order val="1"/>
          <c:tx>
            <c:strRef>
              <c:f>Sheet1!$C$1</c:f>
              <c:strCache>
                <c:ptCount val="1"/>
                <c:pt idx="0">
                  <c:v>Pass</c:v>
                </c:pt>
              </c:strCache>
            </c:strRef>
          </c:tx>
          <c:spPr>
            <a:solidFill>
              <a:srgbClr val="7DFFD3"/>
            </a:solidFill>
            <a:ln>
              <a:solidFill>
                <a:srgbClr val="060645"/>
              </a:solidFill>
            </a:ln>
            <a:effectLst/>
          </c:spPr>
          <c:invertIfNegative val="0"/>
          <c:cat>
            <c:strRef>
              <c:f>Sheet1!$A$2:$A$13</c:f>
              <c:strCache>
                <c:ptCount val="12"/>
                <c:pt idx="0">
                  <c:v>B100</c:v>
                </c:pt>
                <c:pt idx="1">
                  <c:v>B205</c:v>
                </c:pt>
                <c:pt idx="2">
                  <c:v>B206</c:v>
                </c:pt>
                <c:pt idx="3">
                  <c:v>B207</c:v>
                </c:pt>
                <c:pt idx="4">
                  <c:v>B208</c:v>
                </c:pt>
                <c:pt idx="5">
                  <c:v>B293</c:v>
                </c:pt>
                <c:pt idx="6">
                  <c:v>BXY207</c:v>
                </c:pt>
                <c:pt idx="7">
                  <c:v>B302</c:v>
                </c:pt>
                <c:pt idx="8">
                  <c:v>B327</c:v>
                </c:pt>
                <c:pt idx="9">
                  <c:v>B329</c:v>
                </c:pt>
                <c:pt idx="10">
                  <c:v>B391</c:v>
                </c:pt>
                <c:pt idx="11">
                  <c:v>BXY302</c:v>
                </c:pt>
              </c:strCache>
            </c:strRef>
          </c:cat>
          <c:val>
            <c:numRef>
              <c:f>Sheet1!$C$2:$C$13</c:f>
              <c:numCache>
                <c:formatCode>0</c:formatCode>
                <c:ptCount val="12"/>
                <c:pt idx="0">
                  <c:v>3.5100134408602157</c:v>
                </c:pt>
                <c:pt idx="1">
                  <c:v>12.818290598290599</c:v>
                </c:pt>
                <c:pt idx="2">
                  <c:v>12.741957364341086</c:v>
                </c:pt>
                <c:pt idx="3">
                  <c:v>11.926502463054186</c:v>
                </c:pt>
                <c:pt idx="4">
                  <c:v>4.5820261437908494</c:v>
                </c:pt>
                <c:pt idx="5">
                  <c:v>3.0186274509803921</c:v>
                </c:pt>
                <c:pt idx="6">
                  <c:v>8.9743589743589745</c:v>
                </c:pt>
                <c:pt idx="7">
                  <c:v>8.5102397602397613</c:v>
                </c:pt>
                <c:pt idx="8">
                  <c:v>11.867851851851853</c:v>
                </c:pt>
                <c:pt idx="9">
                  <c:v>10.951769488283121</c:v>
                </c:pt>
                <c:pt idx="10">
                  <c:v>5.7151841868823015</c:v>
                </c:pt>
                <c:pt idx="11">
                  <c:v>4.8350340136054424</c:v>
                </c:pt>
              </c:numCache>
            </c:numRef>
          </c:val>
          <c:extLst>
            <c:ext xmlns:c16="http://schemas.microsoft.com/office/drawing/2014/chart" uri="{C3380CC4-5D6E-409C-BE32-E72D297353CC}">
              <c16:uniqueId val="{00000001-459F-4D98-BB1C-CC96871F36B2}"/>
            </c:ext>
          </c:extLst>
        </c:ser>
        <c:ser>
          <c:idx val="2"/>
          <c:order val="2"/>
          <c:tx>
            <c:strRef>
              <c:f>Sheet1!$D$1</c:f>
              <c:strCache>
                <c:ptCount val="1"/>
                <c:pt idx="0">
                  <c:v>Fail</c:v>
                </c:pt>
              </c:strCache>
            </c:strRef>
          </c:tx>
          <c:spPr>
            <a:solidFill>
              <a:srgbClr val="FF8A77"/>
            </a:solidFill>
            <a:ln>
              <a:solidFill>
                <a:srgbClr val="060645"/>
              </a:solidFill>
            </a:ln>
            <a:effectLst/>
          </c:spPr>
          <c:invertIfNegative val="0"/>
          <c:cat>
            <c:strRef>
              <c:f>Sheet1!$A$2:$A$13</c:f>
              <c:strCache>
                <c:ptCount val="12"/>
                <c:pt idx="0">
                  <c:v>B100</c:v>
                </c:pt>
                <c:pt idx="1">
                  <c:v>B205</c:v>
                </c:pt>
                <c:pt idx="2">
                  <c:v>B206</c:v>
                </c:pt>
                <c:pt idx="3">
                  <c:v>B207</c:v>
                </c:pt>
                <c:pt idx="4">
                  <c:v>B208</c:v>
                </c:pt>
                <c:pt idx="5">
                  <c:v>B293</c:v>
                </c:pt>
                <c:pt idx="6">
                  <c:v>BXY207</c:v>
                </c:pt>
                <c:pt idx="7">
                  <c:v>B302</c:v>
                </c:pt>
                <c:pt idx="8">
                  <c:v>B327</c:v>
                </c:pt>
                <c:pt idx="9">
                  <c:v>B329</c:v>
                </c:pt>
                <c:pt idx="10">
                  <c:v>B391</c:v>
                </c:pt>
                <c:pt idx="11">
                  <c:v>BXY302</c:v>
                </c:pt>
              </c:strCache>
            </c:strRef>
          </c:cat>
          <c:val>
            <c:numRef>
              <c:f>Sheet1!$D$2:$D$13</c:f>
              <c:numCache>
                <c:formatCode>0</c:formatCode>
                <c:ptCount val="12"/>
                <c:pt idx="0">
                  <c:v>0.38884767556874378</c:v>
                </c:pt>
                <c:pt idx="1">
                  <c:v>2.25</c:v>
                </c:pt>
                <c:pt idx="2">
                  <c:v>2.6071428571428572</c:v>
                </c:pt>
                <c:pt idx="3">
                  <c:v>2.7731851851851852</c:v>
                </c:pt>
                <c:pt idx="4">
                  <c:v>1.2345238095238094</c:v>
                </c:pt>
                <c:pt idx="5">
                  <c:v>0.51515151515151514</c:v>
                </c:pt>
                <c:pt idx="6">
                  <c:v>0</c:v>
                </c:pt>
                <c:pt idx="7">
                  <c:v>19.897777777777776</c:v>
                </c:pt>
                <c:pt idx="8">
                  <c:v>5.126436781609196</c:v>
                </c:pt>
                <c:pt idx="9">
                  <c:v>1.9068627450980391</c:v>
                </c:pt>
                <c:pt idx="10">
                  <c:v>1.8205128205128205</c:v>
                </c:pt>
                <c:pt idx="11">
                  <c:v>1</c:v>
                </c:pt>
              </c:numCache>
            </c:numRef>
          </c:val>
          <c:extLst>
            <c:ext xmlns:c16="http://schemas.microsoft.com/office/drawing/2014/chart" uri="{C3380CC4-5D6E-409C-BE32-E72D297353CC}">
              <c16:uniqueId val="{00000002-459F-4D98-BB1C-CC96871F36B2}"/>
            </c:ext>
          </c:extLst>
        </c:ser>
        <c:dLbls>
          <c:showLegendKey val="0"/>
          <c:showVal val="0"/>
          <c:showCatName val="0"/>
          <c:showSerName val="0"/>
          <c:showPercent val="0"/>
          <c:showBubbleSize val="0"/>
        </c:dLbls>
        <c:gapWidth val="50"/>
        <c:axId val="1018003936"/>
        <c:axId val="1017996448"/>
      </c:barChart>
      <c:catAx>
        <c:axId val="10180039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7996448"/>
        <c:crosses val="autoZero"/>
        <c:auto val="1"/>
        <c:lblAlgn val="ctr"/>
        <c:lblOffset val="100"/>
        <c:tickLblSkip val="1"/>
        <c:noMultiLvlLbl val="0"/>
      </c:catAx>
      <c:valAx>
        <c:axId val="1017996448"/>
        <c:scaling>
          <c:orientation val="minMax"/>
          <c:max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800393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sz="1050">
          <a:solidFill>
            <a:srgbClr val="060645"/>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rgbClr val="060645"/>
                </a:solidFill>
                <a:latin typeface="Poppins" panose="00000500000000000000" pitchFamily="2" charset="0"/>
                <a:ea typeface="+mn-ea"/>
                <a:cs typeface="Poppins" panose="00000500000000000000" pitchFamily="2" charset="0"/>
              </a:defRPr>
            </a:pPr>
            <a:r>
              <a:rPr lang="en-GB" sz="1100" b="1"/>
              <a:t>Average number of Library resource accesses per student against result obtained for 2023E and 2023K modules</a:t>
            </a:r>
          </a:p>
        </c:rich>
      </c:tx>
      <c:overlay val="0"/>
      <c:spPr>
        <a:noFill/>
        <a:ln>
          <a:noFill/>
        </a:ln>
        <a:effectLst/>
      </c:spPr>
      <c:txPr>
        <a:bodyPr rot="0" spcFirstLastPara="1" vertOverflow="ellipsis" vert="horz" wrap="square" anchor="ctr" anchorCtr="1"/>
        <a:lstStyle/>
        <a:p>
          <a:pPr>
            <a:defRPr sz="1100" b="1" i="0" u="none" strike="noStrike" kern="1200" spc="0" baseline="0">
              <a:solidFill>
                <a:srgbClr val="060645"/>
              </a:solidFill>
              <a:latin typeface="Poppins" panose="00000500000000000000" pitchFamily="2" charset="0"/>
              <a:ea typeface="+mn-ea"/>
              <a:cs typeface="Poppins" panose="00000500000000000000" pitchFamily="2" charset="0"/>
            </a:defRPr>
          </a:pPr>
          <a:endParaRPr lang="en-US"/>
        </a:p>
      </c:txPr>
    </c:title>
    <c:autoTitleDeleted val="0"/>
    <c:plotArea>
      <c:layout/>
      <c:barChart>
        <c:barDir val="col"/>
        <c:grouping val="clustered"/>
        <c:varyColors val="0"/>
        <c:ser>
          <c:idx val="0"/>
          <c:order val="0"/>
          <c:tx>
            <c:strRef>
              <c:f>Sheet1!$B$1</c:f>
              <c:strCache>
                <c:ptCount val="1"/>
                <c:pt idx="0">
                  <c:v>Distinction</c:v>
                </c:pt>
              </c:strCache>
            </c:strRef>
          </c:tx>
          <c:spPr>
            <a:solidFill>
              <a:srgbClr val="1C46C0"/>
            </a:solidFill>
            <a:ln>
              <a:solidFill>
                <a:srgbClr val="060645"/>
              </a:solidFill>
            </a:ln>
            <a:effectLst/>
          </c:spPr>
          <c:invertIfNegative val="0"/>
          <c:cat>
            <c:strRef>
              <c:f>Sheet1!$A$2:$A$27</c:f>
              <c:strCache>
                <c:ptCount val="26"/>
                <c:pt idx="0">
                  <c:v>B810</c:v>
                </c:pt>
                <c:pt idx="1">
                  <c:v>B811</c:v>
                </c:pt>
                <c:pt idx="2">
                  <c:v>B812</c:v>
                </c:pt>
                <c:pt idx="3">
                  <c:v>B815</c:v>
                </c:pt>
                <c:pt idx="4">
                  <c:v>B816</c:v>
                </c:pt>
                <c:pt idx="5">
                  <c:v>B817</c:v>
                </c:pt>
                <c:pt idx="6">
                  <c:v>B861</c:v>
                </c:pt>
                <c:pt idx="7">
                  <c:v>B862</c:v>
                </c:pt>
                <c:pt idx="8">
                  <c:v>B867</c:v>
                </c:pt>
                <c:pt idx="9">
                  <c:v>B870</c:v>
                </c:pt>
                <c:pt idx="10">
                  <c:v>B872</c:v>
                </c:pt>
                <c:pt idx="11">
                  <c:v>B873</c:v>
                </c:pt>
                <c:pt idx="12">
                  <c:v>B874</c:v>
                </c:pt>
                <c:pt idx="13">
                  <c:v>B875</c:v>
                </c:pt>
                <c:pt idx="14">
                  <c:v>BB842</c:v>
                </c:pt>
                <c:pt idx="15">
                  <c:v>BB849</c:v>
                </c:pt>
                <c:pt idx="16">
                  <c:v>BB851</c:v>
                </c:pt>
                <c:pt idx="17">
                  <c:v>BB852</c:v>
                </c:pt>
                <c:pt idx="18">
                  <c:v>BB853</c:v>
                </c:pt>
                <c:pt idx="19">
                  <c:v>BBXY857</c:v>
                </c:pt>
                <c:pt idx="20">
                  <c:v>BXR873</c:v>
                </c:pt>
                <c:pt idx="21">
                  <c:v>BXY870</c:v>
                </c:pt>
                <c:pt idx="22">
                  <c:v>BXY873</c:v>
                </c:pt>
                <c:pt idx="23">
                  <c:v>BXY874</c:v>
                </c:pt>
                <c:pt idx="24">
                  <c:v>BXY875</c:v>
                </c:pt>
                <c:pt idx="25">
                  <c:v>U810</c:v>
                </c:pt>
              </c:strCache>
            </c:strRef>
          </c:cat>
          <c:val>
            <c:numRef>
              <c:f>Sheet1!$B$2:$B$27</c:f>
              <c:numCache>
                <c:formatCode>0</c:formatCode>
                <c:ptCount val="26"/>
                <c:pt idx="0">
                  <c:v>72.400000000000006</c:v>
                </c:pt>
                <c:pt idx="1">
                  <c:v>67.75</c:v>
                </c:pt>
                <c:pt idx="2">
                  <c:v>30.833333333333332</c:v>
                </c:pt>
                <c:pt idx="3">
                  <c:v>35.411764705882355</c:v>
                </c:pt>
                <c:pt idx="4">
                  <c:v>79.277777777777786</c:v>
                </c:pt>
                <c:pt idx="5">
                  <c:v>63.111111111111114</c:v>
                </c:pt>
                <c:pt idx="6">
                  <c:v>40.988095238095241</c:v>
                </c:pt>
                <c:pt idx="7">
                  <c:v>10.833333333333334</c:v>
                </c:pt>
                <c:pt idx="8">
                  <c:v>17.205128205128204</c:v>
                </c:pt>
                <c:pt idx="9">
                  <c:v>94.67</c:v>
                </c:pt>
                <c:pt idx="10">
                  <c:v>55.322916666666671</c:v>
                </c:pt>
                <c:pt idx="11">
                  <c:v>13.678571428571429</c:v>
                </c:pt>
                <c:pt idx="12">
                  <c:v>22.905331262939956</c:v>
                </c:pt>
                <c:pt idx="13">
                  <c:v>77.919892473118281</c:v>
                </c:pt>
                <c:pt idx="14">
                  <c:v>17.84210526315789</c:v>
                </c:pt>
                <c:pt idx="15">
                  <c:v>28.780555555555555</c:v>
                </c:pt>
                <c:pt idx="16">
                  <c:v>4.75</c:v>
                </c:pt>
                <c:pt idx="17">
                  <c:v>49.726190476190482</c:v>
                </c:pt>
                <c:pt idx="18">
                  <c:v>7.3633333333333324</c:v>
                </c:pt>
                <c:pt idx="19">
                  <c:v>33</c:v>
                </c:pt>
                <c:pt idx="20">
                  <c:v>0</c:v>
                </c:pt>
                <c:pt idx="21">
                  <c:v>16.883333333333333</c:v>
                </c:pt>
                <c:pt idx="22">
                  <c:v>7</c:v>
                </c:pt>
                <c:pt idx="23">
                  <c:v>16.333333333333332</c:v>
                </c:pt>
                <c:pt idx="24">
                  <c:v>33.625</c:v>
                </c:pt>
                <c:pt idx="25">
                  <c:v>56.125</c:v>
                </c:pt>
              </c:numCache>
            </c:numRef>
          </c:val>
          <c:extLst>
            <c:ext xmlns:c16="http://schemas.microsoft.com/office/drawing/2014/chart" uri="{C3380CC4-5D6E-409C-BE32-E72D297353CC}">
              <c16:uniqueId val="{00000000-ADFC-4D19-8291-0563370847A8}"/>
            </c:ext>
          </c:extLst>
        </c:ser>
        <c:ser>
          <c:idx val="1"/>
          <c:order val="1"/>
          <c:tx>
            <c:strRef>
              <c:f>Sheet1!$C$1</c:f>
              <c:strCache>
                <c:ptCount val="1"/>
                <c:pt idx="0">
                  <c:v>Pass</c:v>
                </c:pt>
              </c:strCache>
            </c:strRef>
          </c:tx>
          <c:spPr>
            <a:solidFill>
              <a:srgbClr val="7DFFD3"/>
            </a:solidFill>
            <a:ln>
              <a:solidFill>
                <a:srgbClr val="060645"/>
              </a:solidFill>
            </a:ln>
            <a:effectLst/>
          </c:spPr>
          <c:invertIfNegative val="0"/>
          <c:cat>
            <c:strRef>
              <c:f>Sheet1!$A$2:$A$27</c:f>
              <c:strCache>
                <c:ptCount val="26"/>
                <c:pt idx="0">
                  <c:v>B810</c:v>
                </c:pt>
                <c:pt idx="1">
                  <c:v>B811</c:v>
                </c:pt>
                <c:pt idx="2">
                  <c:v>B812</c:v>
                </c:pt>
                <c:pt idx="3">
                  <c:v>B815</c:v>
                </c:pt>
                <c:pt idx="4">
                  <c:v>B816</c:v>
                </c:pt>
                <c:pt idx="5">
                  <c:v>B817</c:v>
                </c:pt>
                <c:pt idx="6">
                  <c:v>B861</c:v>
                </c:pt>
                <c:pt idx="7">
                  <c:v>B862</c:v>
                </c:pt>
                <c:pt idx="8">
                  <c:v>B867</c:v>
                </c:pt>
                <c:pt idx="9">
                  <c:v>B870</c:v>
                </c:pt>
                <c:pt idx="10">
                  <c:v>B872</c:v>
                </c:pt>
                <c:pt idx="11">
                  <c:v>B873</c:v>
                </c:pt>
                <c:pt idx="12">
                  <c:v>B874</c:v>
                </c:pt>
                <c:pt idx="13">
                  <c:v>B875</c:v>
                </c:pt>
                <c:pt idx="14">
                  <c:v>BB842</c:v>
                </c:pt>
                <c:pt idx="15">
                  <c:v>BB849</c:v>
                </c:pt>
                <c:pt idx="16">
                  <c:v>BB851</c:v>
                </c:pt>
                <c:pt idx="17">
                  <c:v>BB852</c:v>
                </c:pt>
                <c:pt idx="18">
                  <c:v>BB853</c:v>
                </c:pt>
                <c:pt idx="19">
                  <c:v>BBXY857</c:v>
                </c:pt>
                <c:pt idx="20">
                  <c:v>BXR873</c:v>
                </c:pt>
                <c:pt idx="21">
                  <c:v>BXY870</c:v>
                </c:pt>
                <c:pt idx="22">
                  <c:v>BXY873</c:v>
                </c:pt>
                <c:pt idx="23">
                  <c:v>BXY874</c:v>
                </c:pt>
                <c:pt idx="24">
                  <c:v>BXY875</c:v>
                </c:pt>
                <c:pt idx="25">
                  <c:v>U810</c:v>
                </c:pt>
              </c:strCache>
            </c:strRef>
          </c:cat>
          <c:val>
            <c:numRef>
              <c:f>Sheet1!$C$2:$C$27</c:f>
              <c:numCache>
                <c:formatCode>0</c:formatCode>
                <c:ptCount val="26"/>
                <c:pt idx="0">
                  <c:v>60.6640625</c:v>
                </c:pt>
                <c:pt idx="1">
                  <c:v>37.972972972972975</c:v>
                </c:pt>
                <c:pt idx="2">
                  <c:v>30.925000000000001</c:v>
                </c:pt>
                <c:pt idx="3">
                  <c:v>11.738095238095239</c:v>
                </c:pt>
                <c:pt idx="4">
                  <c:v>37.489629629629633</c:v>
                </c:pt>
                <c:pt idx="5">
                  <c:v>18.083333333333332</c:v>
                </c:pt>
                <c:pt idx="6">
                  <c:v>19.238888888888887</c:v>
                </c:pt>
                <c:pt idx="7">
                  <c:v>27.712121212121211</c:v>
                </c:pt>
                <c:pt idx="8">
                  <c:v>20.634615384615383</c:v>
                </c:pt>
                <c:pt idx="9">
                  <c:v>34.915467625899289</c:v>
                </c:pt>
                <c:pt idx="10">
                  <c:v>29.944366197183108</c:v>
                </c:pt>
                <c:pt idx="11">
                  <c:v>13.130907029478463</c:v>
                </c:pt>
                <c:pt idx="12">
                  <c:v>9.6264639639639658</c:v>
                </c:pt>
                <c:pt idx="13">
                  <c:v>43.517045454545453</c:v>
                </c:pt>
                <c:pt idx="14">
                  <c:v>18.726666666666667</c:v>
                </c:pt>
                <c:pt idx="15">
                  <c:v>26.653333333333336</c:v>
                </c:pt>
                <c:pt idx="16">
                  <c:v>9.7539999999999996</c:v>
                </c:pt>
                <c:pt idx="17">
                  <c:v>21.964957264957267</c:v>
                </c:pt>
                <c:pt idx="18">
                  <c:v>9.6409909909909928</c:v>
                </c:pt>
                <c:pt idx="19">
                  <c:v>0</c:v>
                </c:pt>
                <c:pt idx="20">
                  <c:v>24.892592592592596</c:v>
                </c:pt>
                <c:pt idx="21">
                  <c:v>7.0530303030303036</c:v>
                </c:pt>
                <c:pt idx="22">
                  <c:v>6.197916666666667</c:v>
                </c:pt>
                <c:pt idx="23">
                  <c:v>12.85</c:v>
                </c:pt>
                <c:pt idx="24">
                  <c:v>25.023809523809526</c:v>
                </c:pt>
                <c:pt idx="25">
                  <c:v>36.5</c:v>
                </c:pt>
              </c:numCache>
            </c:numRef>
          </c:val>
          <c:extLst>
            <c:ext xmlns:c16="http://schemas.microsoft.com/office/drawing/2014/chart" uri="{C3380CC4-5D6E-409C-BE32-E72D297353CC}">
              <c16:uniqueId val="{00000001-ADFC-4D19-8291-0563370847A8}"/>
            </c:ext>
          </c:extLst>
        </c:ser>
        <c:ser>
          <c:idx val="2"/>
          <c:order val="2"/>
          <c:tx>
            <c:strRef>
              <c:f>Sheet1!$D$1</c:f>
              <c:strCache>
                <c:ptCount val="1"/>
                <c:pt idx="0">
                  <c:v>Fail</c:v>
                </c:pt>
              </c:strCache>
            </c:strRef>
          </c:tx>
          <c:spPr>
            <a:solidFill>
              <a:srgbClr val="FF8A77"/>
            </a:solidFill>
            <a:ln>
              <a:solidFill>
                <a:srgbClr val="060645"/>
              </a:solidFill>
            </a:ln>
            <a:effectLst/>
          </c:spPr>
          <c:invertIfNegative val="0"/>
          <c:cat>
            <c:strRef>
              <c:f>Sheet1!$A$2:$A$27</c:f>
              <c:strCache>
                <c:ptCount val="26"/>
                <c:pt idx="0">
                  <c:v>B810</c:v>
                </c:pt>
                <c:pt idx="1">
                  <c:v>B811</c:v>
                </c:pt>
                <c:pt idx="2">
                  <c:v>B812</c:v>
                </c:pt>
                <c:pt idx="3">
                  <c:v>B815</c:v>
                </c:pt>
                <c:pt idx="4">
                  <c:v>B816</c:v>
                </c:pt>
                <c:pt idx="5">
                  <c:v>B817</c:v>
                </c:pt>
                <c:pt idx="6">
                  <c:v>B861</c:v>
                </c:pt>
                <c:pt idx="7">
                  <c:v>B862</c:v>
                </c:pt>
                <c:pt idx="8">
                  <c:v>B867</c:v>
                </c:pt>
                <c:pt idx="9">
                  <c:v>B870</c:v>
                </c:pt>
                <c:pt idx="10">
                  <c:v>B872</c:v>
                </c:pt>
                <c:pt idx="11">
                  <c:v>B873</c:v>
                </c:pt>
                <c:pt idx="12">
                  <c:v>B874</c:v>
                </c:pt>
                <c:pt idx="13">
                  <c:v>B875</c:v>
                </c:pt>
                <c:pt idx="14">
                  <c:v>BB842</c:v>
                </c:pt>
                <c:pt idx="15">
                  <c:v>BB849</c:v>
                </c:pt>
                <c:pt idx="16">
                  <c:v>BB851</c:v>
                </c:pt>
                <c:pt idx="17">
                  <c:v>BB852</c:v>
                </c:pt>
                <c:pt idx="18">
                  <c:v>BB853</c:v>
                </c:pt>
                <c:pt idx="19">
                  <c:v>BBXY857</c:v>
                </c:pt>
                <c:pt idx="20">
                  <c:v>BXR873</c:v>
                </c:pt>
                <c:pt idx="21">
                  <c:v>BXY870</c:v>
                </c:pt>
                <c:pt idx="22">
                  <c:v>BXY873</c:v>
                </c:pt>
                <c:pt idx="23">
                  <c:v>BXY874</c:v>
                </c:pt>
                <c:pt idx="24">
                  <c:v>BXY875</c:v>
                </c:pt>
                <c:pt idx="25">
                  <c:v>U810</c:v>
                </c:pt>
              </c:strCache>
            </c:strRef>
          </c:cat>
          <c:val>
            <c:numRef>
              <c:f>Sheet1!$D$2:$D$27</c:f>
              <c:numCache>
                <c:formatCode>0</c:formatCode>
                <c:ptCount val="26"/>
                <c:pt idx="0">
                  <c:v>25.714285714285715</c:v>
                </c:pt>
                <c:pt idx="1">
                  <c:v>82.125</c:v>
                </c:pt>
                <c:pt idx="2">
                  <c:v>0</c:v>
                </c:pt>
                <c:pt idx="3">
                  <c:v>16.5</c:v>
                </c:pt>
                <c:pt idx="4">
                  <c:v>19.7</c:v>
                </c:pt>
                <c:pt idx="5">
                  <c:v>6</c:v>
                </c:pt>
                <c:pt idx="6">
                  <c:v>0</c:v>
                </c:pt>
                <c:pt idx="7">
                  <c:v>0</c:v>
                </c:pt>
                <c:pt idx="8">
                  <c:v>0</c:v>
                </c:pt>
                <c:pt idx="9">
                  <c:v>11.388888888888889</c:v>
                </c:pt>
                <c:pt idx="10">
                  <c:v>18.833333333333332</c:v>
                </c:pt>
                <c:pt idx="11">
                  <c:v>9.25</c:v>
                </c:pt>
                <c:pt idx="12">
                  <c:v>3.7152777777777781</c:v>
                </c:pt>
                <c:pt idx="13">
                  <c:v>2.333333333333333</c:v>
                </c:pt>
                <c:pt idx="14">
                  <c:v>0.16666666666666666</c:v>
                </c:pt>
                <c:pt idx="15">
                  <c:v>1.3333333333333333</c:v>
                </c:pt>
                <c:pt idx="16">
                  <c:v>12.5</c:v>
                </c:pt>
                <c:pt idx="17">
                  <c:v>4.75</c:v>
                </c:pt>
                <c:pt idx="18">
                  <c:v>0.24666666666666667</c:v>
                </c:pt>
                <c:pt idx="19">
                  <c:v>0</c:v>
                </c:pt>
                <c:pt idx="20">
                  <c:v>0</c:v>
                </c:pt>
                <c:pt idx="21">
                  <c:v>10.75</c:v>
                </c:pt>
                <c:pt idx="22">
                  <c:v>0</c:v>
                </c:pt>
                <c:pt idx="23">
                  <c:v>0</c:v>
                </c:pt>
                <c:pt idx="24">
                  <c:v>17.5</c:v>
                </c:pt>
                <c:pt idx="25">
                  <c:v>19.5</c:v>
                </c:pt>
              </c:numCache>
            </c:numRef>
          </c:val>
          <c:extLst>
            <c:ext xmlns:c16="http://schemas.microsoft.com/office/drawing/2014/chart" uri="{C3380CC4-5D6E-409C-BE32-E72D297353CC}">
              <c16:uniqueId val="{00000002-ADFC-4D19-8291-0563370847A8}"/>
            </c:ext>
          </c:extLst>
        </c:ser>
        <c:dLbls>
          <c:showLegendKey val="0"/>
          <c:showVal val="0"/>
          <c:showCatName val="0"/>
          <c:showSerName val="0"/>
          <c:showPercent val="0"/>
          <c:showBubbleSize val="0"/>
        </c:dLbls>
        <c:gapWidth val="50"/>
        <c:axId val="1018003936"/>
        <c:axId val="1017996448"/>
      </c:barChart>
      <c:catAx>
        <c:axId val="10180039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7996448"/>
        <c:crosses val="autoZero"/>
        <c:auto val="1"/>
        <c:lblAlgn val="ctr"/>
        <c:lblOffset val="100"/>
        <c:tickLblSkip val="1"/>
        <c:noMultiLvlLbl val="0"/>
      </c:catAx>
      <c:valAx>
        <c:axId val="1017996448"/>
        <c:scaling>
          <c:orientation val="minMax"/>
          <c:max val="1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800393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sz="1050">
          <a:solidFill>
            <a:srgbClr val="060645"/>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rgbClr val="060645"/>
                </a:solidFill>
                <a:latin typeface="Poppins" panose="00000500000000000000" pitchFamily="2" charset="0"/>
                <a:ea typeface="+mn-ea"/>
                <a:cs typeface="Poppins" panose="00000500000000000000" pitchFamily="2" charset="0"/>
              </a:defRPr>
            </a:pPr>
            <a:r>
              <a:rPr lang="en-GB" sz="1100" b="1" dirty="0">
                <a:solidFill>
                  <a:srgbClr val="060645"/>
                </a:solidFill>
                <a:latin typeface="Poppins"/>
                <a:cs typeface="Poppins"/>
              </a:rPr>
              <a:t>Average number of Library resource accesses per student against result obtained for 2023J modules</a:t>
            </a:r>
            <a:endParaRPr lang="en-GB" sz="1100" b="1" dirty="0">
              <a:solidFill>
                <a:srgbClr val="060645"/>
              </a:solidFill>
              <a:latin typeface="Poppins" panose="00000500000000000000" pitchFamily="2" charset="0"/>
              <a:cs typeface="Poppins" panose="00000500000000000000" pitchFamily="2"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rgbClr val="060645"/>
              </a:solidFill>
              <a:latin typeface="Poppins" panose="00000500000000000000" pitchFamily="2" charset="0"/>
              <a:ea typeface="+mn-ea"/>
              <a:cs typeface="Poppins" panose="00000500000000000000" pitchFamily="2" charset="0"/>
            </a:defRPr>
          </a:pPr>
          <a:endParaRPr lang="en-US"/>
        </a:p>
      </c:txPr>
    </c:title>
    <c:autoTitleDeleted val="0"/>
    <c:plotArea>
      <c:layout/>
      <c:barChart>
        <c:barDir val="col"/>
        <c:grouping val="clustered"/>
        <c:varyColors val="0"/>
        <c:ser>
          <c:idx val="0"/>
          <c:order val="0"/>
          <c:tx>
            <c:strRef>
              <c:f>Sheet1!$B$1</c:f>
              <c:strCache>
                <c:ptCount val="1"/>
                <c:pt idx="0">
                  <c:v>Distinction</c:v>
                </c:pt>
              </c:strCache>
            </c:strRef>
          </c:tx>
          <c:spPr>
            <a:solidFill>
              <a:srgbClr val="1C46C0"/>
            </a:solidFill>
            <a:ln>
              <a:solidFill>
                <a:srgbClr val="060645"/>
              </a:solidFill>
            </a:ln>
            <a:effectLst/>
          </c:spPr>
          <c:invertIfNegative val="0"/>
          <c:cat>
            <c:strRef>
              <c:f>Sheet1!$A$2:$A$13</c:f>
              <c:strCache>
                <c:ptCount val="12"/>
                <c:pt idx="0">
                  <c:v>W111</c:v>
                </c:pt>
                <c:pt idx="1">
                  <c:v>W112</c:v>
                </c:pt>
                <c:pt idx="2">
                  <c:v>W203</c:v>
                </c:pt>
                <c:pt idx="3">
                  <c:v>W211</c:v>
                </c:pt>
                <c:pt idx="4">
                  <c:v>W212</c:v>
                </c:pt>
                <c:pt idx="5">
                  <c:v>W302</c:v>
                </c:pt>
                <c:pt idx="6">
                  <c:v>W311</c:v>
                </c:pt>
                <c:pt idx="7">
                  <c:v>W321</c:v>
                </c:pt>
                <c:pt idx="8">
                  <c:v>W330</c:v>
                </c:pt>
                <c:pt idx="9">
                  <c:v>W340</c:v>
                </c:pt>
                <c:pt idx="10">
                  <c:v>W350</c:v>
                </c:pt>
                <c:pt idx="11">
                  <c:v>W360</c:v>
                </c:pt>
              </c:strCache>
            </c:strRef>
          </c:cat>
          <c:val>
            <c:numRef>
              <c:f>Sheet1!$B$2:$B$13</c:f>
              <c:numCache>
                <c:formatCode>0</c:formatCode>
                <c:ptCount val="12"/>
                <c:pt idx="0">
                  <c:v>9.2406593406593398</c:v>
                </c:pt>
                <c:pt idx="1">
                  <c:v>8.4607526881720414</c:v>
                </c:pt>
                <c:pt idx="2">
                  <c:v>17.22845528455284</c:v>
                </c:pt>
                <c:pt idx="3">
                  <c:v>46.505231268134473</c:v>
                </c:pt>
                <c:pt idx="4">
                  <c:v>31.92591698841699</c:v>
                </c:pt>
                <c:pt idx="5">
                  <c:v>56.737237237237231</c:v>
                </c:pt>
                <c:pt idx="6">
                  <c:v>42.481481481481481</c:v>
                </c:pt>
                <c:pt idx="7">
                  <c:v>10.298697916666667</c:v>
                </c:pt>
                <c:pt idx="8">
                  <c:v>58.264880952380949</c:v>
                </c:pt>
                <c:pt idx="9">
                  <c:v>63.023049645390067</c:v>
                </c:pt>
                <c:pt idx="10">
                  <c:v>42.231481481481488</c:v>
                </c:pt>
                <c:pt idx="11">
                  <c:v>20.866203703703704</c:v>
                </c:pt>
              </c:numCache>
            </c:numRef>
          </c:val>
          <c:extLst>
            <c:ext xmlns:c16="http://schemas.microsoft.com/office/drawing/2014/chart" uri="{C3380CC4-5D6E-409C-BE32-E72D297353CC}">
              <c16:uniqueId val="{00000000-B1DE-4841-B71C-51E7B766F949}"/>
            </c:ext>
          </c:extLst>
        </c:ser>
        <c:ser>
          <c:idx val="1"/>
          <c:order val="1"/>
          <c:tx>
            <c:strRef>
              <c:f>Sheet1!$C$1</c:f>
              <c:strCache>
                <c:ptCount val="1"/>
                <c:pt idx="0">
                  <c:v>Pass</c:v>
                </c:pt>
              </c:strCache>
            </c:strRef>
          </c:tx>
          <c:spPr>
            <a:solidFill>
              <a:srgbClr val="7DFFD3"/>
            </a:solidFill>
            <a:ln>
              <a:solidFill>
                <a:srgbClr val="060645"/>
              </a:solidFill>
            </a:ln>
            <a:effectLst/>
          </c:spPr>
          <c:invertIfNegative val="0"/>
          <c:cat>
            <c:strRef>
              <c:f>Sheet1!$A$2:$A$13</c:f>
              <c:strCache>
                <c:ptCount val="12"/>
                <c:pt idx="0">
                  <c:v>W111</c:v>
                </c:pt>
                <c:pt idx="1">
                  <c:v>W112</c:v>
                </c:pt>
                <c:pt idx="2">
                  <c:v>W203</c:v>
                </c:pt>
                <c:pt idx="3">
                  <c:v>W211</c:v>
                </c:pt>
                <c:pt idx="4">
                  <c:v>W212</c:v>
                </c:pt>
                <c:pt idx="5">
                  <c:v>W302</c:v>
                </c:pt>
                <c:pt idx="6">
                  <c:v>W311</c:v>
                </c:pt>
                <c:pt idx="7">
                  <c:v>W321</c:v>
                </c:pt>
                <c:pt idx="8">
                  <c:v>W330</c:v>
                </c:pt>
                <c:pt idx="9">
                  <c:v>W340</c:v>
                </c:pt>
                <c:pt idx="10">
                  <c:v>W350</c:v>
                </c:pt>
                <c:pt idx="11">
                  <c:v>W360</c:v>
                </c:pt>
              </c:strCache>
            </c:strRef>
          </c:cat>
          <c:val>
            <c:numRef>
              <c:f>Sheet1!$C$2:$C$13</c:f>
              <c:numCache>
                <c:formatCode>0</c:formatCode>
                <c:ptCount val="12"/>
                <c:pt idx="0">
                  <c:v>4.1866148531951639</c:v>
                </c:pt>
                <c:pt idx="1">
                  <c:v>5.3364087301587295</c:v>
                </c:pt>
                <c:pt idx="2">
                  <c:v>7.7179487179487181</c:v>
                </c:pt>
                <c:pt idx="3">
                  <c:v>22.00445887445888</c:v>
                </c:pt>
                <c:pt idx="4">
                  <c:v>15.395216722236475</c:v>
                </c:pt>
                <c:pt idx="5">
                  <c:v>27.922372060857544</c:v>
                </c:pt>
                <c:pt idx="6">
                  <c:v>15.220148809523813</c:v>
                </c:pt>
                <c:pt idx="7">
                  <c:v>4.9556074766355129</c:v>
                </c:pt>
                <c:pt idx="8">
                  <c:v>22.202909617794493</c:v>
                </c:pt>
                <c:pt idx="9">
                  <c:v>21.581124497991965</c:v>
                </c:pt>
                <c:pt idx="10">
                  <c:v>20.327956989247316</c:v>
                </c:pt>
                <c:pt idx="11">
                  <c:v>7.1941953423705236</c:v>
                </c:pt>
              </c:numCache>
            </c:numRef>
          </c:val>
          <c:extLst>
            <c:ext xmlns:c16="http://schemas.microsoft.com/office/drawing/2014/chart" uri="{C3380CC4-5D6E-409C-BE32-E72D297353CC}">
              <c16:uniqueId val="{00000001-B1DE-4841-B71C-51E7B766F949}"/>
            </c:ext>
          </c:extLst>
        </c:ser>
        <c:ser>
          <c:idx val="2"/>
          <c:order val="2"/>
          <c:tx>
            <c:strRef>
              <c:f>Sheet1!$D$1</c:f>
              <c:strCache>
                <c:ptCount val="1"/>
                <c:pt idx="0">
                  <c:v>Fail</c:v>
                </c:pt>
              </c:strCache>
            </c:strRef>
          </c:tx>
          <c:spPr>
            <a:solidFill>
              <a:srgbClr val="FF8A77"/>
            </a:solidFill>
            <a:ln>
              <a:solidFill>
                <a:srgbClr val="060645"/>
              </a:solidFill>
            </a:ln>
            <a:effectLst/>
          </c:spPr>
          <c:invertIfNegative val="0"/>
          <c:cat>
            <c:strRef>
              <c:f>Sheet1!$A$2:$A$13</c:f>
              <c:strCache>
                <c:ptCount val="12"/>
                <c:pt idx="0">
                  <c:v>W111</c:v>
                </c:pt>
                <c:pt idx="1">
                  <c:v>W112</c:v>
                </c:pt>
                <c:pt idx="2">
                  <c:v>W203</c:v>
                </c:pt>
                <c:pt idx="3">
                  <c:v>W211</c:v>
                </c:pt>
                <c:pt idx="4">
                  <c:v>W212</c:v>
                </c:pt>
                <c:pt idx="5">
                  <c:v>W302</c:v>
                </c:pt>
                <c:pt idx="6">
                  <c:v>W311</c:v>
                </c:pt>
                <c:pt idx="7">
                  <c:v>W321</c:v>
                </c:pt>
                <c:pt idx="8">
                  <c:v>W330</c:v>
                </c:pt>
                <c:pt idx="9">
                  <c:v>W340</c:v>
                </c:pt>
                <c:pt idx="10">
                  <c:v>W350</c:v>
                </c:pt>
                <c:pt idx="11">
                  <c:v>W360</c:v>
                </c:pt>
              </c:strCache>
            </c:strRef>
          </c:cat>
          <c:val>
            <c:numRef>
              <c:f>Sheet1!$D$2:$D$13</c:f>
              <c:numCache>
                <c:formatCode>0</c:formatCode>
                <c:ptCount val="12"/>
                <c:pt idx="0">
                  <c:v>1.2496246246246245</c:v>
                </c:pt>
                <c:pt idx="1">
                  <c:v>1.2473118279569892</c:v>
                </c:pt>
                <c:pt idx="2">
                  <c:v>2.5012919896640824</c:v>
                </c:pt>
                <c:pt idx="3">
                  <c:v>5.4125000000000005</c:v>
                </c:pt>
                <c:pt idx="4">
                  <c:v>3.0069444444444442</c:v>
                </c:pt>
                <c:pt idx="5">
                  <c:v>6.223004694835681</c:v>
                </c:pt>
                <c:pt idx="6">
                  <c:v>6.982993197278911</c:v>
                </c:pt>
                <c:pt idx="7">
                  <c:v>0.91666666666666663</c:v>
                </c:pt>
                <c:pt idx="8">
                  <c:v>3.5424933862433861</c:v>
                </c:pt>
                <c:pt idx="9">
                  <c:v>5.8461904761904755</c:v>
                </c:pt>
                <c:pt idx="10">
                  <c:v>2.4264705882352939</c:v>
                </c:pt>
                <c:pt idx="11">
                  <c:v>0.21666666666666665</c:v>
                </c:pt>
              </c:numCache>
            </c:numRef>
          </c:val>
          <c:extLst>
            <c:ext xmlns:c16="http://schemas.microsoft.com/office/drawing/2014/chart" uri="{C3380CC4-5D6E-409C-BE32-E72D297353CC}">
              <c16:uniqueId val="{00000002-B1DE-4841-B71C-51E7B766F949}"/>
            </c:ext>
          </c:extLst>
        </c:ser>
        <c:dLbls>
          <c:showLegendKey val="0"/>
          <c:showVal val="0"/>
          <c:showCatName val="0"/>
          <c:showSerName val="0"/>
          <c:showPercent val="0"/>
          <c:showBubbleSize val="0"/>
        </c:dLbls>
        <c:gapWidth val="50"/>
        <c:axId val="1018003936"/>
        <c:axId val="1017996448"/>
      </c:barChart>
      <c:catAx>
        <c:axId val="10180039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7996448"/>
        <c:crosses val="autoZero"/>
        <c:auto val="1"/>
        <c:lblAlgn val="ctr"/>
        <c:lblOffset val="100"/>
        <c:tickLblSkip val="1"/>
        <c:noMultiLvlLbl val="0"/>
      </c:catAx>
      <c:valAx>
        <c:axId val="1017996448"/>
        <c:scaling>
          <c:orientation val="minMax"/>
          <c:max val="1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800393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sz="1050">
          <a:solidFill>
            <a:srgbClr val="060645"/>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rgbClr val="060645"/>
                </a:solidFill>
                <a:latin typeface="Poppins" panose="00000500000000000000" pitchFamily="2" charset="0"/>
                <a:ea typeface="+mn-ea"/>
                <a:cs typeface="Poppins" panose="00000500000000000000" pitchFamily="2" charset="0"/>
              </a:defRPr>
            </a:pPr>
            <a:r>
              <a:rPr lang="en-GB" sz="1100" b="1" dirty="0">
                <a:solidFill>
                  <a:srgbClr val="060645"/>
                </a:solidFill>
                <a:latin typeface="Poppins"/>
                <a:cs typeface="Poppins"/>
              </a:rPr>
              <a:t>Average number of Library resource accesses per student against result obtained for 2023J modules</a:t>
            </a:r>
            <a:endParaRPr lang="en-GB" sz="1100" b="1" dirty="0">
              <a:solidFill>
                <a:srgbClr val="060645"/>
              </a:solidFill>
              <a:latin typeface="Poppins" panose="00000500000000000000" pitchFamily="2" charset="0"/>
              <a:cs typeface="Poppins" panose="00000500000000000000" pitchFamily="2"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rgbClr val="060645"/>
              </a:solidFill>
              <a:latin typeface="Poppins" panose="00000500000000000000" pitchFamily="2" charset="0"/>
              <a:ea typeface="+mn-ea"/>
              <a:cs typeface="Poppins" panose="00000500000000000000" pitchFamily="2" charset="0"/>
            </a:defRPr>
          </a:pPr>
          <a:endParaRPr lang="en-US"/>
        </a:p>
      </c:txPr>
    </c:title>
    <c:autoTitleDeleted val="0"/>
    <c:plotArea>
      <c:layout/>
      <c:barChart>
        <c:barDir val="col"/>
        <c:grouping val="clustered"/>
        <c:varyColors val="0"/>
        <c:ser>
          <c:idx val="0"/>
          <c:order val="0"/>
          <c:tx>
            <c:strRef>
              <c:f>Sheet1!$B$1</c:f>
              <c:strCache>
                <c:ptCount val="1"/>
                <c:pt idx="0">
                  <c:v>Distinction</c:v>
                </c:pt>
              </c:strCache>
            </c:strRef>
          </c:tx>
          <c:spPr>
            <a:solidFill>
              <a:srgbClr val="1C46C0"/>
            </a:solidFill>
            <a:ln>
              <a:solidFill>
                <a:srgbClr val="060645"/>
              </a:solidFill>
            </a:ln>
            <a:effectLst/>
          </c:spPr>
          <c:invertIfNegative val="0"/>
          <c:cat>
            <c:strRef>
              <c:f>Sheet1!$A$2:$A$33</c:f>
              <c:strCache>
                <c:ptCount val="32"/>
                <c:pt idx="0">
                  <c:v>T122</c:v>
                </c:pt>
                <c:pt idx="1">
                  <c:v>TM111</c:v>
                </c:pt>
                <c:pt idx="2">
                  <c:v>TM112</c:v>
                </c:pt>
                <c:pt idx="3">
                  <c:v>TM129</c:v>
                </c:pt>
                <c:pt idx="4">
                  <c:v>TMXY130</c:v>
                </c:pt>
                <c:pt idx="5">
                  <c:v>TXY122</c:v>
                </c:pt>
                <c:pt idx="6">
                  <c:v>M250</c:v>
                </c:pt>
                <c:pt idx="7">
                  <c:v>M269</c:v>
                </c:pt>
                <c:pt idx="8">
                  <c:v>MXY250</c:v>
                </c:pt>
                <c:pt idx="9">
                  <c:v>T227</c:v>
                </c:pt>
                <c:pt idx="10">
                  <c:v>TM254</c:v>
                </c:pt>
                <c:pt idx="11">
                  <c:v>TM255</c:v>
                </c:pt>
                <c:pt idx="12">
                  <c:v>TM257</c:v>
                </c:pt>
                <c:pt idx="13">
                  <c:v>TMXY257</c:v>
                </c:pt>
                <c:pt idx="14">
                  <c:v>TT284</c:v>
                </c:pt>
                <c:pt idx="15">
                  <c:v>TTXY284</c:v>
                </c:pt>
                <c:pt idx="16">
                  <c:v>TM311</c:v>
                </c:pt>
                <c:pt idx="17">
                  <c:v>TM351</c:v>
                </c:pt>
                <c:pt idx="18">
                  <c:v>TM352</c:v>
                </c:pt>
                <c:pt idx="19">
                  <c:v>TM353</c:v>
                </c:pt>
                <c:pt idx="20">
                  <c:v>TM354</c:v>
                </c:pt>
                <c:pt idx="21">
                  <c:v>TM355</c:v>
                </c:pt>
                <c:pt idx="22">
                  <c:v>TM356</c:v>
                </c:pt>
                <c:pt idx="23">
                  <c:v>TM357</c:v>
                </c:pt>
                <c:pt idx="24">
                  <c:v>TM358</c:v>
                </c:pt>
                <c:pt idx="25">
                  <c:v>TMXY311</c:v>
                </c:pt>
                <c:pt idx="26">
                  <c:v>TMXY351</c:v>
                </c:pt>
                <c:pt idx="27">
                  <c:v>TMXY352</c:v>
                </c:pt>
                <c:pt idx="28">
                  <c:v>TMXY353</c:v>
                </c:pt>
                <c:pt idx="29">
                  <c:v>TMXY354</c:v>
                </c:pt>
                <c:pt idx="30">
                  <c:v>TMXY356</c:v>
                </c:pt>
                <c:pt idx="31">
                  <c:v>TMXY357</c:v>
                </c:pt>
              </c:strCache>
            </c:strRef>
          </c:cat>
          <c:val>
            <c:numRef>
              <c:f>Sheet1!$B$2:$B$33</c:f>
              <c:numCache>
                <c:formatCode>0</c:formatCode>
                <c:ptCount val="32"/>
                <c:pt idx="0">
                  <c:v>3</c:v>
                </c:pt>
                <c:pt idx="1">
                  <c:v>7.0199916352990392</c:v>
                </c:pt>
                <c:pt idx="2">
                  <c:v>8.208237972191462</c:v>
                </c:pt>
                <c:pt idx="3">
                  <c:v>8.1647869674185465</c:v>
                </c:pt>
                <c:pt idx="4">
                  <c:v>2.0897435897435899</c:v>
                </c:pt>
                <c:pt idx="5">
                  <c:v>6.5</c:v>
                </c:pt>
                <c:pt idx="6">
                  <c:v>6.4143073593073581</c:v>
                </c:pt>
                <c:pt idx="7">
                  <c:v>5.2656459330143557</c:v>
                </c:pt>
                <c:pt idx="8">
                  <c:v>2.9375</c:v>
                </c:pt>
                <c:pt idx="9">
                  <c:v>8.3541666666666661</c:v>
                </c:pt>
                <c:pt idx="10">
                  <c:v>3.3208333333333333</c:v>
                </c:pt>
                <c:pt idx="11">
                  <c:v>11.818300653594772</c:v>
                </c:pt>
                <c:pt idx="12">
                  <c:v>7.651168014375564</c:v>
                </c:pt>
                <c:pt idx="13">
                  <c:v>11.5</c:v>
                </c:pt>
                <c:pt idx="14">
                  <c:v>12.338131313131315</c:v>
                </c:pt>
                <c:pt idx="15">
                  <c:v>7.916666666666667</c:v>
                </c:pt>
                <c:pt idx="16">
                  <c:v>27.169117647058819</c:v>
                </c:pt>
                <c:pt idx="17">
                  <c:v>29.092592592592595</c:v>
                </c:pt>
                <c:pt idx="18">
                  <c:v>22.598717948717947</c:v>
                </c:pt>
                <c:pt idx="19">
                  <c:v>35.057692307692307</c:v>
                </c:pt>
                <c:pt idx="20">
                  <c:v>12.132061068702292</c:v>
                </c:pt>
                <c:pt idx="21">
                  <c:v>12.833333333333334</c:v>
                </c:pt>
                <c:pt idx="22">
                  <c:v>5.7472222222222227</c:v>
                </c:pt>
                <c:pt idx="23">
                  <c:v>19.366666666666667</c:v>
                </c:pt>
                <c:pt idx="24">
                  <c:v>13.921875</c:v>
                </c:pt>
                <c:pt idx="25">
                  <c:v>10.5</c:v>
                </c:pt>
                <c:pt idx="26">
                  <c:v>8.5</c:v>
                </c:pt>
                <c:pt idx="27">
                  <c:v>19.65625</c:v>
                </c:pt>
                <c:pt idx="28">
                  <c:v>22.875</c:v>
                </c:pt>
                <c:pt idx="29">
                  <c:v>6.25</c:v>
                </c:pt>
                <c:pt idx="30">
                  <c:v>17.777777777777779</c:v>
                </c:pt>
                <c:pt idx="31">
                  <c:v>0</c:v>
                </c:pt>
              </c:numCache>
            </c:numRef>
          </c:val>
          <c:extLst>
            <c:ext xmlns:c16="http://schemas.microsoft.com/office/drawing/2014/chart" uri="{C3380CC4-5D6E-409C-BE32-E72D297353CC}">
              <c16:uniqueId val="{00000000-2053-48E3-9B8D-FD6299F1B046}"/>
            </c:ext>
          </c:extLst>
        </c:ser>
        <c:ser>
          <c:idx val="1"/>
          <c:order val="1"/>
          <c:tx>
            <c:strRef>
              <c:f>Sheet1!$C$1</c:f>
              <c:strCache>
                <c:ptCount val="1"/>
                <c:pt idx="0">
                  <c:v>Pass</c:v>
                </c:pt>
              </c:strCache>
            </c:strRef>
          </c:tx>
          <c:spPr>
            <a:solidFill>
              <a:srgbClr val="7DFFD3"/>
            </a:solidFill>
            <a:ln>
              <a:solidFill>
                <a:srgbClr val="060645"/>
              </a:solidFill>
            </a:ln>
            <a:effectLst/>
          </c:spPr>
          <c:invertIfNegative val="0"/>
          <c:cat>
            <c:strRef>
              <c:f>Sheet1!$A$2:$A$33</c:f>
              <c:strCache>
                <c:ptCount val="32"/>
                <c:pt idx="0">
                  <c:v>T122</c:v>
                </c:pt>
                <c:pt idx="1">
                  <c:v>TM111</c:v>
                </c:pt>
                <c:pt idx="2">
                  <c:v>TM112</c:v>
                </c:pt>
                <c:pt idx="3">
                  <c:v>TM129</c:v>
                </c:pt>
                <c:pt idx="4">
                  <c:v>TMXY130</c:v>
                </c:pt>
                <c:pt idx="5">
                  <c:v>TXY122</c:v>
                </c:pt>
                <c:pt idx="6">
                  <c:v>M250</c:v>
                </c:pt>
                <c:pt idx="7">
                  <c:v>M269</c:v>
                </c:pt>
                <c:pt idx="8">
                  <c:v>MXY250</c:v>
                </c:pt>
                <c:pt idx="9">
                  <c:v>T227</c:v>
                </c:pt>
                <c:pt idx="10">
                  <c:v>TM254</c:v>
                </c:pt>
                <c:pt idx="11">
                  <c:v>TM255</c:v>
                </c:pt>
                <c:pt idx="12">
                  <c:v>TM257</c:v>
                </c:pt>
                <c:pt idx="13">
                  <c:v>TMXY257</c:v>
                </c:pt>
                <c:pt idx="14">
                  <c:v>TT284</c:v>
                </c:pt>
                <c:pt idx="15">
                  <c:v>TTXY284</c:v>
                </c:pt>
                <c:pt idx="16">
                  <c:v>TM311</c:v>
                </c:pt>
                <c:pt idx="17">
                  <c:v>TM351</c:v>
                </c:pt>
                <c:pt idx="18">
                  <c:v>TM352</c:v>
                </c:pt>
                <c:pt idx="19">
                  <c:v>TM353</c:v>
                </c:pt>
                <c:pt idx="20">
                  <c:v>TM354</c:v>
                </c:pt>
                <c:pt idx="21">
                  <c:v>TM355</c:v>
                </c:pt>
                <c:pt idx="22">
                  <c:v>TM356</c:v>
                </c:pt>
                <c:pt idx="23">
                  <c:v>TM357</c:v>
                </c:pt>
                <c:pt idx="24">
                  <c:v>TM358</c:v>
                </c:pt>
                <c:pt idx="25">
                  <c:v>TMXY311</c:v>
                </c:pt>
                <c:pt idx="26">
                  <c:v>TMXY351</c:v>
                </c:pt>
                <c:pt idx="27">
                  <c:v>TMXY352</c:v>
                </c:pt>
                <c:pt idx="28">
                  <c:v>TMXY353</c:v>
                </c:pt>
                <c:pt idx="29">
                  <c:v>TMXY354</c:v>
                </c:pt>
                <c:pt idx="30">
                  <c:v>TMXY356</c:v>
                </c:pt>
                <c:pt idx="31">
                  <c:v>TMXY357</c:v>
                </c:pt>
              </c:strCache>
            </c:strRef>
          </c:cat>
          <c:val>
            <c:numRef>
              <c:f>Sheet1!$C$2:$C$33</c:f>
              <c:numCache>
                <c:formatCode>0</c:formatCode>
                <c:ptCount val="32"/>
                <c:pt idx="0">
                  <c:v>2.7063492063492065</c:v>
                </c:pt>
                <c:pt idx="1">
                  <c:v>3.153372093023258</c:v>
                </c:pt>
                <c:pt idx="2">
                  <c:v>4.268562417689056</c:v>
                </c:pt>
                <c:pt idx="3">
                  <c:v>3.7933059758912533</c:v>
                </c:pt>
                <c:pt idx="4">
                  <c:v>1.2994791666666665</c:v>
                </c:pt>
                <c:pt idx="5">
                  <c:v>1.9130434782608692</c:v>
                </c:pt>
                <c:pt idx="6">
                  <c:v>2.6396677143252494</c:v>
                </c:pt>
                <c:pt idx="7">
                  <c:v>2.7318746120422102</c:v>
                </c:pt>
                <c:pt idx="8">
                  <c:v>2.7933333333333334</c:v>
                </c:pt>
                <c:pt idx="9">
                  <c:v>2.6039062500000005</c:v>
                </c:pt>
                <c:pt idx="10">
                  <c:v>3.6808787878787879</c:v>
                </c:pt>
                <c:pt idx="11">
                  <c:v>6.2991726791726812</c:v>
                </c:pt>
                <c:pt idx="12">
                  <c:v>4.7103003188316359</c:v>
                </c:pt>
                <c:pt idx="13">
                  <c:v>2.25</c:v>
                </c:pt>
                <c:pt idx="14">
                  <c:v>5.0051263807561046</c:v>
                </c:pt>
                <c:pt idx="15">
                  <c:v>2.9425925925925931</c:v>
                </c:pt>
                <c:pt idx="16">
                  <c:v>15.021955128205132</c:v>
                </c:pt>
                <c:pt idx="17">
                  <c:v>23.210578842315368</c:v>
                </c:pt>
                <c:pt idx="18">
                  <c:v>12.26258581235698</c:v>
                </c:pt>
                <c:pt idx="19">
                  <c:v>21.333690987124459</c:v>
                </c:pt>
                <c:pt idx="20">
                  <c:v>8.9230580137659814</c:v>
                </c:pt>
                <c:pt idx="21">
                  <c:v>7.9727064220183488</c:v>
                </c:pt>
                <c:pt idx="22">
                  <c:v>5.4714673913043477</c:v>
                </c:pt>
                <c:pt idx="23">
                  <c:v>12.312599681020737</c:v>
                </c:pt>
                <c:pt idx="24">
                  <c:v>13.1875</c:v>
                </c:pt>
                <c:pt idx="25">
                  <c:v>5.1333333333333329</c:v>
                </c:pt>
                <c:pt idx="26">
                  <c:v>13.214285714285714</c:v>
                </c:pt>
                <c:pt idx="27">
                  <c:v>7.1395348837209278</c:v>
                </c:pt>
                <c:pt idx="28">
                  <c:v>8.9833333333333325</c:v>
                </c:pt>
                <c:pt idx="29">
                  <c:v>2</c:v>
                </c:pt>
                <c:pt idx="30">
                  <c:v>7.8809523809523814</c:v>
                </c:pt>
                <c:pt idx="31">
                  <c:v>5.75</c:v>
                </c:pt>
              </c:numCache>
            </c:numRef>
          </c:val>
          <c:extLst>
            <c:ext xmlns:c16="http://schemas.microsoft.com/office/drawing/2014/chart" uri="{C3380CC4-5D6E-409C-BE32-E72D297353CC}">
              <c16:uniqueId val="{00000001-2053-48E3-9B8D-FD6299F1B046}"/>
            </c:ext>
          </c:extLst>
        </c:ser>
        <c:ser>
          <c:idx val="2"/>
          <c:order val="2"/>
          <c:tx>
            <c:strRef>
              <c:f>Sheet1!$D$1</c:f>
              <c:strCache>
                <c:ptCount val="1"/>
                <c:pt idx="0">
                  <c:v>Fail</c:v>
                </c:pt>
              </c:strCache>
            </c:strRef>
          </c:tx>
          <c:spPr>
            <a:solidFill>
              <a:srgbClr val="FF8A77"/>
            </a:solidFill>
            <a:ln>
              <a:solidFill>
                <a:srgbClr val="060645"/>
              </a:solidFill>
            </a:ln>
            <a:effectLst/>
          </c:spPr>
          <c:invertIfNegative val="0"/>
          <c:cat>
            <c:strRef>
              <c:f>Sheet1!$A$2:$A$33</c:f>
              <c:strCache>
                <c:ptCount val="32"/>
                <c:pt idx="0">
                  <c:v>T122</c:v>
                </c:pt>
                <c:pt idx="1">
                  <c:v>TM111</c:v>
                </c:pt>
                <c:pt idx="2">
                  <c:v>TM112</c:v>
                </c:pt>
                <c:pt idx="3">
                  <c:v>TM129</c:v>
                </c:pt>
                <c:pt idx="4">
                  <c:v>TMXY130</c:v>
                </c:pt>
                <c:pt idx="5">
                  <c:v>TXY122</c:v>
                </c:pt>
                <c:pt idx="6">
                  <c:v>M250</c:v>
                </c:pt>
                <c:pt idx="7">
                  <c:v>M269</c:v>
                </c:pt>
                <c:pt idx="8">
                  <c:v>MXY250</c:v>
                </c:pt>
                <c:pt idx="9">
                  <c:v>T227</c:v>
                </c:pt>
                <c:pt idx="10">
                  <c:v>TM254</c:v>
                </c:pt>
                <c:pt idx="11">
                  <c:v>TM255</c:v>
                </c:pt>
                <c:pt idx="12">
                  <c:v>TM257</c:v>
                </c:pt>
                <c:pt idx="13">
                  <c:v>TMXY257</c:v>
                </c:pt>
                <c:pt idx="14">
                  <c:v>TT284</c:v>
                </c:pt>
                <c:pt idx="15">
                  <c:v>TTXY284</c:v>
                </c:pt>
                <c:pt idx="16">
                  <c:v>TM311</c:v>
                </c:pt>
                <c:pt idx="17">
                  <c:v>TM351</c:v>
                </c:pt>
                <c:pt idx="18">
                  <c:v>TM352</c:v>
                </c:pt>
                <c:pt idx="19">
                  <c:v>TM353</c:v>
                </c:pt>
                <c:pt idx="20">
                  <c:v>TM354</c:v>
                </c:pt>
                <c:pt idx="21">
                  <c:v>TM355</c:v>
                </c:pt>
                <c:pt idx="22">
                  <c:v>TM356</c:v>
                </c:pt>
                <c:pt idx="23">
                  <c:v>TM357</c:v>
                </c:pt>
                <c:pt idx="24">
                  <c:v>TM358</c:v>
                </c:pt>
                <c:pt idx="25">
                  <c:v>TMXY311</c:v>
                </c:pt>
                <c:pt idx="26">
                  <c:v>TMXY351</c:v>
                </c:pt>
                <c:pt idx="27">
                  <c:v>TMXY352</c:v>
                </c:pt>
                <c:pt idx="28">
                  <c:v>TMXY353</c:v>
                </c:pt>
                <c:pt idx="29">
                  <c:v>TMXY354</c:v>
                </c:pt>
                <c:pt idx="30">
                  <c:v>TMXY356</c:v>
                </c:pt>
                <c:pt idx="31">
                  <c:v>TMXY357</c:v>
                </c:pt>
              </c:strCache>
            </c:strRef>
          </c:cat>
          <c:val>
            <c:numRef>
              <c:f>Sheet1!$D$2:$D$33</c:f>
              <c:numCache>
                <c:formatCode>0</c:formatCode>
                <c:ptCount val="32"/>
                <c:pt idx="0">
                  <c:v>1.1862745098039214</c:v>
                </c:pt>
                <c:pt idx="1">
                  <c:v>0.58006970849176165</c:v>
                </c:pt>
                <c:pt idx="2">
                  <c:v>0.54262452107279702</c:v>
                </c:pt>
                <c:pt idx="3">
                  <c:v>0.6657940663176265</c:v>
                </c:pt>
                <c:pt idx="4">
                  <c:v>6.8333333333333339</c:v>
                </c:pt>
                <c:pt idx="5">
                  <c:v>0</c:v>
                </c:pt>
                <c:pt idx="6">
                  <c:v>0.97392923649906893</c:v>
                </c:pt>
                <c:pt idx="7">
                  <c:v>0.47348993288590613</c:v>
                </c:pt>
                <c:pt idx="8">
                  <c:v>0</c:v>
                </c:pt>
                <c:pt idx="9">
                  <c:v>0.3</c:v>
                </c:pt>
                <c:pt idx="10">
                  <c:v>1.1282786885245901</c:v>
                </c:pt>
                <c:pt idx="11">
                  <c:v>1.6579268292682925</c:v>
                </c:pt>
                <c:pt idx="12">
                  <c:v>0.56418439716312063</c:v>
                </c:pt>
                <c:pt idx="13">
                  <c:v>0</c:v>
                </c:pt>
                <c:pt idx="14">
                  <c:v>1.4150537634408604</c:v>
                </c:pt>
                <c:pt idx="15">
                  <c:v>0.1111111111111111</c:v>
                </c:pt>
                <c:pt idx="16">
                  <c:v>8.0666666666666664</c:v>
                </c:pt>
                <c:pt idx="17">
                  <c:v>5.9861111111111107</c:v>
                </c:pt>
                <c:pt idx="18">
                  <c:v>2.4963768115942031</c:v>
                </c:pt>
                <c:pt idx="19">
                  <c:v>5.1025641025641031</c:v>
                </c:pt>
                <c:pt idx="20">
                  <c:v>1.9166666666666667</c:v>
                </c:pt>
                <c:pt idx="21">
                  <c:v>11.373809523809523</c:v>
                </c:pt>
                <c:pt idx="22">
                  <c:v>0.68518518518518523</c:v>
                </c:pt>
                <c:pt idx="23">
                  <c:v>6.06</c:v>
                </c:pt>
                <c:pt idx="24">
                  <c:v>4.5745614035087714</c:v>
                </c:pt>
                <c:pt idx="25">
                  <c:v>0</c:v>
                </c:pt>
                <c:pt idx="26">
                  <c:v>0</c:v>
                </c:pt>
                <c:pt idx="27">
                  <c:v>0</c:v>
                </c:pt>
                <c:pt idx="28">
                  <c:v>0</c:v>
                </c:pt>
                <c:pt idx="29">
                  <c:v>0</c:v>
                </c:pt>
                <c:pt idx="30">
                  <c:v>0</c:v>
                </c:pt>
                <c:pt idx="31">
                  <c:v>0</c:v>
                </c:pt>
              </c:numCache>
            </c:numRef>
          </c:val>
          <c:extLst>
            <c:ext xmlns:c16="http://schemas.microsoft.com/office/drawing/2014/chart" uri="{C3380CC4-5D6E-409C-BE32-E72D297353CC}">
              <c16:uniqueId val="{00000002-2053-48E3-9B8D-FD6299F1B046}"/>
            </c:ext>
          </c:extLst>
        </c:ser>
        <c:dLbls>
          <c:showLegendKey val="0"/>
          <c:showVal val="0"/>
          <c:showCatName val="0"/>
          <c:showSerName val="0"/>
          <c:showPercent val="0"/>
          <c:showBubbleSize val="0"/>
        </c:dLbls>
        <c:gapWidth val="50"/>
        <c:axId val="1018003936"/>
        <c:axId val="1017996448"/>
      </c:barChart>
      <c:catAx>
        <c:axId val="10180039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7996448"/>
        <c:crosses val="autoZero"/>
        <c:auto val="1"/>
        <c:lblAlgn val="ctr"/>
        <c:lblOffset val="100"/>
        <c:tickLblSkip val="1"/>
        <c:noMultiLvlLbl val="0"/>
      </c:catAx>
      <c:valAx>
        <c:axId val="1017996448"/>
        <c:scaling>
          <c:orientation val="minMax"/>
          <c:max val="4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crossAx val="101800393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rgbClr val="060645"/>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sz="1050">
          <a:solidFill>
            <a:srgbClr val="060645"/>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U Colours">
      <a:dk1>
        <a:srgbClr val="060645"/>
      </a:dk1>
      <a:lt1>
        <a:srgbClr val="FFFFFF"/>
      </a:lt1>
      <a:dk2>
        <a:srgbClr val="060645"/>
      </a:dk2>
      <a:lt2>
        <a:srgbClr val="FEFFFF"/>
      </a:lt2>
      <a:accent1>
        <a:srgbClr val="1C46C0"/>
      </a:accent1>
      <a:accent2>
        <a:srgbClr val="66EEFA"/>
      </a:accent2>
      <a:accent3>
        <a:srgbClr val="7DFFD3"/>
      </a:accent3>
      <a:accent4>
        <a:srgbClr val="FF8A77"/>
      </a:accent4>
      <a:accent5>
        <a:srgbClr val="FFB3FF"/>
      </a:accent5>
      <a:accent6>
        <a:srgbClr val="FFF388"/>
      </a:accent6>
      <a:hlink>
        <a:srgbClr val="FF8A77"/>
      </a:hlink>
      <a:folHlink>
        <a:srgbClr val="7DFF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36EFBE4DF7B19F4E85E5287901FB08C20032A3925FCAAE6840891C74575D54FA71" ma:contentTypeVersion="488" ma:contentTypeDescription="For general documents (Word, Excel etc)." ma:contentTypeScope="" ma:versionID="72ff644bfe3f9883e487eb6f4ace9ee2">
  <xsd:schema xmlns:xsd="http://www.w3.org/2001/XMLSchema" xmlns:xs="http://www.w3.org/2001/XMLSchema" xmlns:p="http://schemas.microsoft.com/office/2006/metadata/properties" xmlns:ns2="e4476828-269d-41e7-8c7f-463a607b843c" xmlns:ns3="http://schemas.microsoft.com/sharepoint.v3" xmlns:ns4="c424a2d8-fbb3-4b21-908c-995f7c79ecca" xmlns:ns5="cad05f3e-62e8-4d09-8270-f0dc2f8ceabc" xmlns:ns6="b83b52df-b736-4a88-ad78-6a20cadfb144" xmlns:ns7="http://schemas.microsoft.com/sharepoint/v4" targetNamespace="http://schemas.microsoft.com/office/2006/metadata/properties" ma:root="true" ma:fieldsID="caa41c5370f79f94e9c16704065ac1e1" ns2:_="" ns3:_="" ns4:_="" ns5:_="" ns6:_="" ns7:_="">
    <xsd:import namespace="e4476828-269d-41e7-8c7f-463a607b843c"/>
    <xsd:import namespace="http://schemas.microsoft.com/sharepoint.v3"/>
    <xsd:import namespace="c424a2d8-fbb3-4b21-908c-995f7c79ecca"/>
    <xsd:import namespace="cad05f3e-62e8-4d09-8270-f0dc2f8ceabc"/>
    <xsd:import namespace="b83b52df-b736-4a88-ad78-6a20cadfb144"/>
    <xsd:import namespace="http://schemas.microsoft.com/sharepoint/v4"/>
    <xsd:element name="properties">
      <xsd:complexType>
        <xsd:sequence>
          <xsd:element name="documentManagement">
            <xsd:complexType>
              <xsd:all>
                <xsd:element ref="ns2:InfoSecLevel"/>
                <xsd:element ref="ns3:CategoryDescription" minOccurs="0"/>
                <xsd:element ref="ns2:SourceSystem" minOccurs="0"/>
                <xsd:element ref="ns5:_dlc_DocIdUrl" minOccurs="0"/>
                <xsd:element ref="ns2:jfb83b211892487d8f99ba34d47cda51" minOccurs="0"/>
                <xsd:element ref="ns2:TaxCatchAll" minOccurs="0"/>
                <xsd:element ref="ns2:TaxCatchAllLabel" minOccurs="0"/>
                <xsd:element ref="ns2:TaxKeywordTaxHTField" minOccurs="0"/>
                <xsd:element ref="ns2:SourceSystemCreated" minOccurs="0"/>
                <xsd:element ref="ns4:ffd8b5ca56ef4e609ef0746e2a681f88" minOccurs="0"/>
                <xsd:element ref="ns2:SourceSystemModified" minOccurs="0"/>
                <xsd:element ref="ns4:cac88170c88d47d5b7f665fab4247d36" minOccurs="0"/>
                <xsd:element ref="ns2:SourceSystemModifiedBy" minOccurs="0"/>
                <xsd:element ref="ns4:a04fb949a3464e25a940f471222898fd" minOccurs="0"/>
                <xsd:element ref="ns6:SharedWithUsers" minOccurs="0"/>
                <xsd:element ref="ns4:MediaServiceMetadata" minOccurs="0"/>
                <xsd:element ref="ns4:MediaServiceFastMetadata" minOccurs="0"/>
                <xsd:element ref="ns4:MediaServiceDateTaken" minOccurs="0"/>
                <xsd:element ref="ns4:MediaServiceAutoTags" minOccurs="0"/>
                <xsd:element ref="ns5:p3bf766ac56f4e09ae92e1512a89f451" minOccurs="0"/>
                <xsd:element ref="ns4:o3b4b830fb114a5183e3983356d0dfa6" minOccurs="0"/>
                <xsd:element ref="ns5:_dlc_DocId" minOccurs="0"/>
                <xsd:element ref="ns5:_dlc_DocIdPersistId" minOccurs="0"/>
                <xsd:element ref="ns7:IconOverlay" minOccurs="0"/>
                <xsd:element ref="ns6:SharedWithDetail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 ma:index="6" nillable="true" ma:displayName="Source System" ma:format="Dropdown" ma:internalName="SourceSystem" ma:readOnly="false">
      <xsd:simpleType>
        <xsd:restriction base="dms:Choice">
          <xsd:enumeration value="﻿Documentum"/>
          <xsd:enumeration value="﻿"/>
        </xsd:restriction>
      </xsd:simpleType>
    </xsd:element>
    <xsd:element name="jfb83b211892487d8f99ba34d47cda51" ma:index="12" ma:taxonomy="true" ma:internalName="jfb83b211892487d8f99ba34d47cda51" ma:taxonomyFieldName="OULanguage" ma:displayName="Language (OU)" ma:readOnly="false" ma:default="3;#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47eddb7-98ab-446b-bf03-310241ef35a1}" ma:internalName="TaxCatchAll" ma:readOnly="false" ma:showField="CatchAllData" ma:web="cad05f3e-62e8-4d09-8270-f0dc2f8ceabc">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47eddb7-98ab-446b-bf03-310241ef35a1}" ma:internalName="TaxCatchAllLabel" ma:readOnly="false" ma:showField="CatchAllDataLabel" ma:web="cad05f3e-62e8-4d09-8270-f0dc2f8ceabc">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readOnly="false"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Created" ma:index="19" nillable="true" ma:displayName="Source System Created" ma:format="DateTime" ma:hidden="true" ma:internalName="SourceSystemCreated" ma:readOnly="false">
      <xsd:simpleType>
        <xsd:restriction base="dms:DateTime"/>
      </xsd:simpleType>
    </xsd:element>
    <xsd:element name="SourceSystemModified" ma:index="22" nillable="true" ma:displayName="Source System Modified" ma:format="DateTime" ma:hidden="true" ma:internalName="SourceSystemModified" ma:readOnly="false">
      <xsd:simpleType>
        <xsd:restriction base="dms:DateTime"/>
      </xsd:simpleType>
    </xsd:element>
    <xsd:element name="SourceSystemModifiedBy" ma:index="24" nillable="true" ma:displayName="Source System Modified By" ma:hidden="true"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24a2d8-fbb3-4b21-908c-995f7c79ecca" elementFormDefault="qualified">
    <xsd:import namespace="http://schemas.microsoft.com/office/2006/documentManagement/types"/>
    <xsd:import namespace="http://schemas.microsoft.com/office/infopath/2007/PartnerControls"/>
    <xsd:element name="ffd8b5ca56ef4e609ef0746e2a681f88" ma:index="21" nillable="true" ma:taxonomy="true" ma:internalName="ffd8b5ca56ef4e609ef0746e2a681f88" ma:taxonomyFieldName="Audience" ma:displayName="Audience" ma:readOnly="false" ma:default="" ma:fieldId="{ffd8b5ca-56ef-4e60-9ef0-746e2a681f88}" ma:taxonomyMulti="true" ma:sspId="bfb35f09-1364-44fa-bda6-079b81d03a24" ma:termSetId="179856db-cb26-4519-85c5-e1ca372ad7d3" ma:anchorId="00000000-0000-0000-0000-000000000000" ma:open="false" ma:isKeyword="false">
      <xsd:complexType>
        <xsd:sequence>
          <xsd:element ref="pc:Terms" minOccurs="0" maxOccurs="1"/>
        </xsd:sequence>
      </xsd:complexType>
    </xsd:element>
    <xsd:element name="cac88170c88d47d5b7f665fab4247d36" ma:index="23" nillable="true" ma:taxonomy="true" ma:internalName="cac88170c88d47d5b7f665fab4247d36" ma:taxonomyFieldName="Library_x0020_service" ma:displayName="Library service" ma:readOnly="false" ma:default="" ma:fieldId="{cac88170-c88d-47d5-b7f6-65fab4247d36}" ma:taxonomyMulti="true" ma:sspId="bfb35f09-1364-44fa-bda6-079b81d03a24" ma:termSetId="d6439295-4a86-48a3-bf4a-fffed917ef4c" ma:anchorId="00000000-0000-0000-0000-000000000000" ma:open="false" ma:isKeyword="false">
      <xsd:complexType>
        <xsd:sequence>
          <xsd:element ref="pc:Terms" minOccurs="0" maxOccurs="1"/>
        </xsd:sequence>
      </xsd:complexType>
    </xsd:element>
    <xsd:element name="a04fb949a3464e25a940f471222898fd" ma:index="25" nillable="true" ma:taxonomy="true" ma:internalName="a04fb949a3464e25a940f471222898fd" ma:taxonomyFieldName="Work_x0020_type" ma:displayName="Output" ma:readOnly="false" ma:default="" ma:fieldId="{a04fb949-a346-4e25-a940-f471222898fd}" ma:taxonomyMulti="true" ma:sspId="bfb35f09-1364-44fa-bda6-079b81d03a24" ma:termSetId="bf27efaa-7857-448d-ad62-ba03005893b9" ma:anchorId="00000000-0000-0000-0000-000000000000" ma:open="false" ma:isKeyword="false">
      <xsd:complexType>
        <xsd:sequence>
          <xsd:element ref="pc:Terms" minOccurs="0" maxOccurs="1"/>
        </xsd:sequence>
      </xsd:complex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description="" ma:hidden="true" ma:internalName="MediaServiceAutoTags" ma:readOnly="true">
      <xsd:simpleType>
        <xsd:restriction base="dms:Text"/>
      </xsd:simpleType>
    </xsd:element>
    <xsd:element name="o3b4b830fb114a5183e3983356d0dfa6" ma:index="34" nillable="true" ma:taxonomy="true" ma:internalName="o3b4b830fb114a5183e3983356d0dfa6" ma:taxonomyFieldName="Year" ma:displayName="Year" ma:readOnly="false" ma:default="" ma:fieldId="{83b4b830-fb11-4a51-83e3-983356d0dfa6}" ma:taxonomyMulti="true" ma:sspId="bfb35f09-1364-44fa-bda6-079b81d03a24" ma:termSetId="8cccde1e-5fee-4187-bc8b-5c79444dcca2" ma:anchorId="00000000-0000-0000-0000-000000000000" ma:open="false" ma:isKeyword="false">
      <xsd:complexType>
        <xsd:sequence>
          <xsd:element ref="pc:Terms" minOccurs="0" maxOccurs="1"/>
        </xsd:sequence>
      </xsd:complexType>
    </xsd:element>
    <xsd:element name="MediaServiceLocation" ma:index="40" nillable="true" ma:displayName="MediaServiceLocation" ma:hidden="true" ma:internalName="MediaServiceLocation" ma:readOnly="true">
      <xsd:simpleType>
        <xsd:restriction base="dms:Text"/>
      </xsd:simpleType>
    </xsd:element>
    <xsd:element name="MediaServiceOCR" ma:index="41" nillable="true" ma:displayName="MediaServiceOCR" ma:hidden="true" ma:internalName="MediaServiceOCR" ma:readOnly="true">
      <xsd:simpleType>
        <xsd:restriction base="dms:Note"/>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hidden="true" ma:internalName="MediaServiceKeyPoints" ma:readOnly="true">
      <xsd:simpleType>
        <xsd:restriction base="dms:Note"/>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05f3e-62e8-4d09-8270-f0dc2f8ceabc" elementFormDefault="qualified">
    <xsd:import namespace="http://schemas.microsoft.com/office/2006/documentManagement/types"/>
    <xsd:import namespace="http://schemas.microsoft.com/office/infopath/2007/PartnerControls"/>
    <xsd:element name="_dlc_DocIdUrl" ma:index="1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3bf766ac56f4e09ae92e1512a89f451" ma:index="32" nillable="true" ma:taxonomy="true" ma:internalName="p3bf766ac56f4e09ae92e1512a89f451" ma:taxonomyFieldName="TreeStructureCategory" ma:displayName="TreeStructureCategory" ma:readOnly="false" ma:default="" ma:fieldId="{93bf766a-c56f-4e09-ae92-e1512a89f451}" ma:taxonomyMulti="true" ma:sspId="bfb35f09-1364-44fa-bda6-079b81d03a24" ma:termSetId="660d47d0-3b5f-4dab-a5a7-bfada3937bef" ma:anchorId="00000000-0000-0000-0000-000000000000" ma:open="true" ma:isKeyword="false">
      <xsd:complexType>
        <xsd:sequence>
          <xsd:element ref="pc:Terms" minOccurs="0" maxOccurs="1"/>
        </xsd:sequence>
      </xsd:complexType>
    </xsd:element>
    <xsd:element name="_dlc_DocId" ma:index="35"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3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3b52df-b736-4a88-ad78-6a20cadfb144" elementFormDefault="qualified">
    <xsd:import namespace="http://schemas.microsoft.com/office/2006/documentManagement/types"/>
    <xsd:import namespace="http://schemas.microsoft.com/office/infopath/2007/PartnerControls"/>
    <xsd:element name="SharedWithUsers" ma:index="26"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476828-269d-41e7-8c7f-463a607b843c">
      <Value>31303</Value>
      <Value>31302</Value>
      <Value>31301</Value>
      <Value>3</Value>
    </TaxCatchAll>
    <lcf76f155ced4ddcb4097134ff3c332f xmlns="c424a2d8-fbb3-4b21-908c-995f7c79ecca">
      <Terms xmlns="http://schemas.microsoft.com/office/infopath/2007/PartnerControls"/>
    </lcf76f155ced4ddcb4097134ff3c332f>
    <_dlc_DocIdUrl xmlns="cad05f3e-62e8-4d09-8270-f0dc2f8ceabc">
      <Url>https://openuniv.sharepoint.com/sites/units/lib-services/marketing/_layouts/15/DocIdRedir.aspx?ID=UNIT-1480016359-99598</Url>
      <Description>UNIT-1480016359-99598</Description>
    </_dlc_DocIdUrl>
    <TaxCatchAllLabel xmlns="e4476828-269d-41e7-8c7f-463a607b843c" xsi:nil="true"/>
    <SourceSystemCreated xmlns="e4476828-269d-41e7-8c7f-463a607b843c" xsi:nil="true"/>
    <_dlc_DocIdPersistId xmlns="cad05f3e-62e8-4d09-8270-f0dc2f8ceabc" xsi:nil="true"/>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SourceSystemModifiedBy xmlns="e4476828-269d-41e7-8c7f-463a607b843c">
      <UserInfo>
        <DisplayName/>
        <AccountId xsi:nil="true"/>
        <AccountType/>
      </UserInfo>
    </SourceSystemModifiedBy>
    <SourceSystemModified xmlns="e4476828-269d-41e7-8c7f-463a607b843c" xsi:nil="true"/>
    <o3b4b830fb114a5183e3983356d0dfa6 xmlns="c424a2d8-fbb3-4b21-908c-995f7c79ecca">
      <Terms xmlns="http://schemas.microsoft.com/office/infopath/2007/PartnerControls"/>
    </o3b4b830fb114a5183e3983356d0dfa6>
    <IconOverlay xmlns="http://schemas.microsoft.com/sharepoint/v4" xsi:nil="true"/>
    <SourceSystem xmlns="e4476828-269d-41e7-8c7f-463a607b843c" xsi:nil="true"/>
    <cac88170c88d47d5b7f665fab4247d36 xmlns="c424a2d8-fbb3-4b21-908c-995f7c79ecca">
      <Terms xmlns="http://schemas.microsoft.com/office/infopath/2007/PartnerControls"/>
    </cac88170c88d47d5b7f665fab4247d36>
    <p3bf766ac56f4e09ae92e1512a89f451 xmlns="cad05f3e-62e8-4d09-8270-f0dc2f8ceabc">
      <Terms xmlns="http://schemas.microsoft.com/office/infopath/2007/PartnerControls"/>
    </p3bf766ac56f4e09ae92e1512a89f451>
    <TaxKeywordTaxHTField xmlns="e4476828-269d-41e7-8c7f-463a607b843c">
      <Terms xmlns="http://schemas.microsoft.com/office/infopath/2007/PartnerControls">
        <TermInfo xmlns="http://schemas.microsoft.com/office/infopath/2007/PartnerControls">
          <TermName xmlns="http://schemas.microsoft.com/office/infopath/2007/PartnerControls">OU Brand Word Template</TermName>
          <TermId xmlns="http://schemas.microsoft.com/office/infopath/2007/PartnerControls">7bee72dc-029d-45d6-9af9-a6c2abe852bc</TermId>
        </TermInfo>
        <TermInfo xmlns="http://schemas.microsoft.com/office/infopath/2007/PartnerControls">
          <TermName xmlns="http://schemas.microsoft.com/office/infopath/2007/PartnerControls">OU Microsoft Word Report Template</TermName>
          <TermId xmlns="http://schemas.microsoft.com/office/infopath/2007/PartnerControls">7e6a5413-0923-44e4-832e-0ab669ccf381</TermId>
        </TermInfo>
        <TermInfo xmlns="http://schemas.microsoft.com/office/infopath/2007/PartnerControls">
          <TermName xmlns="http://schemas.microsoft.com/office/infopath/2007/PartnerControls">Word Template with Front Cover Icon</TermName>
          <TermId xmlns="http://schemas.microsoft.com/office/infopath/2007/PartnerControls">41bcaa8a-14b7-48ea-b6c9-f6885fe4db6f</TermId>
        </TermInfo>
      </Terms>
    </TaxKeywordTaxHTField>
    <InfoSecLevel xmlns="e4476828-269d-41e7-8c7f-463a607b843c">Internal Use Only</InfoSecLevel>
    <a04fb949a3464e25a940f471222898fd xmlns="c424a2d8-fbb3-4b21-908c-995f7c79ecca">
      <Terms xmlns="http://schemas.microsoft.com/office/infopath/2007/PartnerControls"/>
    </a04fb949a3464e25a940f471222898fd>
    <CategoryDescription xmlns="http://schemas.microsoft.com/sharepoint.v3" xsi:nil="true"/>
    <ffd8b5ca56ef4e609ef0746e2a681f88 xmlns="c424a2d8-fbb3-4b21-908c-995f7c79ecca">
      <Terms xmlns="http://schemas.microsoft.com/office/infopath/2007/PartnerControls"/>
    </ffd8b5ca56ef4e609ef0746e2a681f88>
    <_dlc_DocId xmlns="cad05f3e-62e8-4d09-8270-f0dc2f8ceabc">UNIT-1480016359-99598</_dlc_Doc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bfb35f09-1364-44fa-bda6-079b81d03a24" ContentTypeId="0x010100B08DCD0EEA0F07498423205D54133588" PreviousValue="false"/>
</file>

<file path=customXml/itemProps1.xml><?xml version="1.0" encoding="utf-8"?>
<ds:datastoreItem xmlns:ds="http://schemas.openxmlformats.org/officeDocument/2006/customXml" ds:itemID="{2C924485-7601-4C0F-AA91-8C697AFDD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c424a2d8-fbb3-4b21-908c-995f7c79ecca"/>
    <ds:schemaRef ds:uri="cad05f3e-62e8-4d09-8270-f0dc2f8ceabc"/>
    <ds:schemaRef ds:uri="b83b52df-b736-4a88-ad78-6a20cadfb14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2DCEE-686C-46AB-B353-F95F402A75A0}">
  <ds:schemaRefs>
    <ds:schemaRef ds:uri="http://schemas.microsoft.com/office/2006/metadata/properties"/>
    <ds:schemaRef ds:uri="http://schemas.microsoft.com/office/infopath/2007/PartnerControls"/>
    <ds:schemaRef ds:uri="e4476828-269d-41e7-8c7f-463a607b843c"/>
    <ds:schemaRef ds:uri="c424a2d8-fbb3-4b21-908c-995f7c79ecca"/>
    <ds:schemaRef ds:uri="cad05f3e-62e8-4d09-8270-f0dc2f8ceabc"/>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7837BDBC-A872-4B42-B564-12982EC49678}">
  <ds:schemaRefs>
    <ds:schemaRef ds:uri="http://schemas.openxmlformats.org/officeDocument/2006/bibliography"/>
  </ds:schemaRefs>
</ds:datastoreItem>
</file>

<file path=customXml/itemProps4.xml><?xml version="1.0" encoding="utf-8"?>
<ds:datastoreItem xmlns:ds="http://schemas.openxmlformats.org/officeDocument/2006/customXml" ds:itemID="{2D40F3C3-307F-4A1B-913E-EF56E371DAC9}">
  <ds:schemaRefs>
    <ds:schemaRef ds:uri="http://schemas.microsoft.com/sharepoint/events"/>
  </ds:schemaRefs>
</ds:datastoreItem>
</file>

<file path=customXml/itemProps5.xml><?xml version="1.0" encoding="utf-8"?>
<ds:datastoreItem xmlns:ds="http://schemas.openxmlformats.org/officeDocument/2006/customXml" ds:itemID="{C647FF8E-7A49-4F9E-A699-C674EA09E60B}">
  <ds:schemaRefs>
    <ds:schemaRef ds:uri="http://schemas.microsoft.com/sharepoint/v3/contenttype/forms"/>
  </ds:schemaRefs>
</ds:datastoreItem>
</file>

<file path=customXml/itemProps6.xml><?xml version="1.0" encoding="utf-8"?>
<ds:datastoreItem xmlns:ds="http://schemas.openxmlformats.org/officeDocument/2006/customXml" ds:itemID="{4203FEBB-28CB-4E31-8DF5-7E4EA58CD18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OU-Word-Template-England-Front-Cover- No Image</Template>
  <TotalTime>228</TotalTime>
  <Pages>39</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OU Microsoft Word Report Template</vt:lpstr>
    </vt:vector>
  </TitlesOfParts>
  <Manager/>
  <Company>The Open University</Company>
  <LinksUpToDate>false</LinksUpToDate>
  <CharactersWithSpaces>11789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 Microsoft Word Report Template</dc:title>
  <dc:subject>OU Microsoft Word Report Template with accessibility guidance and best practice tips. This version of the report displays the front cover icon.</dc:subject>
  <dc:creator>Tyne.Stanley</dc:creator>
  <cp:keywords>OU Microsoft Word Report Template, OU Brand Word Template, Word Template with Front Cover Icon</cp:keywords>
  <dc:description>Final Version</dc:description>
  <cp:lastModifiedBy>Tyne.Stanley</cp:lastModifiedBy>
  <cp:revision>19</cp:revision>
  <cp:lastPrinted>2023-11-27T13:46:00Z</cp:lastPrinted>
  <dcterms:created xsi:type="dcterms:W3CDTF">2024-12-19T10:12:00Z</dcterms:created>
  <dcterms:modified xsi:type="dcterms:W3CDTF">2024-12-19T15:54:00Z</dcterms:modified>
  <cp:category/>
  <cp:contentStatus>The Open University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0x010100B08DCD0EEA0F07498423205D541335880036EFBE4DF7B19F4E85E5287901FB08C20032A3925FCAAE6840891C74575D54FA71</vt:lpwstr>
  </property>
  <property fmtid="{D5CDD505-2E9C-101B-9397-08002B2CF9AE}" pid="3" name="MediaServiceImageTags">
    <vt:lpwstr/>
  </property>
  <property fmtid="{D5CDD505-2E9C-101B-9397-08002B2CF9AE}" pid="4" name="TaxKeyword">
    <vt:lpwstr>31303;#OU Brand Word Template|7bee72dc-029d-45d6-9af9-a6c2abe852bc;#31302;#OU Microsoft Word Report Template|7e6a5413-0923-44e4-832e-0ab669ccf381;#31301;#Word Template with Front Cover Icon|41bcaa8a-14b7-48ea-b6c9-f6885fe4db6f</vt:lpwstr>
  </property>
  <property fmtid="{D5CDD505-2E9C-101B-9397-08002B2CF9AE}" pid="5" name="OULanguage">
    <vt:lpwstr>3;#English|e0d36b11-db4e-4123-8f10-8157dedade86</vt:lpwstr>
  </property>
  <property fmtid="{D5CDD505-2E9C-101B-9397-08002B2CF9AE}" pid="6" name="_dlc_DocIdItemGuid">
    <vt:lpwstr>a37a8c73-a67a-4bc6-9e6e-5664dc6ad55d</vt:lpwstr>
  </property>
  <property fmtid="{D5CDD505-2E9C-101B-9397-08002B2CF9AE}" pid="7" name="Library service">
    <vt:lpwstr/>
  </property>
  <property fmtid="{D5CDD505-2E9C-101B-9397-08002B2CF9AE}" pid="8" name="Audience">
    <vt:lpwstr/>
  </property>
  <property fmtid="{D5CDD505-2E9C-101B-9397-08002B2CF9AE}" pid="9" name="TreeStructureCategory">
    <vt:lpwstr/>
  </property>
  <property fmtid="{D5CDD505-2E9C-101B-9397-08002B2CF9AE}" pid="10" name="Work type">
    <vt:lpwstr/>
  </property>
  <property fmtid="{D5CDD505-2E9C-101B-9397-08002B2CF9AE}" pid="11" name="Year">
    <vt:lpwstr/>
  </property>
</Properties>
</file>